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87" w:rsidRDefault="000E7214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  <w:bookmarkStart w:id="0" w:name="_GoBack"/>
      <w:bookmarkEnd w:id="0"/>
      <w:r>
        <w:rPr>
          <w:rFonts w:ascii="Century" w:hint="eastAsia"/>
          <w:b/>
          <w:spacing w:val="-24"/>
          <w:sz w:val="24"/>
          <w:szCs w:val="24"/>
        </w:rPr>
        <w:t>様式第６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号</w:t>
      </w:r>
      <w:r w:rsidR="00B95987">
        <w:rPr>
          <w:rFonts w:ascii="Century" w:hint="eastAsia"/>
          <w:b/>
          <w:spacing w:val="-24"/>
          <w:sz w:val="24"/>
          <w:szCs w:val="24"/>
        </w:rPr>
        <w:t>（第８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条関係）</w:t>
      </w:r>
    </w:p>
    <w:p w:rsidR="00B95987" w:rsidRP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jc w:val="center"/>
        <w:rPr>
          <w:rFonts w:ascii="Century"/>
          <w:b/>
          <w:spacing w:val="-24"/>
          <w:sz w:val="24"/>
          <w:szCs w:val="24"/>
        </w:rPr>
      </w:pPr>
      <w:r w:rsidRPr="00B95987">
        <w:rPr>
          <w:rFonts w:ascii="Century" w:hint="eastAsia"/>
          <w:b/>
          <w:spacing w:val="-24"/>
          <w:sz w:val="24"/>
          <w:szCs w:val="24"/>
        </w:rPr>
        <w:t>三木市</w:t>
      </w:r>
      <w:r w:rsidR="00A80848">
        <w:rPr>
          <w:rFonts w:ascii="Century" w:hint="eastAsia"/>
          <w:b/>
          <w:spacing w:val="-24"/>
          <w:sz w:val="24"/>
          <w:szCs w:val="24"/>
        </w:rPr>
        <w:t>子育て</w:t>
      </w:r>
      <w:r w:rsidR="007F0B5A">
        <w:rPr>
          <w:rFonts w:ascii="Century" w:hint="eastAsia"/>
          <w:b/>
          <w:spacing w:val="-24"/>
          <w:sz w:val="24"/>
          <w:szCs w:val="24"/>
        </w:rPr>
        <w:t>支援団体</w:t>
      </w:r>
      <w:r w:rsidRPr="00B95987">
        <w:rPr>
          <w:rFonts w:ascii="Century" w:hint="eastAsia"/>
          <w:b/>
          <w:spacing w:val="-24"/>
          <w:sz w:val="24"/>
          <w:szCs w:val="24"/>
        </w:rPr>
        <w:t>活動促進事業</w:t>
      </w:r>
      <w:r w:rsidR="000E7214">
        <w:rPr>
          <w:rFonts w:ascii="Century" w:hint="eastAsia"/>
          <w:b/>
          <w:spacing w:val="-24"/>
          <w:sz w:val="24"/>
          <w:szCs w:val="24"/>
        </w:rPr>
        <w:t>中止（廃止）</w:t>
      </w:r>
      <w:r w:rsidR="00C22355">
        <w:rPr>
          <w:rFonts w:ascii="Century" w:hint="eastAsia"/>
          <w:b/>
          <w:spacing w:val="-24"/>
          <w:sz w:val="24"/>
          <w:szCs w:val="24"/>
        </w:rPr>
        <w:t>承認</w:t>
      </w:r>
      <w:r w:rsidRPr="00B95987">
        <w:rPr>
          <w:rFonts w:ascii="Century" w:hint="eastAsia"/>
          <w:b/>
          <w:spacing w:val="-24"/>
          <w:sz w:val="24"/>
          <w:szCs w:val="24"/>
        </w:rPr>
        <w:t>申請書</w:t>
      </w:r>
    </w:p>
    <w:p w:rsidR="00FD6E8F" w:rsidRPr="00B95987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　　月　　日　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BD5E23" w:rsidP="00BD5E2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三木市長</w:t>
      </w:r>
      <w:r w:rsidR="00FD6E8F"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>代表者名　　　　　　　　　　　　印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</w:rPr>
      </w:pPr>
      <w:r w:rsidRPr="00B95987">
        <w:rPr>
          <w:rFonts w:ascii="Century" w:hint="eastAsia"/>
          <w:b/>
          <w:sz w:val="24"/>
          <w:szCs w:val="24"/>
        </w:rPr>
        <w:t xml:space="preserve">代表者住所　〒　　　－　　　　　　　</w:t>
      </w:r>
    </w:p>
    <w:p w:rsidR="00B95987" w:rsidRPr="00B95987" w:rsidRDefault="00B95987" w:rsidP="00B95987">
      <w:pPr>
        <w:wordWrap/>
        <w:autoSpaceDE/>
        <w:autoSpaceDN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</w:rPr>
        <w:t xml:space="preserve">　　　　　　　　　　　　　　</w:t>
      </w:r>
      <w:r w:rsidRPr="00B95987">
        <w:rPr>
          <w:rFonts w:ascii="Century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B95987" w:rsidRDefault="00B95987" w:rsidP="00B95987">
      <w:pPr>
        <w:wordWrap/>
        <w:autoSpaceDE/>
        <w:autoSpaceDN/>
        <w:rPr>
          <w:rFonts w:ascii="Century"/>
          <w:b/>
          <w:spacing w:val="-20"/>
          <w:sz w:val="24"/>
          <w:szCs w:val="24"/>
        </w:rPr>
      </w:pPr>
    </w:p>
    <w:p w:rsidR="00FD6E8F" w:rsidRPr="001A1B4B" w:rsidRDefault="00B95987" w:rsidP="00B95987">
      <w:pPr>
        <w:wordWrap/>
        <w:autoSpaceDE/>
        <w:autoSpaceDN/>
        <w:rPr>
          <w:rFonts w:asciiTheme="minorEastAsia" w:eastAsiaTheme="minorEastAsia" w:hAnsiTheme="minorEastAsia"/>
          <w:b/>
          <w:sz w:val="24"/>
          <w:szCs w:val="24"/>
        </w:rPr>
      </w:pPr>
      <w:r w:rsidRPr="00B95987">
        <w:rPr>
          <w:rFonts w:ascii="Century" w:hint="eastAsia"/>
          <w:b/>
          <w:spacing w:val="-20"/>
          <w:sz w:val="24"/>
          <w:szCs w:val="24"/>
        </w:rPr>
        <w:t xml:space="preserve">　</w:t>
      </w:r>
      <w:r w:rsidR="000E7214">
        <w:rPr>
          <w:rFonts w:ascii="Century" w:hint="eastAsia"/>
          <w:b/>
          <w:spacing w:val="-20"/>
          <w:sz w:val="24"/>
          <w:szCs w:val="24"/>
        </w:rPr>
        <w:t xml:space="preserve">　　年　　月　　日付け　第　　号で交付決定のあった</w:t>
      </w:r>
      <w:r w:rsidRPr="00B95987">
        <w:rPr>
          <w:rFonts w:ascii="Century" w:hint="eastAsia"/>
          <w:b/>
          <w:spacing w:val="-20"/>
          <w:sz w:val="24"/>
          <w:szCs w:val="24"/>
        </w:rPr>
        <w:t>三木市</w:t>
      </w:r>
      <w:r w:rsidR="00A80848">
        <w:rPr>
          <w:rFonts w:ascii="Century" w:hint="eastAsia"/>
          <w:b/>
          <w:spacing w:val="-20"/>
          <w:sz w:val="24"/>
          <w:szCs w:val="24"/>
        </w:rPr>
        <w:t>子育て</w:t>
      </w:r>
      <w:r w:rsidR="007F0B5A">
        <w:rPr>
          <w:rFonts w:ascii="Century" w:hint="eastAsia"/>
          <w:b/>
          <w:spacing w:val="-20"/>
          <w:sz w:val="24"/>
          <w:szCs w:val="24"/>
        </w:rPr>
        <w:t>支援団体</w:t>
      </w:r>
      <w:r w:rsidRPr="00B95987">
        <w:rPr>
          <w:rFonts w:ascii="Century" w:hint="eastAsia"/>
          <w:b/>
          <w:spacing w:val="-20"/>
          <w:sz w:val="24"/>
          <w:szCs w:val="24"/>
        </w:rPr>
        <w:t>活動促進事業</w:t>
      </w:r>
      <w:r>
        <w:rPr>
          <w:rFonts w:ascii="Century" w:hint="eastAsia"/>
          <w:b/>
          <w:spacing w:val="-20"/>
          <w:sz w:val="24"/>
          <w:szCs w:val="24"/>
        </w:rPr>
        <w:t>について</w:t>
      </w:r>
      <w:r w:rsidR="000E7214">
        <w:rPr>
          <w:rFonts w:ascii="Century" w:hint="eastAsia"/>
          <w:b/>
          <w:spacing w:val="-20"/>
          <w:sz w:val="24"/>
          <w:szCs w:val="24"/>
        </w:rPr>
        <w:t>中止（廃止）したいので</w:t>
      </w:r>
      <w:r w:rsidRPr="00B95987">
        <w:rPr>
          <w:rFonts w:ascii="Century" w:hint="eastAsia"/>
          <w:b/>
          <w:spacing w:val="-20"/>
          <w:sz w:val="24"/>
          <w:szCs w:val="24"/>
        </w:rPr>
        <w:t>、</w:t>
      </w:r>
      <w:r w:rsidR="000E7214">
        <w:rPr>
          <w:rFonts w:ascii="Century" w:hint="eastAsia"/>
          <w:b/>
          <w:spacing w:val="-20"/>
          <w:sz w:val="24"/>
          <w:szCs w:val="24"/>
        </w:rPr>
        <w:t>三木市</w:t>
      </w:r>
      <w:r w:rsidR="00A80848">
        <w:rPr>
          <w:rFonts w:ascii="Century" w:hint="eastAsia"/>
          <w:b/>
          <w:spacing w:val="-20"/>
          <w:sz w:val="24"/>
          <w:szCs w:val="24"/>
        </w:rPr>
        <w:t>子育て</w:t>
      </w:r>
      <w:r w:rsidR="007F0B5A">
        <w:rPr>
          <w:rFonts w:ascii="Century" w:hint="eastAsia"/>
          <w:b/>
          <w:spacing w:val="-20"/>
          <w:sz w:val="24"/>
          <w:szCs w:val="24"/>
        </w:rPr>
        <w:t>支援団体</w:t>
      </w:r>
      <w:r w:rsidR="000E7214">
        <w:rPr>
          <w:rFonts w:ascii="Century" w:hint="eastAsia"/>
          <w:b/>
          <w:spacing w:val="-20"/>
          <w:sz w:val="24"/>
          <w:szCs w:val="24"/>
        </w:rPr>
        <w:t>活動促進事業補助金交付要綱第８条第２</w:t>
      </w:r>
      <w:r w:rsidRPr="00B95987">
        <w:rPr>
          <w:rFonts w:ascii="Century" w:hint="eastAsia"/>
          <w:b/>
          <w:spacing w:val="-20"/>
          <w:sz w:val="24"/>
          <w:szCs w:val="24"/>
        </w:rPr>
        <w:t>項の規定により申請します。</w:t>
      </w:r>
    </w:p>
    <w:p w:rsidR="00FD6E8F" w:rsidRPr="000E7214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１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</w:t>
      </w:r>
      <w:r w:rsidR="000E7214">
        <w:rPr>
          <w:rFonts w:hAnsi="ＭＳ 明朝" w:hint="eastAsia"/>
          <w:b/>
          <w:sz w:val="24"/>
          <w:szCs w:val="24"/>
        </w:rPr>
        <w:t>中止（廃止）</w:t>
      </w:r>
      <w:r w:rsidR="00FD6E8F" w:rsidRPr="00B95987">
        <w:rPr>
          <w:rFonts w:hAnsi="ＭＳ 明朝" w:hint="eastAsia"/>
          <w:b/>
          <w:sz w:val="24"/>
          <w:szCs w:val="24"/>
        </w:rPr>
        <w:t>の理由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２</w:t>
      </w:r>
      <w:r w:rsidR="000E7214">
        <w:rPr>
          <w:rFonts w:hAnsi="ＭＳ 明朝" w:hint="eastAsia"/>
          <w:b/>
          <w:sz w:val="24"/>
          <w:szCs w:val="24"/>
        </w:rPr>
        <w:t xml:space="preserve">　中止予定期間</w:t>
      </w:r>
    </w:p>
    <w:p w:rsidR="000E7214" w:rsidRDefault="000E7214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　　年　　月　　日から　　年　　月　　日まで</w:t>
      </w:r>
    </w:p>
    <w:p w:rsidR="000E7214" w:rsidRDefault="000E7214">
      <w:pPr>
        <w:rPr>
          <w:rFonts w:hAnsi="ＭＳ 明朝"/>
          <w:b/>
          <w:sz w:val="24"/>
          <w:szCs w:val="24"/>
        </w:rPr>
      </w:pPr>
    </w:p>
    <w:p w:rsidR="000E7214" w:rsidRDefault="000E7214">
      <w:pPr>
        <w:rPr>
          <w:rFonts w:hAnsi="ＭＳ 明朝"/>
          <w:b/>
          <w:sz w:val="24"/>
          <w:szCs w:val="24"/>
        </w:rPr>
      </w:pPr>
    </w:p>
    <w:p w:rsidR="000E7214" w:rsidRDefault="000E7214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３　廃止予定年月日</w:t>
      </w:r>
    </w:p>
    <w:p w:rsidR="004F7F99" w:rsidRPr="004F7F99" w:rsidRDefault="000E7214" w:rsidP="000E7214">
      <w:pPr>
        <w:rPr>
          <w:rFonts w:hAnsi="ＭＳ 明朝"/>
          <w:b/>
          <w:spacing w:val="-20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　　年　　月　　日</w:t>
      </w:r>
    </w:p>
    <w:p w:rsidR="00FD6E8F" w:rsidRPr="004F7F99" w:rsidRDefault="00FD6E8F" w:rsidP="004F7F99">
      <w:pPr>
        <w:rPr>
          <w:rFonts w:hAnsi="ＭＳ 明朝"/>
          <w:b/>
          <w:sz w:val="24"/>
          <w:szCs w:val="24"/>
        </w:rPr>
      </w:pPr>
    </w:p>
    <w:sectPr w:rsidR="00FD6E8F" w:rsidRPr="004F7F99" w:rsidSect="00112A24">
      <w:pgSz w:w="11906" w:h="16838" w:code="9"/>
      <w:pgMar w:top="1701" w:right="1418" w:bottom="1134" w:left="1701" w:header="284" w:footer="284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AF" w:rsidRDefault="000D75AF" w:rsidP="00D047C2">
      <w:r>
        <w:separator/>
      </w:r>
    </w:p>
  </w:endnote>
  <w:endnote w:type="continuationSeparator" w:id="0">
    <w:p w:rsidR="000D75AF" w:rsidRDefault="000D75AF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AF" w:rsidRDefault="000D75AF" w:rsidP="00D047C2">
      <w:r>
        <w:separator/>
      </w:r>
    </w:p>
  </w:footnote>
  <w:footnote w:type="continuationSeparator" w:id="0">
    <w:p w:rsidR="000D75AF" w:rsidRDefault="000D75AF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F"/>
    <w:rsid w:val="00064323"/>
    <w:rsid w:val="000D75AF"/>
    <w:rsid w:val="000E7214"/>
    <w:rsid w:val="00112A24"/>
    <w:rsid w:val="0013147A"/>
    <w:rsid w:val="0013646C"/>
    <w:rsid w:val="001807F3"/>
    <w:rsid w:val="001920B5"/>
    <w:rsid w:val="001A1B4B"/>
    <w:rsid w:val="003A3E94"/>
    <w:rsid w:val="003B3BA3"/>
    <w:rsid w:val="004F7F99"/>
    <w:rsid w:val="005A13F8"/>
    <w:rsid w:val="007F0B5A"/>
    <w:rsid w:val="00985BD1"/>
    <w:rsid w:val="00A169EF"/>
    <w:rsid w:val="00A80848"/>
    <w:rsid w:val="00B95987"/>
    <w:rsid w:val="00BD5E23"/>
    <w:rsid w:val="00C22355"/>
    <w:rsid w:val="00CD3176"/>
    <w:rsid w:val="00D047C2"/>
    <w:rsid w:val="00DA58DF"/>
    <w:rsid w:val="00E35248"/>
    <w:rsid w:val="00E35330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52153-062A-483E-9942-F4577CC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三木市役所</cp:lastModifiedBy>
  <cp:revision>2</cp:revision>
  <cp:lastPrinted>2019-02-22T09:03:00Z</cp:lastPrinted>
  <dcterms:created xsi:type="dcterms:W3CDTF">2021-04-26T10:27:00Z</dcterms:created>
  <dcterms:modified xsi:type="dcterms:W3CDTF">2021-04-26T10:27:00Z</dcterms:modified>
</cp:coreProperties>
</file>