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A4" w:rsidRDefault="00F107A4" w:rsidP="00F107A4">
      <w:bookmarkStart w:id="0" w:name="_GoBack"/>
      <w:bookmarkEnd w:id="0"/>
      <w:r w:rsidRPr="000D6400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0D6400">
        <w:rPr>
          <w:rFonts w:hAnsi="ＭＳ 明朝" w:hint="eastAsia"/>
        </w:rPr>
        <w:t>号（第７条関係）</w:t>
      </w:r>
    </w:p>
    <w:p w:rsidR="00F107A4" w:rsidRDefault="00F107A4" w:rsidP="00F107A4"/>
    <w:p w:rsidR="00F107A4" w:rsidRPr="00F107A4" w:rsidRDefault="00F107A4" w:rsidP="00F107A4">
      <w:pPr>
        <w:wordWrap w:val="0"/>
        <w:overflowPunct w:val="0"/>
        <w:autoSpaceDE w:val="0"/>
        <w:autoSpaceDN w:val="0"/>
        <w:jc w:val="center"/>
      </w:pPr>
      <w:r w:rsidRPr="00F107A4">
        <w:rPr>
          <w:rFonts w:hint="eastAsia"/>
          <w:spacing w:val="105"/>
        </w:rPr>
        <w:t>収支予算</w:t>
      </w:r>
      <w:r w:rsidRPr="00F107A4">
        <w:rPr>
          <w:rFonts w:hint="eastAsia"/>
        </w:rPr>
        <w:t>書</w:t>
      </w:r>
    </w:p>
    <w:p w:rsidR="00F107A4" w:rsidRPr="00F107A4" w:rsidRDefault="00F107A4" w:rsidP="00F107A4">
      <w:pPr>
        <w:wordWrap w:val="0"/>
        <w:overflowPunct w:val="0"/>
        <w:autoSpaceDE w:val="0"/>
        <w:autoSpaceDN w:val="0"/>
        <w:jc w:val="center"/>
      </w:pPr>
    </w:p>
    <w:p w:rsidR="00F107A4" w:rsidRPr="00F107A4" w:rsidRDefault="00F107A4" w:rsidP="00F107A4">
      <w:pPr>
        <w:wordWrap w:val="0"/>
        <w:overflowPunct w:val="0"/>
        <w:autoSpaceDE w:val="0"/>
        <w:autoSpaceDN w:val="0"/>
        <w:spacing w:after="120"/>
      </w:pPr>
      <w:r w:rsidRPr="00F107A4">
        <w:rPr>
          <w:rFonts w:hint="eastAsia"/>
        </w:rPr>
        <w:t>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720"/>
        <w:gridCol w:w="2640"/>
      </w:tblGrid>
      <w:tr w:rsidR="00F107A4" w:rsidRPr="00F107A4" w:rsidTr="007F1653">
        <w:trPr>
          <w:cantSplit/>
          <w:trHeight w:val="700"/>
        </w:trPr>
        <w:tc>
          <w:tcPr>
            <w:tcW w:w="216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項</w:t>
            </w:r>
            <w:r w:rsidRPr="00F107A4">
              <w:rPr>
                <w:rFonts w:hint="eastAsia"/>
              </w:rPr>
              <w:t>目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jc w:val="center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予　算　額</w:t>
            </w:r>
          </w:p>
        </w:tc>
        <w:tc>
          <w:tcPr>
            <w:tcW w:w="264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420"/>
              </w:rPr>
              <w:t>備</w:t>
            </w:r>
            <w:r w:rsidRPr="00F107A4">
              <w:rPr>
                <w:rFonts w:hint="eastAsia"/>
              </w:rPr>
              <w:t>考</w:t>
            </w:r>
          </w:p>
        </w:tc>
      </w:tr>
      <w:tr w:rsidR="00F107A4" w:rsidRPr="00F107A4" w:rsidTr="007F1653">
        <w:trPr>
          <w:cantSplit/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cantSplit/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cantSplit/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cantSplit/>
          <w:trHeight w:val="700"/>
        </w:trPr>
        <w:tc>
          <w:tcPr>
            <w:tcW w:w="216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合</w:t>
            </w:r>
            <w:r w:rsidRPr="00F107A4">
              <w:rPr>
                <w:rFonts w:hint="eastAsia"/>
              </w:rPr>
              <w:t>計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</w:tbl>
    <w:p w:rsidR="00F107A4" w:rsidRPr="00F107A4" w:rsidRDefault="00F107A4" w:rsidP="00F107A4">
      <w:pPr>
        <w:wordWrap w:val="0"/>
        <w:overflowPunct w:val="0"/>
        <w:autoSpaceDE w:val="0"/>
        <w:autoSpaceDN w:val="0"/>
      </w:pPr>
    </w:p>
    <w:p w:rsidR="00F107A4" w:rsidRPr="00F107A4" w:rsidRDefault="00F107A4" w:rsidP="00F107A4">
      <w:pPr>
        <w:wordWrap w:val="0"/>
        <w:overflowPunct w:val="0"/>
        <w:autoSpaceDE w:val="0"/>
        <w:autoSpaceDN w:val="0"/>
      </w:pPr>
    </w:p>
    <w:p w:rsidR="00F107A4" w:rsidRPr="00F107A4" w:rsidRDefault="00F107A4" w:rsidP="00F107A4">
      <w:pPr>
        <w:wordWrap w:val="0"/>
        <w:overflowPunct w:val="0"/>
        <w:autoSpaceDE w:val="0"/>
        <w:autoSpaceDN w:val="0"/>
        <w:spacing w:after="120"/>
      </w:pPr>
      <w:r w:rsidRPr="00F107A4">
        <w:rPr>
          <w:rFonts w:hint="eastAsia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720"/>
        <w:gridCol w:w="2640"/>
      </w:tblGrid>
      <w:tr w:rsidR="00F107A4" w:rsidRPr="00F107A4" w:rsidTr="007F1653">
        <w:trPr>
          <w:trHeight w:val="700"/>
        </w:trPr>
        <w:tc>
          <w:tcPr>
            <w:tcW w:w="216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項</w:t>
            </w:r>
            <w:r w:rsidRPr="00F107A4">
              <w:rPr>
                <w:rFonts w:hint="eastAsia"/>
              </w:rPr>
              <w:t>目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</w:rPr>
              <w:t>予　算　額</w:t>
            </w:r>
          </w:p>
        </w:tc>
        <w:tc>
          <w:tcPr>
            <w:tcW w:w="264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420"/>
              </w:rPr>
              <w:t>備</w:t>
            </w:r>
            <w:r w:rsidRPr="00F107A4">
              <w:rPr>
                <w:rFonts w:hint="eastAsia"/>
              </w:rPr>
              <w:t>考</w:t>
            </w:r>
          </w:p>
        </w:tc>
      </w:tr>
      <w:tr w:rsidR="00F107A4" w:rsidRPr="00F107A4" w:rsidTr="007F1653">
        <w:trPr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trHeight w:val="700"/>
        </w:trPr>
        <w:tc>
          <w:tcPr>
            <w:tcW w:w="216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  <w:tr w:rsidR="00F107A4" w:rsidRPr="00F107A4" w:rsidTr="007F1653">
        <w:trPr>
          <w:trHeight w:val="700"/>
        </w:trPr>
        <w:tc>
          <w:tcPr>
            <w:tcW w:w="216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center"/>
            </w:pPr>
            <w:r w:rsidRPr="00F107A4">
              <w:rPr>
                <w:rFonts w:hint="eastAsia"/>
                <w:spacing w:val="210"/>
              </w:rPr>
              <w:t>合</w:t>
            </w:r>
            <w:r w:rsidRPr="00F107A4">
              <w:rPr>
                <w:rFonts w:hint="eastAsia"/>
              </w:rPr>
              <w:t>計</w:t>
            </w:r>
          </w:p>
        </w:tc>
        <w:tc>
          <w:tcPr>
            <w:tcW w:w="3720" w:type="dxa"/>
            <w:vAlign w:val="center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  <w:jc w:val="right"/>
            </w:pPr>
            <w:r w:rsidRPr="00F107A4">
              <w:rPr>
                <w:rFonts w:hint="eastAsia"/>
              </w:rPr>
              <w:t>円</w:t>
            </w:r>
          </w:p>
        </w:tc>
        <w:tc>
          <w:tcPr>
            <w:tcW w:w="2640" w:type="dxa"/>
          </w:tcPr>
          <w:p w:rsidR="00F107A4" w:rsidRPr="00F107A4" w:rsidRDefault="00F107A4" w:rsidP="00F107A4">
            <w:pPr>
              <w:wordWrap w:val="0"/>
              <w:overflowPunct w:val="0"/>
              <w:autoSpaceDE w:val="0"/>
              <w:autoSpaceDN w:val="0"/>
            </w:pPr>
            <w:r w:rsidRPr="00F107A4">
              <w:rPr>
                <w:rFonts w:hint="eastAsia"/>
              </w:rPr>
              <w:t xml:space="preserve">　</w:t>
            </w:r>
          </w:p>
        </w:tc>
      </w:tr>
    </w:tbl>
    <w:p w:rsidR="00F107A4" w:rsidRPr="00F107A4" w:rsidRDefault="00F107A4" w:rsidP="00F107A4">
      <w:pPr>
        <w:wordWrap w:val="0"/>
        <w:overflowPunct w:val="0"/>
        <w:autoSpaceDE w:val="0"/>
        <w:autoSpaceDN w:val="0"/>
      </w:pPr>
    </w:p>
    <w:p w:rsidR="00F107A4" w:rsidRPr="00F107A4" w:rsidRDefault="00F107A4" w:rsidP="00F107A4">
      <w:pPr>
        <w:wordWrap w:val="0"/>
        <w:overflowPunct w:val="0"/>
        <w:autoSpaceDE w:val="0"/>
        <w:autoSpaceDN w:val="0"/>
      </w:pPr>
    </w:p>
    <w:p w:rsidR="00F107A4" w:rsidRDefault="00F107A4" w:rsidP="00F107A4"/>
    <w:sectPr w:rsidR="00F107A4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77" w:rsidRDefault="009E4A77">
      <w:r>
        <w:separator/>
      </w:r>
    </w:p>
  </w:endnote>
  <w:endnote w:type="continuationSeparator" w:id="0">
    <w:p w:rsidR="009E4A77" w:rsidRDefault="009E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77" w:rsidRDefault="009E4A77">
      <w:r>
        <w:separator/>
      </w:r>
    </w:p>
  </w:footnote>
  <w:footnote w:type="continuationSeparator" w:id="0">
    <w:p w:rsidR="009E4A77" w:rsidRDefault="009E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5EFC"/>
    <w:rsid w:val="0006769F"/>
    <w:rsid w:val="000761F6"/>
    <w:rsid w:val="00082835"/>
    <w:rsid w:val="000A0BB2"/>
    <w:rsid w:val="000D042C"/>
    <w:rsid w:val="000D6400"/>
    <w:rsid w:val="000E67AF"/>
    <w:rsid w:val="00115137"/>
    <w:rsid w:val="00142AF6"/>
    <w:rsid w:val="00166027"/>
    <w:rsid w:val="00183C91"/>
    <w:rsid w:val="001A74B9"/>
    <w:rsid w:val="001B30C7"/>
    <w:rsid w:val="001C6B1A"/>
    <w:rsid w:val="001C7B43"/>
    <w:rsid w:val="002476F2"/>
    <w:rsid w:val="002548C7"/>
    <w:rsid w:val="002639AF"/>
    <w:rsid w:val="00280DB1"/>
    <w:rsid w:val="002830C4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2564C"/>
    <w:rsid w:val="00830B5A"/>
    <w:rsid w:val="008A4D0B"/>
    <w:rsid w:val="008C3C4B"/>
    <w:rsid w:val="008C5DFE"/>
    <w:rsid w:val="008D2711"/>
    <w:rsid w:val="008E0635"/>
    <w:rsid w:val="008F3A96"/>
    <w:rsid w:val="00975E7B"/>
    <w:rsid w:val="00976B1A"/>
    <w:rsid w:val="00984318"/>
    <w:rsid w:val="009A5C18"/>
    <w:rsid w:val="009B531E"/>
    <w:rsid w:val="009B5505"/>
    <w:rsid w:val="009C0565"/>
    <w:rsid w:val="009E3F82"/>
    <w:rsid w:val="009E4A77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EB0BC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2020-03-05T09:59:00Z</cp:lastPrinted>
  <dcterms:created xsi:type="dcterms:W3CDTF">2021-06-21T00:53:00Z</dcterms:created>
  <dcterms:modified xsi:type="dcterms:W3CDTF">2021-06-21T00:53:00Z</dcterms:modified>
</cp:coreProperties>
</file>