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A" w:rsidRPr="00C45AE9" w:rsidRDefault="00EA53EA" w:rsidP="00EA53EA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C45AE9">
        <w:rPr>
          <w:rFonts w:hAnsi="ＭＳ 明朝" w:cs="ＭＳ 明朝" w:hint="eastAsia"/>
          <w:kern w:val="0"/>
        </w:rPr>
        <w:t>様式第</w:t>
      </w:r>
      <w:r w:rsidR="009B531E" w:rsidRPr="00C45AE9">
        <w:rPr>
          <w:rFonts w:hAnsi="ＭＳ 明朝" w:cs="ＭＳ 明朝" w:hint="eastAsia"/>
          <w:kern w:val="0"/>
        </w:rPr>
        <w:t>８</w:t>
      </w:r>
      <w:r w:rsidRPr="00C45AE9">
        <w:rPr>
          <w:rFonts w:hAnsi="ＭＳ 明朝" w:cs="ＭＳ 明朝" w:hint="eastAsia"/>
          <w:kern w:val="0"/>
        </w:rPr>
        <w:t>号（第１０条関係）</w:t>
      </w:r>
    </w:p>
    <w:p w:rsidR="009B531E" w:rsidRPr="00C45AE9" w:rsidRDefault="009B531E" w:rsidP="009B531E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C45AE9">
        <w:rPr>
          <w:rFonts w:hAnsi="ＭＳ 明朝" w:cs="ＭＳ 明朝" w:hint="eastAsia"/>
          <w:kern w:val="0"/>
        </w:rPr>
        <w:t>実　施　報　告　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981"/>
        <w:gridCol w:w="2107"/>
        <w:gridCol w:w="2574"/>
      </w:tblGrid>
      <w:tr w:rsidR="00C45AE9" w:rsidRPr="00AE22BB" w:rsidTr="00AE22BB">
        <w:trPr>
          <w:trHeight w:val="514"/>
        </w:trPr>
        <w:tc>
          <w:tcPr>
            <w:tcW w:w="1560" w:type="dxa"/>
            <w:vMerge w:val="restart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事業実施者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団体名</w:t>
            </w:r>
          </w:p>
        </w:tc>
        <w:tc>
          <w:tcPr>
            <w:tcW w:w="1981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住所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代表者氏名</w:t>
            </w:r>
          </w:p>
        </w:tc>
        <w:tc>
          <w:tcPr>
            <w:tcW w:w="1981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rPr>
          <w:trHeight w:val="503"/>
        </w:trPr>
        <w:tc>
          <w:tcPr>
            <w:tcW w:w="1560" w:type="dxa"/>
            <w:vMerge w:val="restart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連絡先</w:t>
            </w:r>
          </w:p>
        </w:tc>
        <w:tc>
          <w:tcPr>
            <w:tcW w:w="1560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担当者氏名</w:t>
            </w:r>
          </w:p>
        </w:tc>
        <w:tc>
          <w:tcPr>
            <w:tcW w:w="1981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107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住所</w:t>
            </w:r>
          </w:p>
        </w:tc>
        <w:tc>
          <w:tcPr>
            <w:tcW w:w="2574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c>
          <w:tcPr>
            <w:tcW w:w="1560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電話番号等</w:t>
            </w:r>
          </w:p>
        </w:tc>
        <w:tc>
          <w:tcPr>
            <w:tcW w:w="1981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℡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e‐mail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c>
          <w:tcPr>
            <w:tcW w:w="1560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1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携帯</w:t>
            </w:r>
          </w:p>
        </w:tc>
        <w:tc>
          <w:tcPr>
            <w:tcW w:w="2107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c>
          <w:tcPr>
            <w:tcW w:w="1560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1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FAX</w:t>
            </w:r>
          </w:p>
        </w:tc>
        <w:tc>
          <w:tcPr>
            <w:tcW w:w="2107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rPr>
          <w:trHeight w:val="9140"/>
        </w:trPr>
        <w:tc>
          <w:tcPr>
            <w:tcW w:w="1560" w:type="dxa"/>
            <w:shd w:val="clear" w:color="auto" w:fill="auto"/>
          </w:tcPr>
          <w:p w:rsidR="009B531E" w:rsidRPr="00AE22BB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事業の内容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E4F2B" w:rsidRPr="00AE22BB" w:rsidRDefault="002E4F2B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〇実施内容</w:t>
            </w:r>
          </w:p>
          <w:p w:rsidR="002E4F2B" w:rsidRPr="00AE22BB" w:rsidRDefault="002E4F2B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tbl>
            <w:tblPr>
              <w:tblW w:w="8273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276"/>
              <w:gridCol w:w="1276"/>
              <w:gridCol w:w="1275"/>
              <w:gridCol w:w="3454"/>
            </w:tblGrid>
            <w:tr w:rsidR="00C45AE9" w:rsidRPr="00AE22BB" w:rsidTr="00AE22BB">
              <w:tc>
                <w:tcPr>
                  <w:tcW w:w="992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  <w:r w:rsidRPr="00AE22BB">
                    <w:rPr>
                      <w:rFonts w:hAnsi="ＭＳ 明朝" w:cs="ＭＳ 明朝" w:hint="eastAsia"/>
                      <w:kern w:val="0"/>
                    </w:rPr>
                    <w:t>実施月日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  <w:r w:rsidRPr="00AE22BB">
                    <w:rPr>
                      <w:rFonts w:hAnsi="ＭＳ 明朝" w:cs="ＭＳ 明朝" w:hint="eastAsia"/>
                      <w:kern w:val="0"/>
                    </w:rPr>
                    <w:t>実施場所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  <w:r w:rsidRPr="00AE22BB">
                    <w:rPr>
                      <w:rFonts w:hAnsi="ＭＳ 明朝" w:cs="ＭＳ 明朝" w:hint="eastAsia"/>
                      <w:kern w:val="0"/>
                    </w:rPr>
                    <w:t>参加人数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  <w:r w:rsidRPr="00AE22BB">
                    <w:rPr>
                      <w:rFonts w:hAnsi="ＭＳ 明朝" w:cs="ＭＳ 明朝" w:hint="eastAsia"/>
                      <w:kern w:val="0"/>
                    </w:rPr>
                    <w:t>実施内容</w:t>
                  </w: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2E4F2B" w:rsidRPr="00AE22BB" w:rsidRDefault="002E4F2B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  <w:tr w:rsidR="00C45AE9" w:rsidRPr="00AE22BB" w:rsidTr="00AE22BB">
              <w:trPr>
                <w:trHeight w:val="421"/>
              </w:trPr>
              <w:tc>
                <w:tcPr>
                  <w:tcW w:w="992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:rsidR="00C45AE9" w:rsidRPr="00AE22BB" w:rsidRDefault="00C45AE9" w:rsidP="00AE22BB">
                  <w:pPr>
                    <w:autoSpaceDE w:val="0"/>
                    <w:autoSpaceDN w:val="0"/>
                    <w:adjustRightInd w:val="0"/>
                    <w:rPr>
                      <w:rFonts w:hAnsi="ＭＳ 明朝" w:cs="ＭＳ 明朝"/>
                      <w:kern w:val="0"/>
                    </w:rPr>
                  </w:pPr>
                </w:p>
              </w:tc>
            </w:tr>
          </w:tbl>
          <w:p w:rsidR="002E4F2B" w:rsidRPr="00AE22BB" w:rsidRDefault="002E4F2B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:rsidR="002E4F2B" w:rsidRPr="00AE22BB" w:rsidRDefault="002E4F2B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〇実施による効果</w:t>
            </w:r>
            <w:r w:rsidR="00C45AE9" w:rsidRPr="00AE22BB">
              <w:rPr>
                <w:rFonts w:hAnsi="ＭＳ 明朝" w:cs="ＭＳ 明朝" w:hint="eastAsia"/>
                <w:kern w:val="0"/>
              </w:rPr>
              <w:t>及び成果</w:t>
            </w:r>
          </w:p>
          <w:p w:rsidR="00C45AE9" w:rsidRPr="00AE22BB" w:rsidRDefault="00C45AE9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:rsidR="00C45AE9" w:rsidRPr="00AE22BB" w:rsidRDefault="00C45AE9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:rsidR="00C45AE9" w:rsidRPr="00AE22BB" w:rsidRDefault="00C45AE9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:rsidR="00C45AE9" w:rsidRPr="00AE22BB" w:rsidRDefault="00C45AE9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:rsidR="00C45AE9" w:rsidRPr="00AE22BB" w:rsidRDefault="00C45AE9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C45AE9" w:rsidRPr="00AE22BB" w:rsidTr="00AE22BB">
        <w:trPr>
          <w:trHeight w:val="1104"/>
        </w:trPr>
        <w:tc>
          <w:tcPr>
            <w:tcW w:w="1560" w:type="dxa"/>
            <w:shd w:val="clear" w:color="auto" w:fill="auto"/>
            <w:vAlign w:val="center"/>
          </w:tcPr>
          <w:p w:rsidR="00744B17" w:rsidRPr="00AE22BB" w:rsidRDefault="00744B17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その他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9B531E" w:rsidRPr="00AE22BB" w:rsidRDefault="00744B17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・活動状況が確認できる写真</w:t>
            </w:r>
          </w:p>
          <w:p w:rsidR="00744B17" w:rsidRPr="00AE22BB" w:rsidRDefault="00744B17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AE22BB">
              <w:rPr>
                <w:rFonts w:hAnsi="ＭＳ 明朝" w:cs="ＭＳ 明朝" w:hint="eastAsia"/>
                <w:kern w:val="0"/>
              </w:rPr>
              <w:t>・広報誌やパンフレット等</w:t>
            </w:r>
          </w:p>
        </w:tc>
      </w:tr>
    </w:tbl>
    <w:p w:rsidR="009B531E" w:rsidRDefault="009B531E" w:rsidP="003F1A1D">
      <w:pPr>
        <w:autoSpaceDE w:val="0"/>
        <w:autoSpaceDN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</w:p>
    <w:sectPr w:rsidR="009B531E" w:rsidSect="003F1A1D">
      <w:pgSz w:w="11906" w:h="16838" w:code="9"/>
      <w:pgMar w:top="1701" w:right="1418" w:bottom="851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21" w:rsidRDefault="000A7A21">
      <w:r>
        <w:separator/>
      </w:r>
    </w:p>
  </w:endnote>
  <w:endnote w:type="continuationSeparator" w:id="0">
    <w:p w:rsidR="000A7A21" w:rsidRDefault="000A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21" w:rsidRDefault="000A7A21">
      <w:r>
        <w:separator/>
      </w:r>
    </w:p>
  </w:footnote>
  <w:footnote w:type="continuationSeparator" w:id="0">
    <w:p w:rsidR="000A7A21" w:rsidRDefault="000A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A0BB2"/>
    <w:rsid w:val="000A7A21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3F1A1D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14C27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30B5A"/>
    <w:rsid w:val="008A4D0B"/>
    <w:rsid w:val="008C3C4B"/>
    <w:rsid w:val="008C5DFE"/>
    <w:rsid w:val="008D2711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3A6D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C380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2021-06-21T01:03:00Z</dcterms:created>
  <dcterms:modified xsi:type="dcterms:W3CDTF">2021-06-21T01:03:00Z</dcterms:modified>
</cp:coreProperties>
</file>