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A4" w:rsidRDefault="00F107A4" w:rsidP="00E116C7">
      <w:pPr>
        <w:rPr>
          <w:rFonts w:hAnsi="ＭＳ 明朝"/>
        </w:rPr>
      </w:pPr>
      <w:r w:rsidRPr="000D6400">
        <w:rPr>
          <w:rFonts w:hAnsi="ＭＳ 明朝" w:hint="eastAsia"/>
        </w:rPr>
        <w:t>様式第２号（第７条関係）</w:t>
      </w:r>
    </w:p>
    <w:p w:rsidR="00F107A4" w:rsidRPr="00F107A4" w:rsidRDefault="00F107A4" w:rsidP="00F107A4">
      <w:pPr>
        <w:jc w:val="center"/>
        <w:rPr>
          <w:rFonts w:ascii="Century"/>
        </w:rPr>
      </w:pPr>
      <w:r w:rsidRPr="00F107A4">
        <w:rPr>
          <w:rFonts w:ascii="Century" w:hint="eastAsia"/>
        </w:rPr>
        <w:t>事　業　計　画　書</w:t>
      </w:r>
    </w:p>
    <w:tbl>
      <w:tblPr>
        <w:tblW w:w="94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60"/>
        <w:gridCol w:w="812"/>
        <w:gridCol w:w="747"/>
        <w:gridCol w:w="1914"/>
        <w:gridCol w:w="70"/>
        <w:gridCol w:w="2372"/>
      </w:tblGrid>
      <w:tr w:rsidR="00F107A4" w:rsidRPr="007F1653" w:rsidTr="007F1653">
        <w:trPr>
          <w:trHeight w:val="51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事業実施者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07A4" w:rsidRPr="00F107A4" w:rsidRDefault="00F107A4" w:rsidP="007F1653">
            <w:pPr>
              <w:jc w:val="left"/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団体名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住所</w:t>
            </w:r>
          </w:p>
        </w:tc>
        <w:tc>
          <w:tcPr>
            <w:tcW w:w="2372" w:type="dxa"/>
            <w:vMerge w:val="restart"/>
            <w:shd w:val="clear" w:color="auto" w:fill="auto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</w:tr>
      <w:tr w:rsidR="00F107A4" w:rsidRPr="007F1653" w:rsidTr="007F1653">
        <w:trPr>
          <w:trHeight w:val="563"/>
        </w:trPr>
        <w:tc>
          <w:tcPr>
            <w:tcW w:w="1985" w:type="dxa"/>
            <w:vMerge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07A4" w:rsidRPr="00F107A4" w:rsidRDefault="00F107A4" w:rsidP="007F1653">
            <w:pPr>
              <w:jc w:val="left"/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代表者氏名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</w:tr>
      <w:tr w:rsidR="00F107A4" w:rsidRPr="007F1653" w:rsidTr="007F1653">
        <w:trPr>
          <w:trHeight w:val="50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連絡先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07A4" w:rsidRPr="00F107A4" w:rsidRDefault="00F107A4" w:rsidP="007F1653">
            <w:pPr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担当者氏名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住所</w:t>
            </w:r>
          </w:p>
        </w:tc>
        <w:tc>
          <w:tcPr>
            <w:tcW w:w="2372" w:type="dxa"/>
            <w:shd w:val="clear" w:color="auto" w:fill="auto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</w:tr>
      <w:tr w:rsidR="00F107A4" w:rsidRPr="007F1653" w:rsidTr="007F1653">
        <w:trPr>
          <w:trHeight w:val="411"/>
        </w:trPr>
        <w:tc>
          <w:tcPr>
            <w:tcW w:w="1985" w:type="dxa"/>
            <w:vMerge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107A4" w:rsidRPr="00F107A4" w:rsidRDefault="00F107A4" w:rsidP="007F1653">
            <w:pPr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電話番号等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℡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  <w:r w:rsidRPr="00F107A4">
              <w:rPr>
                <w:rFonts w:hAnsi="ＭＳ 明朝" w:cs="ＭＳ 明朝" w:hint="eastAsia"/>
              </w:rPr>
              <w:t>e‐mail</w:t>
            </w:r>
          </w:p>
        </w:tc>
        <w:tc>
          <w:tcPr>
            <w:tcW w:w="2372" w:type="dxa"/>
            <w:vMerge w:val="restart"/>
            <w:shd w:val="clear" w:color="auto" w:fill="auto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</w:tr>
      <w:tr w:rsidR="00F107A4" w:rsidRPr="007F1653" w:rsidTr="007F1653">
        <w:trPr>
          <w:trHeight w:val="417"/>
        </w:trPr>
        <w:tc>
          <w:tcPr>
            <w:tcW w:w="1985" w:type="dxa"/>
            <w:vMerge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携帯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</w:tr>
      <w:tr w:rsidR="00F107A4" w:rsidRPr="007F1653" w:rsidTr="007F1653">
        <w:trPr>
          <w:trHeight w:val="409"/>
        </w:trPr>
        <w:tc>
          <w:tcPr>
            <w:tcW w:w="1985" w:type="dxa"/>
            <w:vMerge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FAX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</w:tr>
      <w:tr w:rsidR="00F107A4" w:rsidRPr="00F107A4" w:rsidTr="007F1653">
        <w:trPr>
          <w:trHeight w:val="103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団体の活動内容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設立目的</w:t>
            </w:r>
          </w:p>
        </w:tc>
        <w:tc>
          <w:tcPr>
            <w:tcW w:w="5915" w:type="dxa"/>
            <w:gridSpan w:val="5"/>
            <w:shd w:val="clear" w:color="auto" w:fill="auto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</w:tr>
      <w:tr w:rsidR="00F107A4" w:rsidRPr="00F107A4" w:rsidTr="007F1653">
        <w:trPr>
          <w:trHeight w:val="1224"/>
        </w:trPr>
        <w:tc>
          <w:tcPr>
            <w:tcW w:w="1985" w:type="dxa"/>
            <w:vMerge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活動実績</w:t>
            </w:r>
          </w:p>
        </w:tc>
        <w:tc>
          <w:tcPr>
            <w:tcW w:w="5915" w:type="dxa"/>
            <w:gridSpan w:val="5"/>
            <w:shd w:val="clear" w:color="auto" w:fill="auto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</w:tr>
      <w:tr w:rsidR="00F107A4" w:rsidRPr="00F107A4" w:rsidTr="007F1653">
        <w:trPr>
          <w:trHeight w:val="417"/>
        </w:trPr>
        <w:tc>
          <w:tcPr>
            <w:tcW w:w="1985" w:type="dxa"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１　事業名</w:t>
            </w:r>
          </w:p>
        </w:tc>
        <w:tc>
          <w:tcPr>
            <w:tcW w:w="7475" w:type="dxa"/>
            <w:gridSpan w:val="6"/>
            <w:shd w:val="clear" w:color="auto" w:fill="auto"/>
          </w:tcPr>
          <w:p w:rsidR="00F107A4" w:rsidRPr="00F107A4" w:rsidRDefault="00F107A4" w:rsidP="007F1653">
            <w:pPr>
              <w:ind w:firstLineChars="1700" w:firstLine="4268"/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事業</w:t>
            </w:r>
          </w:p>
        </w:tc>
      </w:tr>
      <w:tr w:rsidR="00F107A4" w:rsidRPr="00F107A4" w:rsidTr="007F1653">
        <w:trPr>
          <w:trHeight w:val="2124"/>
        </w:trPr>
        <w:tc>
          <w:tcPr>
            <w:tcW w:w="1985" w:type="dxa"/>
            <w:shd w:val="clear" w:color="auto" w:fill="auto"/>
            <w:vAlign w:val="center"/>
          </w:tcPr>
          <w:p w:rsidR="00F107A4" w:rsidRPr="007F1653" w:rsidRDefault="00F107A4" w:rsidP="00F107A4">
            <w:pPr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２　事業の種別</w:t>
            </w:r>
          </w:p>
          <w:p w:rsidR="00F107A4" w:rsidRPr="00F107A4" w:rsidRDefault="00F107A4" w:rsidP="00F107A4">
            <w:pPr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※該当する</w:t>
            </w:r>
            <w:r w:rsidRPr="007F1653">
              <w:rPr>
                <w:rFonts w:ascii="Century" w:hint="eastAsia"/>
              </w:rPr>
              <w:t>もの</w:t>
            </w:r>
            <w:r w:rsidRPr="00F107A4">
              <w:rPr>
                <w:rFonts w:ascii="Century" w:hint="eastAsia"/>
              </w:rPr>
              <w:t>に〇をつけて下さい。</w:t>
            </w:r>
          </w:p>
        </w:tc>
        <w:tc>
          <w:tcPr>
            <w:tcW w:w="7475" w:type="dxa"/>
            <w:gridSpan w:val="6"/>
            <w:shd w:val="clear" w:color="auto" w:fill="auto"/>
            <w:vAlign w:val="center"/>
          </w:tcPr>
          <w:p w:rsidR="00F107A4" w:rsidRPr="007F1653" w:rsidRDefault="00F107A4" w:rsidP="00F107A4">
            <w:pPr>
              <w:rPr>
                <w:rFonts w:ascii="Century"/>
              </w:rPr>
            </w:pPr>
            <w:r w:rsidRPr="007F1653">
              <w:rPr>
                <w:rFonts w:ascii="Century" w:hint="eastAsia"/>
              </w:rPr>
              <w:t>（１）</w:t>
            </w:r>
            <w:r w:rsidRPr="00F107A4">
              <w:rPr>
                <w:rFonts w:ascii="Century" w:hint="eastAsia"/>
              </w:rPr>
              <w:t>生物の希少種や多様性の保護など自然環境の保全、再生</w:t>
            </w:r>
          </w:p>
          <w:p w:rsidR="00F107A4" w:rsidRPr="00F107A4" w:rsidRDefault="00F107A4" w:rsidP="007F1653">
            <w:pPr>
              <w:ind w:firstLineChars="300" w:firstLine="753"/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又は創造</w:t>
            </w:r>
          </w:p>
          <w:p w:rsidR="00F107A4" w:rsidRPr="00F107A4" w:rsidRDefault="00F107A4" w:rsidP="00F107A4">
            <w:pPr>
              <w:rPr>
                <w:rFonts w:ascii="Century"/>
              </w:rPr>
            </w:pPr>
            <w:r w:rsidRPr="007F1653">
              <w:rPr>
                <w:rFonts w:ascii="Century" w:hint="eastAsia"/>
              </w:rPr>
              <w:t>（２）</w:t>
            </w:r>
            <w:r w:rsidRPr="00F107A4">
              <w:rPr>
                <w:rFonts w:ascii="Century" w:hint="eastAsia"/>
              </w:rPr>
              <w:t>地球温暖化の防止や自然環境保全に対する意識の向上</w:t>
            </w:r>
          </w:p>
          <w:p w:rsidR="00F107A4" w:rsidRPr="00F107A4" w:rsidRDefault="008D2EA7" w:rsidP="00F107A4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（３</w:t>
            </w:r>
            <w:r w:rsidR="00F107A4" w:rsidRPr="007F1653">
              <w:rPr>
                <w:rFonts w:ascii="Century" w:hint="eastAsia"/>
              </w:rPr>
              <w:t>）</w:t>
            </w:r>
            <w:r w:rsidR="00F107A4" w:rsidRPr="00F107A4">
              <w:rPr>
                <w:rFonts w:ascii="Century" w:hint="eastAsia"/>
              </w:rPr>
              <w:t>その他市長が認めるもの</w:t>
            </w:r>
            <w:bookmarkStart w:id="0" w:name="_GoBack"/>
            <w:bookmarkEnd w:id="0"/>
          </w:p>
        </w:tc>
      </w:tr>
      <w:tr w:rsidR="00F107A4" w:rsidRPr="00F107A4" w:rsidTr="007F1653">
        <w:trPr>
          <w:trHeight w:val="3235"/>
        </w:trPr>
        <w:tc>
          <w:tcPr>
            <w:tcW w:w="1985" w:type="dxa"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３　事業の内容</w:t>
            </w:r>
          </w:p>
        </w:tc>
        <w:tc>
          <w:tcPr>
            <w:tcW w:w="7475" w:type="dxa"/>
            <w:gridSpan w:val="6"/>
            <w:shd w:val="clear" w:color="auto" w:fill="auto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</w:tr>
      <w:tr w:rsidR="00F107A4" w:rsidRPr="00F107A4" w:rsidTr="007F1653">
        <w:trPr>
          <w:trHeight w:val="557"/>
        </w:trPr>
        <w:tc>
          <w:tcPr>
            <w:tcW w:w="1985" w:type="dxa"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４　実施期間</w:t>
            </w:r>
          </w:p>
        </w:tc>
        <w:tc>
          <w:tcPr>
            <w:tcW w:w="7475" w:type="dxa"/>
            <w:gridSpan w:val="6"/>
            <w:shd w:val="clear" w:color="auto" w:fill="auto"/>
            <w:vAlign w:val="center"/>
          </w:tcPr>
          <w:p w:rsidR="00F107A4" w:rsidRPr="00F107A4" w:rsidRDefault="00F107A4" w:rsidP="007F1653">
            <w:pPr>
              <w:ind w:firstLineChars="300" w:firstLine="753"/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年　　月　　日　～　　　年　　月　　日</w:t>
            </w:r>
          </w:p>
        </w:tc>
      </w:tr>
      <w:tr w:rsidR="00F107A4" w:rsidRPr="00F107A4" w:rsidTr="007F1653">
        <w:trPr>
          <w:trHeight w:val="425"/>
        </w:trPr>
        <w:tc>
          <w:tcPr>
            <w:tcW w:w="1985" w:type="dxa"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５　実施場所</w:t>
            </w:r>
          </w:p>
        </w:tc>
        <w:tc>
          <w:tcPr>
            <w:tcW w:w="7475" w:type="dxa"/>
            <w:gridSpan w:val="6"/>
            <w:shd w:val="clear" w:color="auto" w:fill="auto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</w:tr>
      <w:tr w:rsidR="00F107A4" w:rsidRPr="007F1653" w:rsidTr="007F1653">
        <w:trPr>
          <w:trHeight w:val="54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６　事業費</w:t>
            </w:r>
          </w:p>
        </w:tc>
        <w:tc>
          <w:tcPr>
            <w:tcW w:w="2372" w:type="dxa"/>
            <w:gridSpan w:val="2"/>
            <w:vMerge w:val="restart"/>
            <w:shd w:val="clear" w:color="auto" w:fill="auto"/>
            <w:vAlign w:val="center"/>
          </w:tcPr>
          <w:p w:rsidR="00F107A4" w:rsidRPr="00F107A4" w:rsidRDefault="00F107A4" w:rsidP="007F1653">
            <w:pPr>
              <w:jc w:val="right"/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円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:rsidR="00F107A4" w:rsidRPr="00F107A4" w:rsidRDefault="00F107A4" w:rsidP="007F1653">
            <w:pPr>
              <w:jc w:val="center"/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内訳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市補助金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107A4" w:rsidRPr="00F107A4" w:rsidRDefault="00F107A4" w:rsidP="007F1653">
            <w:pPr>
              <w:jc w:val="right"/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円</w:t>
            </w:r>
          </w:p>
        </w:tc>
      </w:tr>
      <w:tr w:rsidR="00F107A4" w:rsidRPr="007F1653" w:rsidTr="007F1653">
        <w:trPr>
          <w:trHeight w:val="509"/>
        </w:trPr>
        <w:tc>
          <w:tcPr>
            <w:tcW w:w="1985" w:type="dxa"/>
            <w:vMerge/>
            <w:shd w:val="clear" w:color="auto" w:fill="auto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  <w:tc>
          <w:tcPr>
            <w:tcW w:w="2372" w:type="dxa"/>
            <w:gridSpan w:val="2"/>
            <w:vMerge/>
            <w:shd w:val="clear" w:color="auto" w:fill="auto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F107A4" w:rsidRPr="00F107A4" w:rsidRDefault="00F107A4" w:rsidP="00F107A4">
            <w:pPr>
              <w:rPr>
                <w:rFonts w:ascii="Century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107A4" w:rsidRPr="00F107A4" w:rsidRDefault="00F107A4" w:rsidP="00F107A4">
            <w:pPr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自己資金等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107A4" w:rsidRPr="00F107A4" w:rsidRDefault="00F107A4" w:rsidP="007F1653">
            <w:pPr>
              <w:jc w:val="right"/>
              <w:rPr>
                <w:rFonts w:ascii="Century"/>
              </w:rPr>
            </w:pPr>
            <w:r w:rsidRPr="00F107A4">
              <w:rPr>
                <w:rFonts w:ascii="Century" w:hint="eastAsia"/>
              </w:rPr>
              <w:t>円</w:t>
            </w:r>
          </w:p>
        </w:tc>
      </w:tr>
    </w:tbl>
    <w:p w:rsidR="00F107A4" w:rsidRDefault="00F107A4" w:rsidP="00E116C7"/>
    <w:sectPr w:rsidR="00F107A4" w:rsidSect="00E116C7">
      <w:pgSz w:w="11906" w:h="16838" w:code="9"/>
      <w:pgMar w:top="1701" w:right="1418" w:bottom="851" w:left="1701" w:header="851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10B" w:rsidRDefault="0020710B">
      <w:r>
        <w:separator/>
      </w:r>
    </w:p>
  </w:endnote>
  <w:endnote w:type="continuationSeparator" w:id="0">
    <w:p w:rsidR="0020710B" w:rsidRDefault="0020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10B" w:rsidRDefault="0020710B">
      <w:r>
        <w:separator/>
      </w:r>
    </w:p>
  </w:footnote>
  <w:footnote w:type="continuationSeparator" w:id="0">
    <w:p w:rsidR="0020710B" w:rsidRDefault="00207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CD"/>
    <w:rsid w:val="00016205"/>
    <w:rsid w:val="0004240D"/>
    <w:rsid w:val="00046D0C"/>
    <w:rsid w:val="000622DC"/>
    <w:rsid w:val="0006469F"/>
    <w:rsid w:val="000649A8"/>
    <w:rsid w:val="00065EFC"/>
    <w:rsid w:val="0006769F"/>
    <w:rsid w:val="000761F6"/>
    <w:rsid w:val="00082835"/>
    <w:rsid w:val="000A0BB2"/>
    <w:rsid w:val="000D042C"/>
    <w:rsid w:val="000D6400"/>
    <w:rsid w:val="000E67AF"/>
    <w:rsid w:val="00115137"/>
    <w:rsid w:val="00142AF6"/>
    <w:rsid w:val="00166027"/>
    <w:rsid w:val="00183C91"/>
    <w:rsid w:val="001A74B9"/>
    <w:rsid w:val="001B30C7"/>
    <w:rsid w:val="001C6B1A"/>
    <w:rsid w:val="001C7B43"/>
    <w:rsid w:val="0020710B"/>
    <w:rsid w:val="002476F2"/>
    <w:rsid w:val="002548C7"/>
    <w:rsid w:val="002639AF"/>
    <w:rsid w:val="00280DB1"/>
    <w:rsid w:val="002830C4"/>
    <w:rsid w:val="002A72E8"/>
    <w:rsid w:val="002C4DE2"/>
    <w:rsid w:val="002C5795"/>
    <w:rsid w:val="002E03D5"/>
    <w:rsid w:val="002E211B"/>
    <w:rsid w:val="002E4F2B"/>
    <w:rsid w:val="002E6197"/>
    <w:rsid w:val="002F0E6B"/>
    <w:rsid w:val="0032082C"/>
    <w:rsid w:val="00330A95"/>
    <w:rsid w:val="0036001B"/>
    <w:rsid w:val="003757F5"/>
    <w:rsid w:val="003D684D"/>
    <w:rsid w:val="003E1D9B"/>
    <w:rsid w:val="003E335D"/>
    <w:rsid w:val="003E7745"/>
    <w:rsid w:val="004151AE"/>
    <w:rsid w:val="00423B11"/>
    <w:rsid w:val="0044737D"/>
    <w:rsid w:val="004536B3"/>
    <w:rsid w:val="004B3552"/>
    <w:rsid w:val="004C2D9C"/>
    <w:rsid w:val="004E09D4"/>
    <w:rsid w:val="004F612C"/>
    <w:rsid w:val="00511ACC"/>
    <w:rsid w:val="00564AA7"/>
    <w:rsid w:val="00597C4C"/>
    <w:rsid w:val="005A5F87"/>
    <w:rsid w:val="005B6016"/>
    <w:rsid w:val="005C1B49"/>
    <w:rsid w:val="005D3254"/>
    <w:rsid w:val="005D4C3C"/>
    <w:rsid w:val="005E13E3"/>
    <w:rsid w:val="00601584"/>
    <w:rsid w:val="00606A2B"/>
    <w:rsid w:val="0061446B"/>
    <w:rsid w:val="00643E4B"/>
    <w:rsid w:val="00663CED"/>
    <w:rsid w:val="006734CC"/>
    <w:rsid w:val="006C343F"/>
    <w:rsid w:val="006C47DA"/>
    <w:rsid w:val="006E71ED"/>
    <w:rsid w:val="006F0A50"/>
    <w:rsid w:val="006F0BE4"/>
    <w:rsid w:val="00721DC8"/>
    <w:rsid w:val="00726509"/>
    <w:rsid w:val="00727C18"/>
    <w:rsid w:val="00744B17"/>
    <w:rsid w:val="00763285"/>
    <w:rsid w:val="00773005"/>
    <w:rsid w:val="007957CD"/>
    <w:rsid w:val="00797946"/>
    <w:rsid w:val="007A09FD"/>
    <w:rsid w:val="007B0E24"/>
    <w:rsid w:val="007C6A15"/>
    <w:rsid w:val="007E643B"/>
    <w:rsid w:val="007F08B9"/>
    <w:rsid w:val="007F0CFE"/>
    <w:rsid w:val="007F1653"/>
    <w:rsid w:val="00811656"/>
    <w:rsid w:val="0082564C"/>
    <w:rsid w:val="00830B5A"/>
    <w:rsid w:val="008A4D0B"/>
    <w:rsid w:val="008C3C4B"/>
    <w:rsid w:val="008C5DFE"/>
    <w:rsid w:val="008D2711"/>
    <w:rsid w:val="008D2EA7"/>
    <w:rsid w:val="008E0635"/>
    <w:rsid w:val="008F3A96"/>
    <w:rsid w:val="00975E7B"/>
    <w:rsid w:val="00976B1A"/>
    <w:rsid w:val="00984318"/>
    <w:rsid w:val="009A5C18"/>
    <w:rsid w:val="009B531E"/>
    <w:rsid w:val="009B5505"/>
    <w:rsid w:val="009C0565"/>
    <w:rsid w:val="009E3F82"/>
    <w:rsid w:val="00A04ECD"/>
    <w:rsid w:val="00A73FD1"/>
    <w:rsid w:val="00A83633"/>
    <w:rsid w:val="00A965E4"/>
    <w:rsid w:val="00AB0B51"/>
    <w:rsid w:val="00AC17BE"/>
    <w:rsid w:val="00AE22BB"/>
    <w:rsid w:val="00AF1BDF"/>
    <w:rsid w:val="00AF24B6"/>
    <w:rsid w:val="00AF55B1"/>
    <w:rsid w:val="00B11225"/>
    <w:rsid w:val="00B53628"/>
    <w:rsid w:val="00B72D7A"/>
    <w:rsid w:val="00B87689"/>
    <w:rsid w:val="00BA1C15"/>
    <w:rsid w:val="00BB31A0"/>
    <w:rsid w:val="00BD4602"/>
    <w:rsid w:val="00BE25DC"/>
    <w:rsid w:val="00C02D0D"/>
    <w:rsid w:val="00C0620B"/>
    <w:rsid w:val="00C166BF"/>
    <w:rsid w:val="00C45AE9"/>
    <w:rsid w:val="00C46B9B"/>
    <w:rsid w:val="00C66E5A"/>
    <w:rsid w:val="00C777E5"/>
    <w:rsid w:val="00CF7B18"/>
    <w:rsid w:val="00D01435"/>
    <w:rsid w:val="00D2745F"/>
    <w:rsid w:val="00D30AF6"/>
    <w:rsid w:val="00DA00AB"/>
    <w:rsid w:val="00DA5898"/>
    <w:rsid w:val="00DC16D9"/>
    <w:rsid w:val="00DD4618"/>
    <w:rsid w:val="00DE31DE"/>
    <w:rsid w:val="00DE622C"/>
    <w:rsid w:val="00E01EE5"/>
    <w:rsid w:val="00E027FF"/>
    <w:rsid w:val="00E116C7"/>
    <w:rsid w:val="00E22CFB"/>
    <w:rsid w:val="00E74220"/>
    <w:rsid w:val="00E77D8C"/>
    <w:rsid w:val="00E80611"/>
    <w:rsid w:val="00E829C9"/>
    <w:rsid w:val="00E85265"/>
    <w:rsid w:val="00EA1393"/>
    <w:rsid w:val="00EA53EA"/>
    <w:rsid w:val="00EB73B5"/>
    <w:rsid w:val="00EC4F91"/>
    <w:rsid w:val="00ED59F4"/>
    <w:rsid w:val="00EF2E63"/>
    <w:rsid w:val="00EF7200"/>
    <w:rsid w:val="00F01DDD"/>
    <w:rsid w:val="00F058F5"/>
    <w:rsid w:val="00F107A4"/>
    <w:rsid w:val="00F20A15"/>
    <w:rsid w:val="00F540A2"/>
    <w:rsid w:val="00F677E7"/>
    <w:rsid w:val="00F8505D"/>
    <w:rsid w:val="00F9025B"/>
    <w:rsid w:val="00F96FEF"/>
    <w:rsid w:val="00FA08AC"/>
    <w:rsid w:val="00FA1724"/>
    <w:rsid w:val="00FB0D28"/>
    <w:rsid w:val="00FB6BAE"/>
    <w:rsid w:val="00FD748B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CAD6B5"/>
  <w15:chartTrackingRefBased/>
  <w15:docId w15:val="{3D5D637F-0BF6-41F7-90EE-0A5B345B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A4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3FD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6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240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4240D"/>
    <w:rPr>
      <w:rFonts w:ascii="Arial" w:eastAsia="ＭＳ ゴシック" w:hAnsi="Arial" w:cs="Times New Roman"/>
      <w:b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415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8C5D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5DF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8C5DFE"/>
    <w:rPr>
      <w:rFonts w:ascii="ＭＳ 明朝"/>
      <w:b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5DFE"/>
    <w:rPr>
      <w:bCs/>
    </w:rPr>
  </w:style>
  <w:style w:type="character" w:customStyle="1" w:styleId="ac">
    <w:name w:val="コメント内容 (文字)"/>
    <w:link w:val="ab"/>
    <w:uiPriority w:val="99"/>
    <w:semiHidden/>
    <w:rsid w:val="008C5DFE"/>
    <w:rPr>
      <w:rFonts w:ascii="ＭＳ 明朝"/>
      <w:b/>
      <w:bCs/>
      <w:kern w:val="2"/>
      <w:sz w:val="24"/>
      <w:szCs w:val="24"/>
    </w:rPr>
  </w:style>
  <w:style w:type="table" w:customStyle="1" w:styleId="2">
    <w:name w:val="表 (格子)2"/>
    <w:basedOn w:val="a1"/>
    <w:next w:val="a5"/>
    <w:uiPriority w:val="59"/>
    <w:rsid w:val="00F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0</TotalTime>
  <Pages>1</Pages>
  <Words>212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注意事項</vt:lpstr>
      <vt:lpstr>注意事項</vt:lpstr>
    </vt:vector>
  </TitlesOfParts>
  <Company>三木市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subject/>
  <dc:creator>情報管理課</dc:creator>
  <cp:keywords/>
  <cp:lastModifiedBy>三木市役所</cp:lastModifiedBy>
  <cp:revision>3</cp:revision>
  <cp:lastPrinted>2020-03-05T09:59:00Z</cp:lastPrinted>
  <dcterms:created xsi:type="dcterms:W3CDTF">2021-06-21T00:54:00Z</dcterms:created>
  <dcterms:modified xsi:type="dcterms:W3CDTF">2021-08-17T07:54:00Z</dcterms:modified>
</cp:coreProperties>
</file>