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7EFA" w14:textId="2F04A020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様式第２号（第６条関係）</w:t>
      </w:r>
    </w:p>
    <w:p w14:paraId="37F50DF8" w14:textId="6AFB3B28" w:rsidR="006551E2" w:rsidRPr="00C46CA8" w:rsidRDefault="00D65CD6" w:rsidP="006551E2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</w:t>
      </w:r>
      <w:r w:rsidR="00200BCA" w:rsidRPr="00C46CA8">
        <w:rPr>
          <w:rFonts w:hAnsi="ＭＳ 明朝" w:cs="TT28o00" w:hint="eastAsia"/>
          <w:kern w:val="0"/>
        </w:rPr>
        <w:t xml:space="preserve">　　月　　日</w:t>
      </w:r>
    </w:p>
    <w:p w14:paraId="4F25B211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742D213F" w14:textId="77777777" w:rsidR="006551E2" w:rsidRPr="00C46CA8" w:rsidRDefault="006551E2" w:rsidP="006551E2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02615D62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6C4836DD" w14:textId="77777777" w:rsidR="0071172E" w:rsidRPr="00C46CA8" w:rsidRDefault="0071172E" w:rsidP="00FE68A9">
      <w:pPr>
        <w:autoSpaceDE w:val="0"/>
        <w:autoSpaceDN w:val="0"/>
        <w:adjustRightInd w:val="0"/>
        <w:ind w:rightChars="-57" w:right="-143" w:firstLineChars="1134" w:firstLine="2847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49A11B49" w14:textId="77777777" w:rsidR="00132275" w:rsidRPr="00C46CA8" w:rsidRDefault="0013227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</w:p>
    <w:p w14:paraId="296DBA52" w14:textId="6DEF512C" w:rsidR="0071172E" w:rsidRPr="00C46CA8" w:rsidRDefault="0013227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5EFD8" wp14:editId="16DAF2B5">
                <wp:simplePos x="0" y="0"/>
                <wp:positionH relativeFrom="column">
                  <wp:posOffset>2444912</wp:posOffset>
                </wp:positionH>
                <wp:positionV relativeFrom="paragraph">
                  <wp:posOffset>210820</wp:posOffset>
                </wp:positionV>
                <wp:extent cx="3418205" cy="0"/>
                <wp:effectExtent l="0" t="0" r="2984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BD82E" id="直線コネクタ 14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5pt,16.6pt" to="46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719193E8" w14:textId="665DDF58" w:rsidR="0071172E" w:rsidRPr="00C46CA8" w:rsidRDefault="0071172E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氏名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p w14:paraId="78E42D5B" w14:textId="7220943C" w:rsidR="0071172E" w:rsidRPr="00C46CA8" w:rsidRDefault="0013227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EEB35" wp14:editId="1F5AE4DC">
                <wp:simplePos x="0" y="0"/>
                <wp:positionH relativeFrom="column">
                  <wp:posOffset>2416972</wp:posOffset>
                </wp:positionH>
                <wp:positionV relativeFrom="paragraph">
                  <wp:posOffset>207645</wp:posOffset>
                </wp:positionV>
                <wp:extent cx="3418205" cy="0"/>
                <wp:effectExtent l="0" t="0" r="2984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A9912" id="直線コネクタ 1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3pt,16.35pt" to="459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64ACE27C" w14:textId="000BCC8D" w:rsidR="0071172E" w:rsidRPr="00C46CA8" w:rsidRDefault="0071172E" w:rsidP="0071172E">
      <w:pPr>
        <w:autoSpaceDE w:val="0"/>
        <w:autoSpaceDN w:val="0"/>
        <w:adjustRightInd w:val="0"/>
        <w:ind w:firstLineChars="890" w:firstLine="3819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spacing w:val="89"/>
          <w:kern w:val="0"/>
          <w:fitText w:val="1500" w:id="-1458267904"/>
        </w:rPr>
        <w:t>電話番</w:t>
      </w:r>
      <w:r w:rsidRPr="00C46CA8">
        <w:rPr>
          <w:rFonts w:hAnsi="ＭＳ 明朝" w:cs="TT28o00" w:hint="eastAsia"/>
          <w:spacing w:val="1"/>
          <w:kern w:val="0"/>
          <w:fitText w:val="1500" w:id="-1458267904"/>
        </w:rPr>
        <w:t>号</w:t>
      </w:r>
      <w:r w:rsidR="00C46CA8" w:rsidRPr="00C46CA8">
        <w:rPr>
          <w:rFonts w:hAnsi="ＭＳ 明朝" w:cs="TT28o00" w:hint="eastAsia"/>
          <w:kern w:val="0"/>
        </w:rPr>
        <w:t xml:space="preserve">　</w:t>
      </w:r>
    </w:p>
    <w:p w14:paraId="6E45A9F6" w14:textId="3A6E9687" w:rsidR="0071172E" w:rsidRPr="00C46CA8" w:rsidRDefault="00132275" w:rsidP="00132275">
      <w:pPr>
        <w:autoSpaceDE w:val="0"/>
        <w:autoSpaceDN w:val="0"/>
        <w:adjustRightInd w:val="0"/>
        <w:ind w:firstLineChars="1550" w:firstLine="389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FE6A1" wp14:editId="352FD64C">
                <wp:simplePos x="0" y="0"/>
                <wp:positionH relativeFrom="column">
                  <wp:posOffset>2425227</wp:posOffset>
                </wp:positionH>
                <wp:positionV relativeFrom="paragraph">
                  <wp:posOffset>203200</wp:posOffset>
                </wp:positionV>
                <wp:extent cx="3418205" cy="0"/>
                <wp:effectExtent l="0" t="0" r="2984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76635" id="直線コネクタ 17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6pt" to="4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10FC9" wp14:editId="41C7A194">
                <wp:simplePos x="0" y="0"/>
                <wp:positionH relativeFrom="column">
                  <wp:posOffset>2426173</wp:posOffset>
                </wp:positionH>
                <wp:positionV relativeFrom="paragraph">
                  <wp:posOffset>7620</wp:posOffset>
                </wp:positionV>
                <wp:extent cx="3418205" cy="0"/>
                <wp:effectExtent l="0" t="0" r="298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1E234" id="直線コネクタ 1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.6pt" to="460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71172E" w:rsidRPr="00AD62E7">
        <w:rPr>
          <w:rFonts w:hAnsi="ＭＳ 明朝" w:cs="TT28o00" w:hint="eastAsia"/>
          <w:spacing w:val="3"/>
          <w:w w:val="88"/>
          <w:kern w:val="0"/>
          <w:fitText w:val="1500" w:id="-1458267903"/>
        </w:rPr>
        <w:t>メールアドレ</w:t>
      </w:r>
      <w:r w:rsidR="0071172E" w:rsidRPr="00AD62E7">
        <w:rPr>
          <w:rFonts w:hAnsi="ＭＳ 明朝" w:cs="TT28o00" w:hint="eastAsia"/>
          <w:spacing w:val="-6"/>
          <w:w w:val="88"/>
          <w:kern w:val="0"/>
          <w:fitText w:val="1500" w:id="-1458267903"/>
        </w:rPr>
        <w:t>ス</w:t>
      </w:r>
      <w:r w:rsidR="0006346C" w:rsidRPr="00C46CA8">
        <w:rPr>
          <w:rFonts w:hAnsi="ＭＳ 明朝" w:cs="TT28o00" w:hint="eastAsia"/>
          <w:kern w:val="0"/>
        </w:rPr>
        <w:t xml:space="preserve">　</w:t>
      </w:r>
    </w:p>
    <w:p w14:paraId="439F5AAF" w14:textId="77777777" w:rsidR="00132275" w:rsidRPr="00C46CA8" w:rsidRDefault="00132275" w:rsidP="00132275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0196250D" w14:textId="77777777" w:rsidR="0071172E" w:rsidRPr="00C46CA8" w:rsidRDefault="0071172E" w:rsidP="0071172E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bookmarkStart w:id="0" w:name="_GoBack"/>
      <w:r w:rsidRPr="00C46CA8">
        <w:rPr>
          <w:rFonts w:hAnsi="ＭＳ 明朝" w:cs="TT28o00" w:hint="eastAsia"/>
          <w:kern w:val="0"/>
        </w:rPr>
        <w:t>太陽光発電施設事業計画届出書</w:t>
      </w:r>
    </w:p>
    <w:bookmarkEnd w:id="0"/>
    <w:p w14:paraId="78181FBD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50868275" w14:textId="0399D2B2" w:rsidR="006551E2" w:rsidRPr="00C46CA8" w:rsidRDefault="00AD62E7" w:rsidP="00035C07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AD62E7">
        <w:rPr>
          <w:rFonts w:hAnsi="ＭＳ 明朝" w:cs="TT28o00" w:hint="eastAsia"/>
          <w:kern w:val="0"/>
        </w:rPr>
        <w:t>太陽光発電施設を設置するに当たり、三木市太陽光発電施設の設置に関する条例第１１条第１項の規定により、下記のとおり事業計画を届け出ます。</w:t>
      </w:r>
    </w:p>
    <w:p w14:paraId="53479DFE" w14:textId="77777777" w:rsidR="0071172E" w:rsidRPr="00C46CA8" w:rsidRDefault="0071172E" w:rsidP="00035C07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</w:p>
    <w:p w14:paraId="7D84EACB" w14:textId="77777777" w:rsidR="0071172E" w:rsidRPr="00C46CA8" w:rsidRDefault="0071172E" w:rsidP="0071172E">
      <w:pPr>
        <w:pStyle w:val="ad"/>
      </w:pPr>
      <w:r w:rsidRPr="00C46CA8">
        <w:rPr>
          <w:rFonts w:hint="eastAsia"/>
        </w:rPr>
        <w:t>記</w:t>
      </w:r>
    </w:p>
    <w:p w14:paraId="6F305F8F" w14:textId="77777777" w:rsidR="0071172E" w:rsidRPr="00C46CA8" w:rsidRDefault="0071172E" w:rsidP="0071172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6946"/>
      </w:tblGrid>
      <w:tr w:rsidR="00C46CA8" w:rsidRPr="00C46CA8" w14:paraId="505B5C2D" w14:textId="77777777" w:rsidTr="002347FF">
        <w:trPr>
          <w:trHeight w:val="24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EEDDB" w14:textId="77777777" w:rsidR="006551E2" w:rsidRPr="00C46CA8" w:rsidRDefault="00A8426D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</w:t>
            </w:r>
            <w:r w:rsidR="006551E2" w:rsidRPr="00C46CA8">
              <w:rPr>
                <w:rFonts w:hAnsi="ＭＳ 明朝" w:cs="TT28o00" w:hint="eastAsia"/>
                <w:kern w:val="0"/>
              </w:rPr>
              <w:t>ＩＤ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687BC9A" w14:textId="05F5FB73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141D17F9" w14:textId="77777777" w:rsidTr="002347FF">
        <w:trPr>
          <w:trHeight w:val="910"/>
        </w:trPr>
        <w:tc>
          <w:tcPr>
            <w:tcW w:w="2263" w:type="dxa"/>
            <w:vMerge w:val="restart"/>
            <w:shd w:val="clear" w:color="auto" w:fill="auto"/>
          </w:tcPr>
          <w:p w14:paraId="5BEC0A7B" w14:textId="3D2D187B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BD2A4D" w14:textId="3AADAB34" w:rsidR="003644F6" w:rsidRPr="00C46CA8" w:rsidRDefault="009B55B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6C79B4E1" w14:textId="0B31B8DC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C752F59" w14:textId="77777777" w:rsidTr="002347FF">
        <w:trPr>
          <w:trHeight w:val="55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3A0865" w14:textId="77777777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60D2ED" w14:textId="20EB9034" w:rsidR="003644F6" w:rsidRPr="00C46CA8" w:rsidRDefault="009B55B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6C888578" w14:textId="616B6FEC" w:rsidR="00897C4B" w:rsidRPr="00C46CA8" w:rsidRDefault="00897C4B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6F14507B" w14:textId="77777777" w:rsidTr="002347FF">
        <w:trPr>
          <w:trHeight w:val="831"/>
        </w:trPr>
        <w:tc>
          <w:tcPr>
            <w:tcW w:w="2263" w:type="dxa"/>
            <w:vMerge w:val="restart"/>
            <w:shd w:val="clear" w:color="auto" w:fill="auto"/>
          </w:tcPr>
          <w:p w14:paraId="3B2D653A" w14:textId="589E5E5B" w:rsidR="003644F6" w:rsidRPr="00C46CA8" w:rsidRDefault="009740FE" w:rsidP="009740F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管理者（太陽光発電施設の管理を行う者又は</w:t>
            </w:r>
            <w:r w:rsidR="00922185" w:rsidRPr="00C46CA8">
              <w:rPr>
                <w:rFonts w:hAnsi="ＭＳ 明朝" w:cs="TT28o00" w:hint="eastAsia"/>
                <w:kern w:val="0"/>
              </w:rPr>
              <w:t>事業</w:t>
            </w:r>
            <w:r w:rsidRPr="00C46CA8">
              <w:rPr>
                <w:rFonts w:hAnsi="ＭＳ 明朝" w:cs="TT28o00" w:hint="eastAsia"/>
                <w:kern w:val="0"/>
              </w:rPr>
              <w:t>を継承した者）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66701E3" w14:textId="5D2A0A53" w:rsidR="003644F6" w:rsidRPr="00C46CA8" w:rsidRDefault="009B55B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1BB7A3D1" w14:textId="42D33E70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D50FF3A" w14:textId="77777777" w:rsidTr="002347FF">
        <w:trPr>
          <w:trHeight w:val="62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AF7FB" w14:textId="77777777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183A7E" w14:textId="18A9B0AB" w:rsidR="003644F6" w:rsidRPr="00C46CA8" w:rsidRDefault="009B55B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E88B33C" w14:textId="0850A334" w:rsidR="003644F6" w:rsidRPr="00C46CA8" w:rsidRDefault="003644F6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91D3EEF" w14:textId="77777777" w:rsidTr="002347FF">
        <w:trPr>
          <w:trHeight w:val="908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FDF99" w14:textId="170364E6" w:rsidR="007B355C" w:rsidRPr="00C46CA8" w:rsidRDefault="006551E2" w:rsidP="00283A8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0462B097" w14:textId="180C1F40" w:rsidR="006E7BAB" w:rsidRPr="00C46CA8" w:rsidRDefault="006E7BAB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1BA6AA9" w14:textId="77777777" w:rsidTr="002347FF">
        <w:trPr>
          <w:trHeight w:val="337"/>
        </w:trPr>
        <w:tc>
          <w:tcPr>
            <w:tcW w:w="3114" w:type="dxa"/>
            <w:gridSpan w:val="2"/>
            <w:shd w:val="clear" w:color="auto" w:fill="auto"/>
          </w:tcPr>
          <w:p w14:paraId="52044BDD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事業区域の面積</w:t>
            </w:r>
          </w:p>
        </w:tc>
        <w:tc>
          <w:tcPr>
            <w:tcW w:w="6946" w:type="dxa"/>
            <w:shd w:val="clear" w:color="auto" w:fill="auto"/>
          </w:tcPr>
          <w:p w14:paraId="09DF2C7D" w14:textId="6D4AE69D" w:rsidR="006551E2" w:rsidRPr="00C46CA8" w:rsidRDefault="006551E2" w:rsidP="002B2073">
            <w:pPr>
              <w:autoSpaceDE w:val="0"/>
              <w:autoSpaceDN w:val="0"/>
              <w:adjustRightInd w:val="0"/>
              <w:ind w:firstLineChars="1500" w:firstLine="3766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平方メートル</w:t>
            </w:r>
          </w:p>
        </w:tc>
      </w:tr>
      <w:tr w:rsidR="00C46CA8" w:rsidRPr="00C46CA8" w14:paraId="4586B993" w14:textId="77777777" w:rsidTr="002347FF">
        <w:trPr>
          <w:trHeight w:val="272"/>
        </w:trPr>
        <w:tc>
          <w:tcPr>
            <w:tcW w:w="3114" w:type="dxa"/>
            <w:gridSpan w:val="2"/>
            <w:shd w:val="clear" w:color="auto" w:fill="auto"/>
          </w:tcPr>
          <w:p w14:paraId="779AB886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太陽光発電施設の出力</w:t>
            </w:r>
          </w:p>
        </w:tc>
        <w:tc>
          <w:tcPr>
            <w:tcW w:w="6946" w:type="dxa"/>
            <w:shd w:val="clear" w:color="auto" w:fill="auto"/>
          </w:tcPr>
          <w:p w14:paraId="05A5D270" w14:textId="72B78A93" w:rsidR="006551E2" w:rsidRPr="00C46CA8" w:rsidRDefault="006551E2" w:rsidP="002B2073">
            <w:pPr>
              <w:autoSpaceDE w:val="0"/>
              <w:autoSpaceDN w:val="0"/>
              <w:adjustRightInd w:val="0"/>
              <w:ind w:firstLineChars="1500" w:firstLine="3766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キロワット</w:t>
            </w:r>
          </w:p>
        </w:tc>
      </w:tr>
      <w:tr w:rsidR="00C46CA8" w:rsidRPr="00C46CA8" w14:paraId="1F29485C" w14:textId="77777777" w:rsidTr="002347FF">
        <w:trPr>
          <w:trHeight w:val="119"/>
        </w:trPr>
        <w:tc>
          <w:tcPr>
            <w:tcW w:w="3114" w:type="dxa"/>
            <w:gridSpan w:val="2"/>
            <w:shd w:val="clear" w:color="auto" w:fill="auto"/>
          </w:tcPr>
          <w:p w14:paraId="5C8A20A8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着手予定日</w:t>
            </w:r>
          </w:p>
        </w:tc>
        <w:tc>
          <w:tcPr>
            <w:tcW w:w="6946" w:type="dxa"/>
            <w:shd w:val="clear" w:color="auto" w:fill="auto"/>
          </w:tcPr>
          <w:p w14:paraId="3A13A838" w14:textId="73AEBBE1" w:rsidR="006551E2" w:rsidRPr="00C46CA8" w:rsidRDefault="00E46F34" w:rsidP="002B207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</w:t>
            </w:r>
            <w:r w:rsidR="002B2073"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 xml:space="preserve">年　</w:t>
            </w:r>
            <w:r w:rsidR="002B2073"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 xml:space="preserve">月　</w:t>
            </w:r>
            <w:r w:rsidR="002B2073">
              <w:rPr>
                <w:rFonts w:hAnsi="ＭＳ 明朝" w:cs="TT28o00" w:hint="eastAsia"/>
                <w:kern w:val="0"/>
              </w:rPr>
              <w:t xml:space="preserve">　　</w:t>
            </w:r>
            <w:r w:rsidR="006551E2" w:rsidRPr="00C46CA8">
              <w:rPr>
                <w:rFonts w:hAnsi="ＭＳ 明朝" w:cs="TT28o00" w:hint="eastAsia"/>
                <w:kern w:val="0"/>
              </w:rPr>
              <w:t>日</w:t>
            </w:r>
          </w:p>
        </w:tc>
      </w:tr>
      <w:tr w:rsidR="00C46CA8" w:rsidRPr="00C46CA8" w14:paraId="1D326867" w14:textId="77777777" w:rsidTr="002347FF">
        <w:trPr>
          <w:trHeight w:val="241"/>
        </w:trPr>
        <w:tc>
          <w:tcPr>
            <w:tcW w:w="3114" w:type="dxa"/>
            <w:gridSpan w:val="2"/>
            <w:shd w:val="clear" w:color="auto" w:fill="auto"/>
          </w:tcPr>
          <w:p w14:paraId="0DC9A700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完了予定日</w:t>
            </w:r>
          </w:p>
        </w:tc>
        <w:tc>
          <w:tcPr>
            <w:tcW w:w="6946" w:type="dxa"/>
            <w:shd w:val="clear" w:color="auto" w:fill="auto"/>
          </w:tcPr>
          <w:p w14:paraId="0C18599C" w14:textId="2FCF4193" w:rsidR="00D040D3" w:rsidRPr="00C46CA8" w:rsidRDefault="002B2073" w:rsidP="00E46F3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</w:t>
            </w:r>
            <w:r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 xml:space="preserve">年　</w:t>
            </w:r>
            <w:r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 xml:space="preserve">月　</w:t>
            </w:r>
            <w:r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>日</w:t>
            </w:r>
          </w:p>
        </w:tc>
      </w:tr>
      <w:tr w:rsidR="00C46CA8" w:rsidRPr="00C46CA8" w14:paraId="3C63EDDB" w14:textId="77777777" w:rsidTr="002347FF">
        <w:trPr>
          <w:trHeight w:val="1122"/>
        </w:trPr>
        <w:tc>
          <w:tcPr>
            <w:tcW w:w="3114" w:type="dxa"/>
            <w:gridSpan w:val="2"/>
            <w:shd w:val="clear" w:color="auto" w:fill="auto"/>
          </w:tcPr>
          <w:p w14:paraId="532ABCA8" w14:textId="0D68CE5C" w:rsidR="00D040D3" w:rsidRPr="00C46CA8" w:rsidRDefault="000F2241" w:rsidP="000F224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事業の施行に必要な法令及び条例の認可又は届出の有無</w:t>
            </w:r>
          </w:p>
        </w:tc>
        <w:tc>
          <w:tcPr>
            <w:tcW w:w="6946" w:type="dxa"/>
            <w:shd w:val="clear" w:color="auto" w:fill="auto"/>
          </w:tcPr>
          <w:p w14:paraId="29946142" w14:textId="644E09CC" w:rsidR="00E46F34" w:rsidRPr="00C46CA8" w:rsidRDefault="00E46F34" w:rsidP="002B207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</w:tbl>
    <w:p w14:paraId="04882C56" w14:textId="3B9A6DBC" w:rsidR="00FE68A9" w:rsidRPr="00C46CA8" w:rsidRDefault="00FE68A9" w:rsidP="00AD62E7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6863"/>
    <w:rsid w:val="00132275"/>
    <w:rsid w:val="00133FFB"/>
    <w:rsid w:val="00144F8A"/>
    <w:rsid w:val="001642FA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D62E7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B706-AD51-435D-9C6C-F9628A0A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308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2022-09-16T02:58:00Z</cp:lastPrinted>
  <dcterms:created xsi:type="dcterms:W3CDTF">2022-10-03T09:14:00Z</dcterms:created>
  <dcterms:modified xsi:type="dcterms:W3CDTF">2022-10-03T09:14:00Z</dcterms:modified>
</cp:coreProperties>
</file>