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DBE9C5" w14:textId="01580243" w:rsidR="006551E2" w:rsidRPr="00C46CA8" w:rsidRDefault="006551E2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様式第３号（第７条関係）</w:t>
      </w:r>
    </w:p>
    <w:p w14:paraId="50FC93DB" w14:textId="244FCF74" w:rsidR="004709E5" w:rsidRPr="00C46CA8" w:rsidRDefault="004709E5" w:rsidP="004709E5">
      <w:pPr>
        <w:autoSpaceDE w:val="0"/>
        <w:autoSpaceDN w:val="0"/>
        <w:adjustRightInd w:val="0"/>
        <w:jc w:val="righ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年</w:t>
      </w:r>
      <w:r w:rsidR="00277C1B">
        <w:rPr>
          <w:rFonts w:hAnsi="ＭＳ 明朝" w:cs="TT28o00" w:hint="eastAsia"/>
          <w:kern w:val="0"/>
        </w:rPr>
        <w:t xml:space="preserve">　　</w:t>
      </w:r>
      <w:r w:rsidRPr="00C46CA8">
        <w:rPr>
          <w:rFonts w:hAnsi="ＭＳ 明朝" w:cs="TT28o00" w:hint="eastAsia"/>
          <w:kern w:val="0"/>
        </w:rPr>
        <w:t>月</w:t>
      </w:r>
      <w:r w:rsidR="00277C1B">
        <w:rPr>
          <w:rFonts w:hAnsi="ＭＳ 明朝" w:cs="TT28o00" w:hint="eastAsia"/>
          <w:kern w:val="0"/>
        </w:rPr>
        <w:t xml:space="preserve">　　</w:t>
      </w:r>
      <w:r w:rsidRPr="00C46CA8">
        <w:rPr>
          <w:rFonts w:hAnsi="ＭＳ 明朝" w:cs="TT28o00" w:hint="eastAsia"/>
          <w:kern w:val="0"/>
        </w:rPr>
        <w:t>日</w:t>
      </w:r>
    </w:p>
    <w:p w14:paraId="1BA5D751" w14:textId="77777777" w:rsidR="006551E2" w:rsidRPr="00C46CA8" w:rsidRDefault="006551E2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44420708" w14:textId="77777777" w:rsidR="006551E2" w:rsidRPr="00C46CA8" w:rsidRDefault="006551E2" w:rsidP="006551E2">
      <w:pPr>
        <w:autoSpaceDE w:val="0"/>
        <w:autoSpaceDN w:val="0"/>
        <w:adjustRightInd w:val="0"/>
        <w:ind w:firstLineChars="100" w:firstLine="251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三　木　市　長　　様</w:t>
      </w:r>
    </w:p>
    <w:p w14:paraId="3414981F" w14:textId="77777777" w:rsidR="006551E2" w:rsidRPr="00C46CA8" w:rsidRDefault="006551E2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151CAB6A" w14:textId="77777777" w:rsidR="00D20AFC" w:rsidRPr="00C46CA8" w:rsidRDefault="00D20AFC" w:rsidP="00FE68A9">
      <w:pPr>
        <w:autoSpaceDE w:val="0"/>
        <w:autoSpaceDN w:val="0"/>
        <w:adjustRightInd w:val="0"/>
        <w:ind w:rightChars="-57" w:right="-143" w:firstLineChars="1134" w:firstLine="2847"/>
        <w:jc w:val="left"/>
        <w:rPr>
          <w:rFonts w:hAnsi="ＭＳ 明朝" w:cs="TT28o00"/>
          <w:kern w:val="0"/>
          <w:sz w:val="16"/>
        </w:rPr>
      </w:pPr>
      <w:r w:rsidRPr="00C46CA8">
        <w:rPr>
          <w:rFonts w:hAnsi="ＭＳ 明朝" w:cs="TT28o00" w:hint="eastAsia"/>
          <w:kern w:val="0"/>
        </w:rPr>
        <w:t>届出者　住所</w:t>
      </w:r>
      <w:r w:rsidRPr="00C46CA8">
        <w:rPr>
          <w:rFonts w:hAnsi="ＭＳ 明朝" w:cs="TT28o00" w:hint="eastAsia"/>
          <w:kern w:val="0"/>
          <w:sz w:val="16"/>
        </w:rPr>
        <w:t>（法人その他の団体にあっては、主たる事務所の所在地）</w:t>
      </w:r>
    </w:p>
    <w:p w14:paraId="0EB3DA65" w14:textId="77777777" w:rsidR="007E547D" w:rsidRPr="00C46CA8" w:rsidRDefault="007E547D" w:rsidP="00D20AFC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  <w:u w:val="single"/>
        </w:rPr>
      </w:pPr>
    </w:p>
    <w:p w14:paraId="07E8C64C" w14:textId="47628F3C" w:rsidR="00D20AFC" w:rsidRPr="00C46CA8" w:rsidRDefault="001F2676" w:rsidP="00D20AFC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E242F9C" wp14:editId="279343A3">
                <wp:simplePos x="0" y="0"/>
                <wp:positionH relativeFrom="column">
                  <wp:posOffset>2451897</wp:posOffset>
                </wp:positionH>
                <wp:positionV relativeFrom="paragraph">
                  <wp:posOffset>207645</wp:posOffset>
                </wp:positionV>
                <wp:extent cx="3418205" cy="0"/>
                <wp:effectExtent l="0" t="0" r="29845" b="1905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9C3FFB8" id="直線コネクタ 18" o:spid="_x0000_s1026" style="position:absolute;left:0;text-align:lef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05pt,16.35pt" to="462.2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lIF5wEAAIoDAAAOAAAAZHJzL2Uyb0RvYy54bWysU0uOEzEQ3SNxB8t70p0MM4pa6cxiomGD&#10;IBLDAWrcdtqSf3KZdLINay4Ah2ABEksOk8VcY8pOJgTYIXrhrnJ1fd6r17PrjTVsLSNq71o+HtWc&#10;SSd8p92q5e/vbl9MOcMErgPjnWz5ViK/nj9/NhtCIye+96aTkVERh80QWt6nFJqqQtFLCzjyQToK&#10;Kh8tJHLjquoiDFTdmmpS11fV4GMXohcSkW4XhyCfl/pKSZHeKoUyMdNymi2VM5bzPp/VfAbNKkLo&#10;tTiOAf8whQXtqOmp1AISsA9R/1XKahE9epVGwtvKK6WFLBgIzbj+A827HoIsWIgcDCea8P+VFW/W&#10;y8h0R7ujTTmwtKOHL98ffnze777tP37a777udz8ZBYmpIWBDCTduGY8ehmXMsDcq2vwmQGxT2N2e&#10;2JWbxARdXrwcTyf1JWfiKVb9SgwR0yvpLctGy412GTg0sH6NiZrRp0+f5Gvnb7UxZXnGsaHlVxeX&#10;tF4BJCFlIJFpA4FCt+IMzIq0KVIsFdEb3eXsXAe3eGMiWwPJg1TV+eGOxuXMACYKEIbyZPA0wW+p&#10;eZwFYH9ILqGDmqxOJGmjbcun59nG5Y6yiPIIKhN6oDBb977bFmar7NHCS9OjOLOizn2yz3+h+SMA&#10;AAD//wMAUEsDBBQABgAIAAAAIQDZPk5q3gAAAAkBAAAPAAAAZHJzL2Rvd25yZXYueG1sTI/LTsMw&#10;EEX3SPyDNUjsqNOk6iPEqVBRF+xKAKlLN548IB5HsdOGv2cQi7Kbx9GdM9l2sp044+BbRwrmswgE&#10;UulMS7WC97f9wxqED5qM7hyhgm/0sM1vbzKdGnehVzwXoRYcQj7VCpoQ+lRKXzZotZ+5Hol3lRus&#10;DtwOtTSDvnC47WQcRUtpdUt8odE97hosv4rRKhgPuypq98n0eUwKOb6sDh/PVa3U/d309Agi4BSu&#10;MPzqszrk7HRyIxkvOgXJejlnlIt4BYKBTbxYgDj9DWSeyf8f5D8AAAD//wMAUEsBAi0AFAAGAAgA&#10;AAAhALaDOJL+AAAA4QEAABMAAAAAAAAAAAAAAAAAAAAAAFtDb250ZW50X1R5cGVzXS54bWxQSwEC&#10;LQAUAAYACAAAACEAOP0h/9YAAACUAQAACwAAAAAAAAAAAAAAAAAvAQAAX3JlbHMvLnJlbHNQSwEC&#10;LQAUAAYACAAAACEAIy5SBecBAACKAwAADgAAAAAAAAAAAAAAAAAuAgAAZHJzL2Uyb0RvYy54bWxQ&#10;SwECLQAUAAYACAAAACEA2T5Oat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</w:p>
    <w:p w14:paraId="080BFB59" w14:textId="196ECFC2" w:rsidR="00D20AFC" w:rsidRPr="00C46CA8" w:rsidRDefault="00D20AFC" w:rsidP="00D20AFC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  <w:sz w:val="16"/>
        </w:rPr>
      </w:pPr>
      <w:r w:rsidRPr="00C46CA8">
        <w:rPr>
          <w:rFonts w:hAnsi="ＭＳ 明朝" w:cs="TT28o00" w:hint="eastAsia"/>
          <w:kern w:val="0"/>
        </w:rPr>
        <w:t>氏名</w:t>
      </w:r>
      <w:r w:rsidRPr="00C46CA8">
        <w:rPr>
          <w:rFonts w:hAnsi="ＭＳ 明朝" w:cs="TT28o00" w:hint="eastAsia"/>
          <w:kern w:val="0"/>
          <w:sz w:val="16"/>
        </w:rPr>
        <w:t>（法人その他の団体にあっては、名称及び代表者の氏名）</w:t>
      </w:r>
    </w:p>
    <w:p w14:paraId="79CC78E2" w14:textId="77777777" w:rsidR="007E547D" w:rsidRPr="00C46CA8" w:rsidRDefault="007E547D" w:rsidP="00D20AFC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</w:rPr>
      </w:pPr>
    </w:p>
    <w:p w14:paraId="4EB63F7A" w14:textId="40EB7EAF" w:rsidR="00D20AFC" w:rsidRPr="00C46CA8" w:rsidRDefault="001F2676" w:rsidP="00D20AFC">
      <w:pPr>
        <w:autoSpaceDE w:val="0"/>
        <w:autoSpaceDN w:val="0"/>
        <w:adjustRightInd w:val="0"/>
        <w:ind w:firstLineChars="1531" w:firstLine="3844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FD5947" wp14:editId="25E2B3B0">
                <wp:simplePos x="0" y="0"/>
                <wp:positionH relativeFrom="column">
                  <wp:posOffset>2431577</wp:posOffset>
                </wp:positionH>
                <wp:positionV relativeFrom="paragraph">
                  <wp:posOffset>207645</wp:posOffset>
                </wp:positionV>
                <wp:extent cx="3418205" cy="0"/>
                <wp:effectExtent l="0" t="0" r="29845" b="1905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C39F9F2" id="直線コネクタ 19" o:spid="_x0000_s1026" style="position:absolute;left:0;text-align:lef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1.45pt,16.35pt" to="460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cDO5wEAAIoDAAAOAAAAZHJzL2Uyb0RvYy54bWysU0uOEzEQ3SNxB8t70kmGGYVWOrOYaNgg&#10;iMRwgBq33W3JP7lMOtmGNReAQ7AAiSWHyWKuQdnJhAA7RC/cVa6uz3v1en69sYatZUTtXcMnozFn&#10;0gnfatc1/N3d7bMZZ5jAtWC8kw3fSuTXi6dP5kOo5dT33rQyMirisB5Cw/uUQl1VKHppAUc+SEdB&#10;5aOFRG7sqjbCQNWtqabj8VU1+NiG6IVEpNvlIcgXpb5SUqQ3SqFMzDScZkvljOW8z2e1mEPdRQi9&#10;Fscx4B+msKAdNT2VWkIC9j7qv0pZLaJHr9JIeFt5pbSQBQOhmYz/QPO2hyALFiIHw4km/H9lxev1&#10;KjLd0u5ecObA0o4ePn97+P5pv/u6//Bxv/uy3/1gFCSmhoA1Jdy4VTx6GFYxw96oaPObALFNYXd7&#10;YlduEhN0efF8MpuOLzkTj7HqV2KImF5Kb1k2Gm60y8ChhvUrTNSMPn38JF87f6uNKcszjg0Nv7q4&#10;pPUKIAkpA4lMGwgUuo4zMB1pU6RYKqI3us3ZuQ5u8cZEtgaSB6mq9cMdjcuZAUwUIAzlyeBpgt9S&#10;8zhLwP6QXEIHNVmdSNJG24bPzrONyx1lEeURVCb0QGG27n27LcxW2aOFl6ZHcWZFnftkn/9Ci58A&#10;AAD//wMAUEsDBBQABgAIAAAAIQDVBI643QAAAAkBAAAPAAAAZHJzL2Rvd25yZXYueG1sTI/LTsMw&#10;EEX3SPyDNUjsqFNHom2IU6GiLtiVFCSWbjx5QDyOYqcNf88gFrCbx9GdM/l2dr044xg6TxqWiwQE&#10;UuVtR42G1+P+bg0iREPW9J5QwxcG2BbXV7nJrL/QC57L2AgOoZAZDW2MQyZlqFp0Jiz8gMS72o/O&#10;RG7HRtrRXDjc9VIlyb10piO+0JoBdy1Wn+XkNEyHXZ10+3T+eE9LOT2vDm9PdaP17c38+AAi4hz/&#10;YPjRZ3Uo2OnkJ7JB9BrStdowyoVagWBgo5YKxOl3IItc/v+g+AYAAP//AwBQSwECLQAUAAYACAAA&#10;ACEAtoM4kv4AAADhAQAAEwAAAAAAAAAAAAAAAAAAAAAAW0NvbnRlbnRfVHlwZXNdLnhtbFBLAQIt&#10;ABQABgAIAAAAIQA4/SH/1gAAAJQBAAALAAAAAAAAAAAAAAAAAC8BAABfcmVscy8ucmVsc1BLAQIt&#10;ABQABgAIAAAAIQDi7cDO5wEAAIoDAAAOAAAAAAAAAAAAAAAAAC4CAABkcnMvZTJvRG9jLnhtbFBL&#10;AQItABQABgAIAAAAIQDVBI643QAAAAkBAAAPAAAAAAAAAAAAAAAAAEE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14:paraId="40AE035D" w14:textId="43FFA1B5" w:rsidR="00D20AFC" w:rsidRPr="00C46CA8" w:rsidRDefault="00D20AFC" w:rsidP="00D20AFC">
      <w:pPr>
        <w:autoSpaceDE w:val="0"/>
        <w:autoSpaceDN w:val="0"/>
        <w:adjustRightInd w:val="0"/>
        <w:ind w:firstLineChars="890" w:firstLine="3819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spacing w:val="89"/>
          <w:kern w:val="0"/>
          <w:fitText w:val="1500" w:id="-1456687104"/>
        </w:rPr>
        <w:t>電話番</w:t>
      </w:r>
      <w:r w:rsidRPr="00C46CA8">
        <w:rPr>
          <w:rFonts w:hAnsi="ＭＳ 明朝" w:cs="TT28o00" w:hint="eastAsia"/>
          <w:spacing w:val="1"/>
          <w:kern w:val="0"/>
          <w:fitText w:val="1500" w:id="-1456687104"/>
        </w:rPr>
        <w:t>号</w:t>
      </w:r>
      <w:r w:rsidRPr="00C46CA8">
        <w:rPr>
          <w:rFonts w:hAnsi="ＭＳ 明朝" w:cs="TT28o00" w:hint="eastAsia"/>
          <w:kern w:val="0"/>
        </w:rPr>
        <w:t xml:space="preserve">　　　　　　　　　　　　　　　</w:t>
      </w:r>
    </w:p>
    <w:p w14:paraId="6EC3CAAB" w14:textId="5A0EA82F" w:rsidR="00D20AFC" w:rsidRPr="00C46CA8" w:rsidRDefault="001F2676" w:rsidP="001F2676">
      <w:pPr>
        <w:autoSpaceDE w:val="0"/>
        <w:autoSpaceDN w:val="0"/>
        <w:adjustRightInd w:val="0"/>
        <w:ind w:firstLineChars="1550" w:firstLine="3891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13F1FBC" wp14:editId="4583AD68">
                <wp:simplePos x="0" y="0"/>
                <wp:positionH relativeFrom="column">
                  <wp:posOffset>2421728</wp:posOffset>
                </wp:positionH>
                <wp:positionV relativeFrom="paragraph">
                  <wp:posOffset>6985</wp:posOffset>
                </wp:positionV>
                <wp:extent cx="3418205" cy="0"/>
                <wp:effectExtent l="0" t="0" r="29845" b="19050"/>
                <wp:wrapNone/>
                <wp:docPr id="20" name="直線コネクタ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5D077B4" id="直線コネクタ 20" o:spid="_x0000_s1026" style="position:absolute;left:0;text-align:lef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7pt,.55pt" to="459.8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gB5wEAAIoDAAAOAAAAZHJzL2Uyb0RvYy54bWysU0uOEzEQ3SNxB8t70p0MM4pa6cxiomGD&#10;IBLDAWrcdtqSf3KZdLINay4Ah2ABEksOk8VcY8pOJgTYIXrhdrm6XtV7fj273ljD1jKi9q7l41HN&#10;mXTCd9qtWv7+7vbFlDNM4Dow3smWbyXy6/nzZ7MhNHLie286GRmBOGyG0PI+pdBUFYpeWsCRD9JR&#10;UvloIVEYV1UXYSB0a6pJXV9Vg49diF5IRDpdHJJ8XvCVkiK9VQplYqblNFsqayzrfV6r+QyaVYTQ&#10;a3EcA/5hCgvaUdMT1AISsA9R/wVltYgevUoj4W3lldJCFg7EZlz/weZdD0EWLiQOhpNM+P9gxZv1&#10;MjLdtXxC8jiwdEcPX74//Pi8333bf/y0333d734ySpJSQ8CGCm7cMh4jDMuYaW9UtPlNhNimqLs9&#10;qSs3iQk6vHg5nk7qS87EU676VRgiplfSW5Y3LTfaZeLQwPo1JmpGnz59ko+dv9XGlMszjg0tv7q4&#10;pPkFkIWUgURbG4gUuhVnYFbkTZFiQURvdJerMw5u8cZEtgayB7mq88MdjcuZAUyUIA7lyeRpgt9K&#10;8zgLwP5QXFIHN1mdyNJG25ZPz6uNyx1lMeWRVBb0IGHe3ftuW5StckQXXpoezZkddR7T/vwXmj8C&#10;AAD//wMAUEsDBBQABgAIAAAAIQCkrb632wAAAAcBAAAPAAAAZHJzL2Rvd25yZXYueG1sTI5NT8Mw&#10;EETvSP0P1lbiRp00iLYhTlUV9cCtBJA4uvHmA+J1FDtt+PcsXMpx9EYzL9tOthNnHHzrSEG8iEAg&#10;lc60VCt4ez3crUH4oMnozhEq+EYP23x2k+nUuAu94LkIteAR8qlW0ITQp1L6skGr/cL1SMwqN1gd&#10;OA61NIO+8Ljt5DKKHqTVLfFDo3vcN1h+FaNVMB73VdQekunzIynk+Lw6vj9VtVK382n3CCLgFK5l&#10;+NVndcjZ6eRGMl50CpJ1fM9VBjEI5pt4swJx+ssyz+R///wHAAD//wMAUEsBAi0AFAAGAAgAAAAh&#10;ALaDOJL+AAAA4QEAABMAAAAAAAAAAAAAAAAAAAAAAFtDb250ZW50X1R5cGVzXS54bWxQSwECLQAU&#10;AAYACAAAACEAOP0h/9YAAACUAQAACwAAAAAAAAAAAAAAAAAvAQAAX3JlbHMvLnJlbHNQSwECLQAU&#10;AAYACAAAACEAAIj4AecBAACKAwAADgAAAAAAAAAAAAAAAAAuAgAAZHJzL2Uyb0RvYy54bWxQSwEC&#10;LQAUAAYACAAAACEApK2+t9sAAAAHAQAADwAAAAAAAAAAAAAAAABBBAAAZHJzL2Rvd25yZXYueG1s&#10;UEsFBgAAAAAEAAQA8wAAAEkFAAAAAA==&#10;" strokecolor="windowText" strokeweight=".5pt">
                <v:stroke joinstyle="miter"/>
              </v:line>
            </w:pict>
          </mc:Fallback>
        </mc:AlternateContent>
      </w:r>
      <w:r w:rsidR="00D20AFC" w:rsidRPr="00C46CA8">
        <w:rPr>
          <w:rFonts w:hAnsi="ＭＳ 明朝" w:cs="TT28o00" w:hint="eastAsia"/>
          <w:w w:val="88"/>
          <w:kern w:val="0"/>
          <w:fitText w:val="1500" w:id="-1456687103"/>
        </w:rPr>
        <w:t>メールアドレ</w:t>
      </w:r>
      <w:r w:rsidR="00D20AFC" w:rsidRPr="00C46CA8">
        <w:rPr>
          <w:rFonts w:hAnsi="ＭＳ 明朝" w:cs="TT28o00" w:hint="eastAsia"/>
          <w:spacing w:val="10"/>
          <w:w w:val="88"/>
          <w:kern w:val="0"/>
          <w:fitText w:val="1500" w:id="-1456687103"/>
        </w:rPr>
        <w:t>ス</w:t>
      </w:r>
      <w:r w:rsidR="00D20AFC" w:rsidRPr="00C46CA8">
        <w:rPr>
          <w:rFonts w:hAnsi="ＭＳ 明朝" w:cs="TT28o00" w:hint="eastAsia"/>
          <w:kern w:val="0"/>
        </w:rPr>
        <w:t xml:space="preserve">　　　　　　　　　　　　　　　</w:t>
      </w:r>
    </w:p>
    <w:p w14:paraId="6842F1B0" w14:textId="7F56F1B5" w:rsidR="00D20AFC" w:rsidRPr="00C46CA8" w:rsidRDefault="001F2676" w:rsidP="001F2676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5740387" wp14:editId="41014762">
                <wp:simplePos x="0" y="0"/>
                <wp:positionH relativeFrom="column">
                  <wp:posOffset>2418877</wp:posOffset>
                </wp:positionH>
                <wp:positionV relativeFrom="paragraph">
                  <wp:posOffset>29210</wp:posOffset>
                </wp:positionV>
                <wp:extent cx="3418205" cy="0"/>
                <wp:effectExtent l="0" t="0" r="29845" b="19050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1820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0DF47F" id="直線コネクタ 21" o:spid="_x0000_s1026" style="position:absolute;left:0;text-align:lef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0.45pt,2.3pt" to="459.6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2rK6AEAAIoDAAAOAAAAZHJzL2Uyb0RvYy54bWysU82O0zAQviPxDpbvNGmXXVVR0z1stVwQ&#10;VGJ5gFnHbiz5Tx7TtNdy5gXgITiAxJGH6WFfY8dutxS4IXJwZjyZb+ab+TK73ljD1jKi9q7l41HN&#10;mXTCd9qtWv7+7vbFlDNM4Dow3smWbyXy6/nzZ7MhNHLie286GRmBOGyG0PI+pdBUFYpeWsCRD9JR&#10;UPloIZEbV1UXYSB0a6pJXV9Vg49diF5IRLpdHIJ8XvCVkiK9VQplYqbl1FsqZyznfT6r+QyaVYTQ&#10;a3FsA/6hCwvaUdET1AISsA9R/wVltYgevUoj4W3lldJCFg7EZlz/weZdD0EWLjQcDKcx4f+DFW/W&#10;y8h01/LJmDMHlnb08OX7w4/P+923/cdP+93X/e4noyBNagjYUMKNW8ajh2EZM+2Nija/iRDblOlu&#10;T9OVm8QEXV68HE8n9SVn4ilW/UoMEdMr6S3LRsuNdpk4NLB+jYmK0adPn+Rr52+1MWV5xrGh5VcX&#10;l7ReASQhZSCRaQORQrfiDMyKtClSLIjoje5ydsbBLd6YyNZA8iBVdX64o3Y5M4CJAsShPJk8dfBb&#10;am5nAdgfkkvooCarE0naaNvy6Xm2cbmiLKI8ksoDPYwwW/e+25bJVtmjhZeiR3FmRZ37ZJ//QvNH&#10;AAAA//8DAFBLAwQUAAYACAAAACEA2Xgus9wAAAAHAQAADwAAAGRycy9kb3ducmV2LnhtbEyOTU/D&#10;MBBE70j8B2uRuFG7DSpNiFOhoh64lQASRzfefEC8jmKnDf+ehQscRzN68/Lt7HpxwjF0njQsFwoE&#10;UuVtR42G15f9zQZEiIas6T2hhi8MsC0uL3KTWX+mZzyVsREMoZAZDW2MQyZlqFp0Jiz8gMRd7Udn&#10;IsexkXY0Z4a7Xq6UWktnOuKH1gy4a7H6LCenYTrsatXtk/njPSnl9HR3eHusG62vr+aHexAR5/g3&#10;hh99VoeCnY5+IhtEryHZqJSnGm7XILhPl+kKxPE3yyKX//2LbwAAAP//AwBQSwECLQAUAAYACAAA&#10;ACEAtoM4kv4AAADhAQAAEwAAAAAAAAAAAAAAAAAAAAAAW0NvbnRlbnRfVHlwZXNdLnhtbFBLAQIt&#10;ABQABgAIAAAAIQA4/SH/1gAAAJQBAAALAAAAAAAAAAAAAAAAAC8BAABfcmVscy8ucmVsc1BLAQIt&#10;ABQABgAIAAAAIQDBS2rK6AEAAIoDAAAOAAAAAAAAAAAAAAAAAC4CAABkcnMvZTJvRG9jLnhtbFBL&#10;AQItABQABgAIAAAAIQDZeC6z3AAAAAcBAAAPAAAAAAAAAAAAAAAAAEIEAABkcnMvZG93bnJldi54&#10;bWxQSwUGAAAAAAQABADzAAAASwUAAAAA&#10;" strokecolor="windowText" strokeweight=".5pt">
                <v:stroke joinstyle="miter"/>
              </v:line>
            </w:pict>
          </mc:Fallback>
        </mc:AlternateContent>
      </w:r>
    </w:p>
    <w:p w14:paraId="6B3ED89B" w14:textId="083A8C59" w:rsidR="00D20AFC" w:rsidRPr="00C46CA8" w:rsidRDefault="00D20AFC" w:rsidP="00D20AFC">
      <w:pPr>
        <w:autoSpaceDE w:val="0"/>
        <w:autoSpaceDN w:val="0"/>
        <w:adjustRightInd w:val="0"/>
        <w:jc w:val="center"/>
        <w:rPr>
          <w:rFonts w:hAnsi="ＭＳ 明朝" w:cs="TT28o00"/>
          <w:kern w:val="0"/>
        </w:rPr>
      </w:pPr>
      <w:r w:rsidRPr="00C46CA8">
        <w:rPr>
          <w:rFonts w:hAnsi="ＭＳ 明朝" w:cs="TT28o00" w:hint="eastAsia"/>
          <w:kern w:val="0"/>
        </w:rPr>
        <w:t>太陽光発電施設事業計画変更届</w:t>
      </w:r>
    </w:p>
    <w:p w14:paraId="6508B32F" w14:textId="77777777" w:rsidR="006551E2" w:rsidRPr="00C46CA8" w:rsidRDefault="006551E2" w:rsidP="006551E2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19CEFC1A" w14:textId="5530C53C" w:rsidR="00D20AFC" w:rsidRPr="00C46CA8" w:rsidRDefault="00124124" w:rsidP="006D46CB">
      <w:pPr>
        <w:autoSpaceDE w:val="0"/>
        <w:autoSpaceDN w:val="0"/>
        <w:adjustRightInd w:val="0"/>
        <w:ind w:firstLineChars="100" w:firstLine="251"/>
        <w:jc w:val="left"/>
        <w:rPr>
          <w:rFonts w:hAnsi="ＭＳ 明朝" w:cs="TT28o00"/>
          <w:kern w:val="0"/>
        </w:rPr>
      </w:pPr>
      <w:bookmarkStart w:id="0" w:name="_GoBack"/>
      <w:bookmarkEnd w:id="0"/>
      <w:r w:rsidRPr="00124124">
        <w:rPr>
          <w:rFonts w:hAnsi="ＭＳ 明朝" w:cs="TT28o00" w:hint="eastAsia"/>
          <w:kern w:val="0"/>
        </w:rPr>
        <w:t>年　　月　　日付けで届け出た太陽光発電施設事業計画について、下記のとおり変更したいので、三木市太陽光発電施設の設置に関する条例第１２条第１項の規定により届け出ます。</w:t>
      </w:r>
    </w:p>
    <w:p w14:paraId="34AA25BF" w14:textId="77777777" w:rsidR="00D20AFC" w:rsidRPr="00C46CA8" w:rsidRDefault="00D20AFC" w:rsidP="00124124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p w14:paraId="7E76E1FB" w14:textId="77777777" w:rsidR="00D20AFC" w:rsidRPr="00C46CA8" w:rsidRDefault="00D20AFC" w:rsidP="00D20AFC">
      <w:pPr>
        <w:pStyle w:val="ad"/>
      </w:pPr>
      <w:r w:rsidRPr="00C46CA8">
        <w:rPr>
          <w:rFonts w:hint="eastAsia"/>
        </w:rPr>
        <w:t>記</w:t>
      </w:r>
    </w:p>
    <w:p w14:paraId="31C852F8" w14:textId="77777777" w:rsidR="006551E2" w:rsidRPr="00C46CA8" w:rsidRDefault="006551E2" w:rsidP="00124124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993"/>
        <w:gridCol w:w="6095"/>
      </w:tblGrid>
      <w:tr w:rsidR="00C46CA8" w:rsidRPr="00C46CA8" w14:paraId="32CA539C" w14:textId="77777777" w:rsidTr="002347FF">
        <w:trPr>
          <w:trHeight w:val="366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23C670" w14:textId="77777777" w:rsidR="006551E2" w:rsidRPr="00C46CA8" w:rsidRDefault="00A8426D" w:rsidP="00283A0E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設備</w:t>
            </w:r>
            <w:r w:rsidR="006551E2" w:rsidRPr="00C46CA8">
              <w:rPr>
                <w:rFonts w:hAnsi="ＭＳ 明朝" w:cs="TT28o00" w:hint="eastAsia"/>
                <w:kern w:val="0"/>
              </w:rPr>
              <w:t>ＩＤ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1080A86F" w14:textId="77777777" w:rsidR="006551E2" w:rsidRPr="00C46CA8" w:rsidRDefault="006551E2" w:rsidP="00283A0E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55F5F3E0" w14:textId="5AD73060" w:rsidTr="002347FF">
        <w:trPr>
          <w:trHeight w:val="633"/>
        </w:trPr>
        <w:tc>
          <w:tcPr>
            <w:tcW w:w="2830" w:type="dxa"/>
            <w:vMerge w:val="restart"/>
            <w:shd w:val="clear" w:color="auto" w:fill="auto"/>
          </w:tcPr>
          <w:p w14:paraId="16F664BC" w14:textId="0B6EBC11" w:rsidR="000F6863" w:rsidRPr="00C46CA8" w:rsidRDefault="000F6863" w:rsidP="00C60DA7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設置者（太陽光発電施設を設置した者）</w:t>
            </w:r>
          </w:p>
        </w:tc>
        <w:tc>
          <w:tcPr>
            <w:tcW w:w="993" w:type="dxa"/>
            <w:shd w:val="clear" w:color="auto" w:fill="auto"/>
          </w:tcPr>
          <w:p w14:paraId="56FF83FD" w14:textId="295A5C55" w:rsidR="000F6863" w:rsidRPr="00C46CA8" w:rsidRDefault="00283A87" w:rsidP="00283A87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住所</w:t>
            </w:r>
          </w:p>
        </w:tc>
        <w:tc>
          <w:tcPr>
            <w:tcW w:w="6095" w:type="dxa"/>
            <w:shd w:val="clear" w:color="auto" w:fill="auto"/>
          </w:tcPr>
          <w:p w14:paraId="0C67B88E" w14:textId="4466DEF6" w:rsidR="000F6863" w:rsidRPr="00C46CA8" w:rsidRDefault="000F6863" w:rsidP="00283A0E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20DE1182" w14:textId="77777777" w:rsidTr="002347FF">
        <w:trPr>
          <w:trHeight w:val="633"/>
        </w:trPr>
        <w:tc>
          <w:tcPr>
            <w:tcW w:w="2830" w:type="dxa"/>
            <w:vMerge/>
            <w:shd w:val="clear" w:color="auto" w:fill="auto"/>
          </w:tcPr>
          <w:p w14:paraId="231EE633" w14:textId="77777777" w:rsidR="000F6863" w:rsidRPr="00C46CA8" w:rsidRDefault="000F6863" w:rsidP="00C60DA7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993" w:type="dxa"/>
            <w:shd w:val="clear" w:color="auto" w:fill="auto"/>
          </w:tcPr>
          <w:p w14:paraId="7371EDA5" w14:textId="27509123" w:rsidR="000F6863" w:rsidRPr="00C46CA8" w:rsidRDefault="00283A87" w:rsidP="00C60DA7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氏名</w:t>
            </w:r>
          </w:p>
        </w:tc>
        <w:tc>
          <w:tcPr>
            <w:tcW w:w="6095" w:type="dxa"/>
            <w:shd w:val="clear" w:color="auto" w:fill="auto"/>
          </w:tcPr>
          <w:p w14:paraId="74B6B8D7" w14:textId="3073165D" w:rsidR="000F6863" w:rsidRPr="00C46CA8" w:rsidRDefault="000F6863" w:rsidP="00283A0E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4C88DCED" w14:textId="5746FE78" w:rsidTr="002347FF">
        <w:trPr>
          <w:trHeight w:val="633"/>
        </w:trPr>
        <w:tc>
          <w:tcPr>
            <w:tcW w:w="2830" w:type="dxa"/>
            <w:vMerge w:val="restart"/>
            <w:shd w:val="clear" w:color="auto" w:fill="auto"/>
          </w:tcPr>
          <w:p w14:paraId="1C6A391F" w14:textId="784280C0" w:rsidR="000F6863" w:rsidRPr="00C46CA8" w:rsidRDefault="00283A87" w:rsidP="00283A0E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管理者（太陽光発電施設の管理を行う者又は事業を継承した者）</w:t>
            </w:r>
          </w:p>
        </w:tc>
        <w:tc>
          <w:tcPr>
            <w:tcW w:w="993" w:type="dxa"/>
            <w:shd w:val="clear" w:color="auto" w:fill="auto"/>
          </w:tcPr>
          <w:p w14:paraId="1E735784" w14:textId="40924CE1" w:rsidR="000F6863" w:rsidRPr="00C46CA8" w:rsidRDefault="00283A87" w:rsidP="00C60DA7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住所</w:t>
            </w:r>
          </w:p>
        </w:tc>
        <w:tc>
          <w:tcPr>
            <w:tcW w:w="6095" w:type="dxa"/>
            <w:shd w:val="clear" w:color="auto" w:fill="auto"/>
          </w:tcPr>
          <w:p w14:paraId="599D3056" w14:textId="4A2DBF4F" w:rsidR="000F6863" w:rsidRPr="00C46CA8" w:rsidRDefault="000F6863" w:rsidP="00C60DA7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2AD52D4A" w14:textId="77777777" w:rsidTr="002347FF">
        <w:trPr>
          <w:trHeight w:val="633"/>
        </w:trPr>
        <w:tc>
          <w:tcPr>
            <w:tcW w:w="2830" w:type="dxa"/>
            <w:vMerge/>
            <w:shd w:val="clear" w:color="auto" w:fill="auto"/>
          </w:tcPr>
          <w:p w14:paraId="639F1A1B" w14:textId="77777777" w:rsidR="000F6863" w:rsidRPr="00C46CA8" w:rsidRDefault="000F6863" w:rsidP="00283A0E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993" w:type="dxa"/>
            <w:shd w:val="clear" w:color="auto" w:fill="auto"/>
          </w:tcPr>
          <w:p w14:paraId="69B97252" w14:textId="58060C08" w:rsidR="000F6863" w:rsidRPr="00C46CA8" w:rsidRDefault="00283A87" w:rsidP="00C60DA7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氏名</w:t>
            </w:r>
          </w:p>
        </w:tc>
        <w:tc>
          <w:tcPr>
            <w:tcW w:w="6095" w:type="dxa"/>
            <w:shd w:val="clear" w:color="auto" w:fill="auto"/>
          </w:tcPr>
          <w:p w14:paraId="0A639EF1" w14:textId="58110527" w:rsidR="000F6863" w:rsidRPr="00C46CA8" w:rsidRDefault="000F6863" w:rsidP="00C60DA7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189E958A" w14:textId="77777777" w:rsidTr="002347FF">
        <w:trPr>
          <w:trHeight w:val="1311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1B1CE73" w14:textId="2E093818" w:rsidR="006551E2" w:rsidRPr="00C46CA8" w:rsidRDefault="00001663" w:rsidP="00001663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事業区域の所在地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7D49F08F" w14:textId="4F7EC5CC" w:rsidR="008F4E7B" w:rsidRPr="00C46CA8" w:rsidRDefault="008F4E7B" w:rsidP="000F6863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</w:tr>
      <w:tr w:rsidR="00C46CA8" w:rsidRPr="00C46CA8" w14:paraId="560A220D" w14:textId="77777777" w:rsidTr="002347FF">
        <w:trPr>
          <w:trHeight w:val="316"/>
        </w:trPr>
        <w:tc>
          <w:tcPr>
            <w:tcW w:w="38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945E2E" w14:textId="4CD9520B" w:rsidR="00283A0E" w:rsidRPr="00C46CA8" w:rsidRDefault="00001663" w:rsidP="00283A0E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着手予定日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55500666" w14:textId="77777777" w:rsidR="00001663" w:rsidRPr="00C46CA8" w:rsidRDefault="00001663" w:rsidP="00001663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変更前　　　年　　　月　　　日</w:t>
            </w:r>
          </w:p>
          <w:p w14:paraId="03EDD4D2" w14:textId="7A126067" w:rsidR="00283A0E" w:rsidRPr="00C46CA8" w:rsidRDefault="00001663" w:rsidP="00001663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変更後　　　年　　　月　　　日</w:t>
            </w:r>
          </w:p>
        </w:tc>
      </w:tr>
      <w:tr w:rsidR="00C46CA8" w:rsidRPr="00C46CA8" w14:paraId="2CAFF553" w14:textId="77777777" w:rsidTr="002347FF">
        <w:trPr>
          <w:trHeight w:val="174"/>
        </w:trPr>
        <w:tc>
          <w:tcPr>
            <w:tcW w:w="3823" w:type="dxa"/>
            <w:gridSpan w:val="2"/>
            <w:vMerge w:val="restart"/>
            <w:shd w:val="clear" w:color="auto" w:fill="auto"/>
          </w:tcPr>
          <w:p w14:paraId="5DC93B8A" w14:textId="77777777" w:rsidR="00683DD6" w:rsidRPr="00C46CA8" w:rsidRDefault="00683DD6" w:rsidP="00283A0E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事業区域の面積</w:t>
            </w:r>
          </w:p>
        </w:tc>
        <w:tc>
          <w:tcPr>
            <w:tcW w:w="6095" w:type="dxa"/>
            <w:shd w:val="clear" w:color="auto" w:fill="auto"/>
          </w:tcPr>
          <w:p w14:paraId="0BFE0FC7" w14:textId="71E5BA0C" w:rsidR="00683DD6" w:rsidRPr="00C46CA8" w:rsidRDefault="00683DD6" w:rsidP="00283A0E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 xml:space="preserve">変更前　　　　　　</w:t>
            </w:r>
            <w:r w:rsidR="00283A87" w:rsidRPr="00C46CA8">
              <w:rPr>
                <w:rFonts w:hAnsi="ＭＳ 明朝" w:cs="TT28o00" w:hint="eastAsia"/>
                <w:kern w:val="0"/>
              </w:rPr>
              <w:t xml:space="preserve">　　　</w:t>
            </w:r>
            <w:r w:rsidRPr="00C46CA8">
              <w:rPr>
                <w:rFonts w:hAnsi="ＭＳ 明朝" w:cs="TT28o00" w:hint="eastAsia"/>
                <w:kern w:val="0"/>
              </w:rPr>
              <w:t>平方メートル</w:t>
            </w:r>
          </w:p>
        </w:tc>
      </w:tr>
      <w:tr w:rsidR="00C46CA8" w:rsidRPr="00C46CA8" w14:paraId="5E9F9632" w14:textId="77777777" w:rsidTr="002347FF">
        <w:trPr>
          <w:trHeight w:val="333"/>
        </w:trPr>
        <w:tc>
          <w:tcPr>
            <w:tcW w:w="3823" w:type="dxa"/>
            <w:gridSpan w:val="2"/>
            <w:vMerge/>
            <w:shd w:val="clear" w:color="auto" w:fill="auto"/>
          </w:tcPr>
          <w:p w14:paraId="7563352F" w14:textId="77777777" w:rsidR="00683DD6" w:rsidRPr="00C46CA8" w:rsidRDefault="00683DD6" w:rsidP="00283A0E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6095" w:type="dxa"/>
            <w:shd w:val="clear" w:color="auto" w:fill="auto"/>
          </w:tcPr>
          <w:p w14:paraId="79FC4993" w14:textId="251DF72E" w:rsidR="00683DD6" w:rsidRPr="00C46CA8" w:rsidRDefault="00683DD6" w:rsidP="00283A0E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 xml:space="preserve">変更後　　　　　　</w:t>
            </w:r>
            <w:r w:rsidR="00283A87" w:rsidRPr="00C46CA8">
              <w:rPr>
                <w:rFonts w:hAnsi="ＭＳ 明朝" w:cs="TT28o00" w:hint="eastAsia"/>
                <w:kern w:val="0"/>
              </w:rPr>
              <w:t xml:space="preserve">　　　</w:t>
            </w:r>
            <w:r w:rsidRPr="00C46CA8">
              <w:rPr>
                <w:rFonts w:hAnsi="ＭＳ 明朝" w:cs="TT28o00" w:hint="eastAsia"/>
                <w:kern w:val="0"/>
              </w:rPr>
              <w:t>平方メートル</w:t>
            </w:r>
          </w:p>
        </w:tc>
      </w:tr>
      <w:tr w:rsidR="00C46CA8" w:rsidRPr="00C46CA8" w14:paraId="1153967A" w14:textId="77777777" w:rsidTr="002347FF">
        <w:trPr>
          <w:trHeight w:val="225"/>
        </w:trPr>
        <w:tc>
          <w:tcPr>
            <w:tcW w:w="3823" w:type="dxa"/>
            <w:gridSpan w:val="2"/>
            <w:vMerge w:val="restart"/>
            <w:shd w:val="clear" w:color="auto" w:fill="auto"/>
          </w:tcPr>
          <w:p w14:paraId="2B51D781" w14:textId="77777777" w:rsidR="00683DD6" w:rsidRPr="00C46CA8" w:rsidRDefault="00683DD6" w:rsidP="00283A0E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太陽光発電施設の出力</w:t>
            </w:r>
          </w:p>
        </w:tc>
        <w:tc>
          <w:tcPr>
            <w:tcW w:w="6095" w:type="dxa"/>
            <w:shd w:val="clear" w:color="auto" w:fill="auto"/>
          </w:tcPr>
          <w:p w14:paraId="7DC53372" w14:textId="69F703D4" w:rsidR="00683DD6" w:rsidRPr="00C46CA8" w:rsidRDefault="00683DD6" w:rsidP="00283A0E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 xml:space="preserve">変更前　　　　　　　</w:t>
            </w:r>
            <w:r w:rsidR="00283A87" w:rsidRPr="00C46CA8">
              <w:rPr>
                <w:rFonts w:hAnsi="ＭＳ 明朝" w:cs="TT28o00" w:hint="eastAsia"/>
                <w:kern w:val="0"/>
              </w:rPr>
              <w:t xml:space="preserve">　　</w:t>
            </w:r>
            <w:r w:rsidRPr="00C46CA8">
              <w:rPr>
                <w:rFonts w:hAnsi="ＭＳ 明朝" w:cs="TT28o00" w:hint="eastAsia"/>
                <w:kern w:val="0"/>
              </w:rPr>
              <w:t>キロワット</w:t>
            </w:r>
          </w:p>
        </w:tc>
      </w:tr>
      <w:tr w:rsidR="00C46CA8" w:rsidRPr="00C46CA8" w14:paraId="5D3973F3" w14:textId="77777777" w:rsidTr="002347FF">
        <w:trPr>
          <w:trHeight w:val="244"/>
        </w:trPr>
        <w:tc>
          <w:tcPr>
            <w:tcW w:w="3823" w:type="dxa"/>
            <w:gridSpan w:val="2"/>
            <w:vMerge/>
            <w:shd w:val="clear" w:color="auto" w:fill="auto"/>
          </w:tcPr>
          <w:p w14:paraId="4EC075C0" w14:textId="77777777" w:rsidR="00683DD6" w:rsidRPr="00C46CA8" w:rsidRDefault="00683DD6" w:rsidP="00283A0E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</w:p>
        </w:tc>
        <w:tc>
          <w:tcPr>
            <w:tcW w:w="6095" w:type="dxa"/>
            <w:shd w:val="clear" w:color="auto" w:fill="auto"/>
          </w:tcPr>
          <w:p w14:paraId="48721FC4" w14:textId="6819178E" w:rsidR="00683DD6" w:rsidRPr="00C46CA8" w:rsidRDefault="00683DD6" w:rsidP="00283A0E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 xml:space="preserve">変更後　　　　　　　</w:t>
            </w:r>
            <w:r w:rsidR="00283A87" w:rsidRPr="00C46CA8">
              <w:rPr>
                <w:rFonts w:hAnsi="ＭＳ 明朝" w:cs="TT28o00" w:hint="eastAsia"/>
                <w:kern w:val="0"/>
              </w:rPr>
              <w:t xml:space="preserve">　　</w:t>
            </w:r>
            <w:r w:rsidRPr="00C46CA8">
              <w:rPr>
                <w:rFonts w:hAnsi="ＭＳ 明朝" w:cs="TT28o00" w:hint="eastAsia"/>
                <w:kern w:val="0"/>
              </w:rPr>
              <w:t>キロワット</w:t>
            </w:r>
          </w:p>
        </w:tc>
      </w:tr>
      <w:tr w:rsidR="00C46CA8" w:rsidRPr="00C46CA8" w14:paraId="360B6452" w14:textId="77777777" w:rsidTr="0012412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12"/>
        </w:trPr>
        <w:tc>
          <w:tcPr>
            <w:tcW w:w="9918" w:type="dxa"/>
            <w:gridSpan w:val="3"/>
          </w:tcPr>
          <w:p w14:paraId="002211A4" w14:textId="77777777" w:rsidR="00283A0E" w:rsidRPr="00C46CA8" w:rsidRDefault="00283A0E" w:rsidP="00967C8C">
            <w:pPr>
              <w:autoSpaceDE w:val="0"/>
              <w:autoSpaceDN w:val="0"/>
              <w:adjustRightInd w:val="0"/>
              <w:jc w:val="left"/>
              <w:rPr>
                <w:rFonts w:hAnsi="ＭＳ 明朝" w:cs="TT28o00"/>
                <w:kern w:val="0"/>
              </w:rPr>
            </w:pPr>
            <w:r w:rsidRPr="00C46CA8">
              <w:rPr>
                <w:rFonts w:hAnsi="ＭＳ 明朝" w:cs="TT28o00" w:hint="eastAsia"/>
                <w:kern w:val="0"/>
              </w:rPr>
              <w:t>変更内容及び理由</w:t>
            </w:r>
          </w:p>
        </w:tc>
      </w:tr>
    </w:tbl>
    <w:p w14:paraId="04882C56" w14:textId="4B0B7A52" w:rsidR="00FE68A9" w:rsidRPr="00C46CA8" w:rsidRDefault="00FE68A9" w:rsidP="00124124">
      <w:pPr>
        <w:autoSpaceDE w:val="0"/>
        <w:autoSpaceDN w:val="0"/>
        <w:adjustRightInd w:val="0"/>
        <w:jc w:val="left"/>
        <w:rPr>
          <w:rFonts w:hAnsi="ＭＳ 明朝" w:cs="TT28o00"/>
          <w:kern w:val="0"/>
        </w:rPr>
      </w:pPr>
    </w:p>
    <w:sectPr w:rsidR="00FE68A9" w:rsidRPr="00C46CA8" w:rsidSect="00F8436B">
      <w:pgSz w:w="11906" w:h="16838" w:code="9"/>
      <w:pgMar w:top="1418" w:right="851" w:bottom="567" w:left="1077" w:header="851" w:footer="992" w:gutter="0"/>
      <w:cols w:space="425"/>
      <w:docGrid w:type="linesAndChars" w:linePitch="328" w:charSpace="2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98601D" w14:textId="77777777" w:rsidR="00E73392" w:rsidRDefault="00E73392">
      <w:r>
        <w:separator/>
      </w:r>
    </w:p>
  </w:endnote>
  <w:endnote w:type="continuationSeparator" w:id="0">
    <w:p w14:paraId="3C3B13B7" w14:textId="77777777" w:rsidR="00E73392" w:rsidRDefault="00E733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T28o00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8F102C" w14:textId="77777777" w:rsidR="00E73392" w:rsidRDefault="00E73392">
      <w:r>
        <w:separator/>
      </w:r>
    </w:p>
  </w:footnote>
  <w:footnote w:type="continuationSeparator" w:id="0">
    <w:p w14:paraId="7EE06262" w14:textId="77777777" w:rsidR="00E73392" w:rsidRDefault="00E733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1"/>
  <w:drawingGridVerticalSpacing w:val="164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()、。（）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FA"/>
    <w:rsid w:val="00000F9C"/>
    <w:rsid w:val="00001663"/>
    <w:rsid w:val="00001895"/>
    <w:rsid w:val="00002FE2"/>
    <w:rsid w:val="0001517D"/>
    <w:rsid w:val="0002124A"/>
    <w:rsid w:val="00035C07"/>
    <w:rsid w:val="00040FFC"/>
    <w:rsid w:val="000428ED"/>
    <w:rsid w:val="00043DA3"/>
    <w:rsid w:val="0006346C"/>
    <w:rsid w:val="00065F3C"/>
    <w:rsid w:val="0007355C"/>
    <w:rsid w:val="00073893"/>
    <w:rsid w:val="0008337F"/>
    <w:rsid w:val="00086F10"/>
    <w:rsid w:val="000A5DBC"/>
    <w:rsid w:val="000C2D7E"/>
    <w:rsid w:val="000C64A4"/>
    <w:rsid w:val="000D1001"/>
    <w:rsid w:val="000D5B6D"/>
    <w:rsid w:val="000D5DAA"/>
    <w:rsid w:val="000E0D08"/>
    <w:rsid w:val="000E74C6"/>
    <w:rsid w:val="000F2241"/>
    <w:rsid w:val="000F6863"/>
    <w:rsid w:val="00124124"/>
    <w:rsid w:val="00132275"/>
    <w:rsid w:val="00133FFB"/>
    <w:rsid w:val="00144F8A"/>
    <w:rsid w:val="001642FA"/>
    <w:rsid w:val="001C5504"/>
    <w:rsid w:val="001F2676"/>
    <w:rsid w:val="001F2CBF"/>
    <w:rsid w:val="001F650F"/>
    <w:rsid w:val="001F7915"/>
    <w:rsid w:val="00200BCA"/>
    <w:rsid w:val="00201E5A"/>
    <w:rsid w:val="002042E2"/>
    <w:rsid w:val="002206B7"/>
    <w:rsid w:val="00224E2D"/>
    <w:rsid w:val="002347FF"/>
    <w:rsid w:val="00235494"/>
    <w:rsid w:val="00254FEC"/>
    <w:rsid w:val="00255639"/>
    <w:rsid w:val="0026737D"/>
    <w:rsid w:val="00267703"/>
    <w:rsid w:val="00277C1B"/>
    <w:rsid w:val="00283A0E"/>
    <w:rsid w:val="00283A87"/>
    <w:rsid w:val="002A0F7E"/>
    <w:rsid w:val="002B2073"/>
    <w:rsid w:val="002C67FD"/>
    <w:rsid w:val="002D112C"/>
    <w:rsid w:val="002D5770"/>
    <w:rsid w:val="002F5DD4"/>
    <w:rsid w:val="002F78A3"/>
    <w:rsid w:val="003011B8"/>
    <w:rsid w:val="00307988"/>
    <w:rsid w:val="00321490"/>
    <w:rsid w:val="00321903"/>
    <w:rsid w:val="00340B04"/>
    <w:rsid w:val="00362F52"/>
    <w:rsid w:val="003644F6"/>
    <w:rsid w:val="00364654"/>
    <w:rsid w:val="00367CDD"/>
    <w:rsid w:val="00373257"/>
    <w:rsid w:val="00375A13"/>
    <w:rsid w:val="0038174F"/>
    <w:rsid w:val="00384220"/>
    <w:rsid w:val="003B5166"/>
    <w:rsid w:val="003B6856"/>
    <w:rsid w:val="003C6822"/>
    <w:rsid w:val="003D536E"/>
    <w:rsid w:val="003E0D60"/>
    <w:rsid w:val="003E630C"/>
    <w:rsid w:val="003F4A82"/>
    <w:rsid w:val="00401D68"/>
    <w:rsid w:val="00403953"/>
    <w:rsid w:val="0043230F"/>
    <w:rsid w:val="00455904"/>
    <w:rsid w:val="0045711B"/>
    <w:rsid w:val="004709E5"/>
    <w:rsid w:val="00475ED9"/>
    <w:rsid w:val="004A4C14"/>
    <w:rsid w:val="004B33C7"/>
    <w:rsid w:val="00504A5B"/>
    <w:rsid w:val="00505BEE"/>
    <w:rsid w:val="00507474"/>
    <w:rsid w:val="00541134"/>
    <w:rsid w:val="00556521"/>
    <w:rsid w:val="00562541"/>
    <w:rsid w:val="005813A6"/>
    <w:rsid w:val="00587F8F"/>
    <w:rsid w:val="005919DC"/>
    <w:rsid w:val="005B285F"/>
    <w:rsid w:val="005C7772"/>
    <w:rsid w:val="00603E9D"/>
    <w:rsid w:val="00626EC1"/>
    <w:rsid w:val="006551E2"/>
    <w:rsid w:val="00655252"/>
    <w:rsid w:val="0066591C"/>
    <w:rsid w:val="00672ED6"/>
    <w:rsid w:val="00673C5E"/>
    <w:rsid w:val="00675061"/>
    <w:rsid w:val="006754B0"/>
    <w:rsid w:val="00683DD6"/>
    <w:rsid w:val="006858CE"/>
    <w:rsid w:val="00687B0D"/>
    <w:rsid w:val="006B31C2"/>
    <w:rsid w:val="006B3CA0"/>
    <w:rsid w:val="006C764E"/>
    <w:rsid w:val="006D46CB"/>
    <w:rsid w:val="006E7BAB"/>
    <w:rsid w:val="006F17D7"/>
    <w:rsid w:val="006F3BD0"/>
    <w:rsid w:val="007042BA"/>
    <w:rsid w:val="0071026B"/>
    <w:rsid w:val="0071172E"/>
    <w:rsid w:val="0071265F"/>
    <w:rsid w:val="007200FA"/>
    <w:rsid w:val="007218D6"/>
    <w:rsid w:val="00740822"/>
    <w:rsid w:val="00747ECC"/>
    <w:rsid w:val="007810C1"/>
    <w:rsid w:val="007825E0"/>
    <w:rsid w:val="00791780"/>
    <w:rsid w:val="007A1029"/>
    <w:rsid w:val="007A16D4"/>
    <w:rsid w:val="007B2801"/>
    <w:rsid w:val="007B355C"/>
    <w:rsid w:val="007B6031"/>
    <w:rsid w:val="007B6858"/>
    <w:rsid w:val="007D4AD4"/>
    <w:rsid w:val="007E1AC1"/>
    <w:rsid w:val="007E547D"/>
    <w:rsid w:val="007F3F56"/>
    <w:rsid w:val="00826EB1"/>
    <w:rsid w:val="00830EE9"/>
    <w:rsid w:val="00842D82"/>
    <w:rsid w:val="0084495A"/>
    <w:rsid w:val="008452EF"/>
    <w:rsid w:val="008460AF"/>
    <w:rsid w:val="008555AE"/>
    <w:rsid w:val="008556E7"/>
    <w:rsid w:val="0085658A"/>
    <w:rsid w:val="00882029"/>
    <w:rsid w:val="008847BF"/>
    <w:rsid w:val="00884887"/>
    <w:rsid w:val="0089373A"/>
    <w:rsid w:val="008975BF"/>
    <w:rsid w:val="00897C4B"/>
    <w:rsid w:val="008C6EC3"/>
    <w:rsid w:val="008E2529"/>
    <w:rsid w:val="008F39D8"/>
    <w:rsid w:val="008F4AFA"/>
    <w:rsid w:val="008F4E7B"/>
    <w:rsid w:val="009024BB"/>
    <w:rsid w:val="009041AF"/>
    <w:rsid w:val="0091078C"/>
    <w:rsid w:val="00920267"/>
    <w:rsid w:val="00922185"/>
    <w:rsid w:val="0093715C"/>
    <w:rsid w:val="00957568"/>
    <w:rsid w:val="00967266"/>
    <w:rsid w:val="009676CC"/>
    <w:rsid w:val="00967C8C"/>
    <w:rsid w:val="00974066"/>
    <w:rsid w:val="009740FE"/>
    <w:rsid w:val="0098712E"/>
    <w:rsid w:val="009A35B1"/>
    <w:rsid w:val="009B55BC"/>
    <w:rsid w:val="009C47D2"/>
    <w:rsid w:val="009D0C95"/>
    <w:rsid w:val="009E7D3E"/>
    <w:rsid w:val="00A036EA"/>
    <w:rsid w:val="00A04FBC"/>
    <w:rsid w:val="00A10A9C"/>
    <w:rsid w:val="00A1506B"/>
    <w:rsid w:val="00A46351"/>
    <w:rsid w:val="00A52920"/>
    <w:rsid w:val="00A8426D"/>
    <w:rsid w:val="00AB3327"/>
    <w:rsid w:val="00AD6004"/>
    <w:rsid w:val="00AE4706"/>
    <w:rsid w:val="00AE473A"/>
    <w:rsid w:val="00AF5D09"/>
    <w:rsid w:val="00B022F6"/>
    <w:rsid w:val="00B032B8"/>
    <w:rsid w:val="00B17822"/>
    <w:rsid w:val="00B2763D"/>
    <w:rsid w:val="00B33012"/>
    <w:rsid w:val="00B35675"/>
    <w:rsid w:val="00B3730A"/>
    <w:rsid w:val="00B44255"/>
    <w:rsid w:val="00B46D20"/>
    <w:rsid w:val="00B47630"/>
    <w:rsid w:val="00B60E76"/>
    <w:rsid w:val="00B73495"/>
    <w:rsid w:val="00B82362"/>
    <w:rsid w:val="00BE04B8"/>
    <w:rsid w:val="00C00FFA"/>
    <w:rsid w:val="00C02598"/>
    <w:rsid w:val="00C043A0"/>
    <w:rsid w:val="00C166A1"/>
    <w:rsid w:val="00C3642A"/>
    <w:rsid w:val="00C46CA8"/>
    <w:rsid w:val="00C53241"/>
    <w:rsid w:val="00C548F6"/>
    <w:rsid w:val="00C56211"/>
    <w:rsid w:val="00C60DA7"/>
    <w:rsid w:val="00C65113"/>
    <w:rsid w:val="00C76853"/>
    <w:rsid w:val="00CA6B0F"/>
    <w:rsid w:val="00CA6C86"/>
    <w:rsid w:val="00CB314A"/>
    <w:rsid w:val="00CF3A56"/>
    <w:rsid w:val="00D01DAD"/>
    <w:rsid w:val="00D040D3"/>
    <w:rsid w:val="00D057AC"/>
    <w:rsid w:val="00D107D9"/>
    <w:rsid w:val="00D127D9"/>
    <w:rsid w:val="00D1518C"/>
    <w:rsid w:val="00D20AFC"/>
    <w:rsid w:val="00D24F72"/>
    <w:rsid w:val="00D61A5D"/>
    <w:rsid w:val="00D65CD6"/>
    <w:rsid w:val="00D70F51"/>
    <w:rsid w:val="00D82A32"/>
    <w:rsid w:val="00D8756B"/>
    <w:rsid w:val="00DB7285"/>
    <w:rsid w:val="00DB77AB"/>
    <w:rsid w:val="00DC438A"/>
    <w:rsid w:val="00DC71EC"/>
    <w:rsid w:val="00DD213C"/>
    <w:rsid w:val="00DD4A9D"/>
    <w:rsid w:val="00DE00DB"/>
    <w:rsid w:val="00E04E53"/>
    <w:rsid w:val="00E415F5"/>
    <w:rsid w:val="00E46F34"/>
    <w:rsid w:val="00E62596"/>
    <w:rsid w:val="00E64675"/>
    <w:rsid w:val="00E73392"/>
    <w:rsid w:val="00E82960"/>
    <w:rsid w:val="00E83429"/>
    <w:rsid w:val="00EA742F"/>
    <w:rsid w:val="00EB53D6"/>
    <w:rsid w:val="00EB5972"/>
    <w:rsid w:val="00EC7D52"/>
    <w:rsid w:val="00EE2DFA"/>
    <w:rsid w:val="00EE6041"/>
    <w:rsid w:val="00EE73F2"/>
    <w:rsid w:val="00EF0EB4"/>
    <w:rsid w:val="00F119EE"/>
    <w:rsid w:val="00F15A4E"/>
    <w:rsid w:val="00F25E1D"/>
    <w:rsid w:val="00F3071B"/>
    <w:rsid w:val="00F43ED4"/>
    <w:rsid w:val="00F61CEE"/>
    <w:rsid w:val="00F640AD"/>
    <w:rsid w:val="00F75D74"/>
    <w:rsid w:val="00F8436B"/>
    <w:rsid w:val="00F96886"/>
    <w:rsid w:val="00FB38BF"/>
    <w:rsid w:val="00FC5684"/>
    <w:rsid w:val="00FE099A"/>
    <w:rsid w:val="00FE1299"/>
    <w:rsid w:val="00FE68A9"/>
    <w:rsid w:val="00FF496E"/>
    <w:rsid w:val="00FF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776556D"/>
  <w15:chartTrackingRefBased/>
  <w15:docId w15:val="{BEE400C4-7ED8-4CCB-8AE8-7A083F42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ED9"/>
    <w:pPr>
      <w:widowControl w:val="0"/>
      <w:jc w:val="both"/>
    </w:pPr>
    <w:rPr>
      <w:rFonts w:ascii="ＭＳ 明朝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68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B6858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A0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6551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D1001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0D1001"/>
    <w:rPr>
      <w:rFonts w:ascii="游ゴシック Light" w:eastAsia="游ゴシック Light" w:hAnsi="游ゴシック Light" w:cs="Times New Roman"/>
      <w:b/>
      <w:kern w:val="2"/>
      <w:sz w:val="18"/>
      <w:szCs w:val="18"/>
    </w:rPr>
  </w:style>
  <w:style w:type="character" w:styleId="a8">
    <w:name w:val="annotation reference"/>
    <w:uiPriority w:val="99"/>
    <w:semiHidden/>
    <w:unhideWhenUsed/>
    <w:rsid w:val="0071172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71172E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71172E"/>
    <w:rPr>
      <w:rFonts w:ascii="ＭＳ 明朝"/>
      <w:b/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1172E"/>
    <w:rPr>
      <w:bCs/>
    </w:rPr>
  </w:style>
  <w:style w:type="character" w:customStyle="1" w:styleId="ac">
    <w:name w:val="コメント内容 (文字)"/>
    <w:link w:val="ab"/>
    <w:uiPriority w:val="99"/>
    <w:semiHidden/>
    <w:rsid w:val="0071172E"/>
    <w:rPr>
      <w:rFonts w:ascii="ＭＳ 明朝"/>
      <w:b/>
      <w:bCs/>
      <w:kern w:val="2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71172E"/>
    <w:pPr>
      <w:jc w:val="center"/>
    </w:pPr>
    <w:rPr>
      <w:rFonts w:hAnsi="ＭＳ 明朝" w:cs="TT28o00"/>
      <w:kern w:val="0"/>
    </w:rPr>
  </w:style>
  <w:style w:type="character" w:customStyle="1" w:styleId="ae">
    <w:name w:val="記 (文字)"/>
    <w:link w:val="ad"/>
    <w:uiPriority w:val="99"/>
    <w:rsid w:val="0071172E"/>
    <w:rPr>
      <w:rFonts w:ascii="ＭＳ 明朝" w:hAnsi="ＭＳ 明朝" w:cs="TT28o00"/>
      <w:b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71172E"/>
    <w:pPr>
      <w:jc w:val="right"/>
    </w:pPr>
    <w:rPr>
      <w:rFonts w:hAnsi="ＭＳ 明朝" w:cs="TT28o00"/>
      <w:kern w:val="0"/>
    </w:rPr>
  </w:style>
  <w:style w:type="character" w:customStyle="1" w:styleId="af0">
    <w:name w:val="結語 (文字)"/>
    <w:link w:val="af"/>
    <w:uiPriority w:val="99"/>
    <w:rsid w:val="0071172E"/>
    <w:rPr>
      <w:rFonts w:ascii="ＭＳ 明朝" w:hAnsi="ＭＳ 明朝" w:cs="TT28o00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5991;&#26360;&#27161;&#28310;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F671C4-C4EF-4E69-8C66-BC78E086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文書標準様式.dot</Template>
  <TotalTime>0</TotalTime>
  <Pages>1</Pages>
  <Words>326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注意事項</vt:lpstr>
      <vt:lpstr>注意事項</vt:lpstr>
    </vt:vector>
  </TitlesOfParts>
  <Company>三木市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注意事項</dc:title>
  <dc:subject/>
  <dc:creator>情報管理課</dc:creator>
  <cp:keywords/>
  <cp:lastModifiedBy>三木市役所</cp:lastModifiedBy>
  <cp:revision>3</cp:revision>
  <cp:lastPrinted>2022-09-16T02:58:00Z</cp:lastPrinted>
  <dcterms:created xsi:type="dcterms:W3CDTF">2022-10-03T09:16:00Z</dcterms:created>
  <dcterms:modified xsi:type="dcterms:W3CDTF">2022-10-04T07:51:00Z</dcterms:modified>
</cp:coreProperties>
</file>