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51" w:rsidRDefault="009C5951">
      <w:bookmarkStart w:id="0" w:name="_GoBack"/>
      <w:bookmarkEnd w:id="0"/>
      <w:r>
        <w:rPr>
          <w:rFonts w:hint="eastAsia"/>
        </w:rPr>
        <w:t>様式第</w:t>
      </w:r>
      <w:r w:rsidR="00242B81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42B81">
        <w:rPr>
          <w:rFonts w:hint="eastAsia"/>
        </w:rPr>
        <w:t>１３</w:t>
      </w:r>
      <w:r>
        <w:rPr>
          <w:rFonts w:hint="eastAsia"/>
        </w:rPr>
        <w:t>条関係</w:t>
      </w:r>
      <w:r>
        <w:t>)</w:t>
      </w:r>
    </w:p>
    <w:p w:rsidR="009C5951" w:rsidRDefault="009C5951">
      <w:pPr>
        <w:jc w:val="right"/>
      </w:pPr>
      <w:r>
        <w:rPr>
          <w:rFonts w:hint="eastAsia"/>
        </w:rPr>
        <w:t>年　　月　　日</w:t>
      </w:r>
    </w:p>
    <w:p w:rsidR="009C5951" w:rsidRDefault="009C5951"/>
    <w:p w:rsidR="009C5951" w:rsidRDefault="009C5951"/>
    <w:p w:rsidR="009C5951" w:rsidRDefault="009C5951"/>
    <w:p w:rsidR="009C5951" w:rsidRDefault="009C5951">
      <w:r>
        <w:rPr>
          <w:rFonts w:hint="eastAsia"/>
        </w:rPr>
        <w:t xml:space="preserve">　</w:t>
      </w:r>
      <w:r>
        <w:rPr>
          <w:rFonts w:hint="eastAsia"/>
          <w:spacing w:val="105"/>
        </w:rPr>
        <w:t>三木市</w:t>
      </w:r>
      <w:r>
        <w:rPr>
          <w:rFonts w:hint="eastAsia"/>
        </w:rPr>
        <w:t>長　様</w:t>
      </w:r>
    </w:p>
    <w:p w:rsidR="009C5951" w:rsidRDefault="009C5951"/>
    <w:p w:rsidR="009C5951" w:rsidRDefault="009C5951"/>
    <w:p w:rsidR="009C5951" w:rsidRDefault="009C5951">
      <w:pPr>
        <w:jc w:val="right"/>
      </w:pPr>
      <w:r>
        <w:rPr>
          <w:rFonts w:hint="eastAsia"/>
        </w:rPr>
        <w:t xml:space="preserve">団体名　　　　　　　　　　　　　　　　</w:t>
      </w:r>
    </w:p>
    <w:p w:rsidR="009C5951" w:rsidRDefault="009C5951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0F3CA0" w:rsidRDefault="007A42A9" w:rsidP="000F3CA0">
      <w:pPr>
        <w:jc w:val="right"/>
      </w:pPr>
      <w:r>
        <w:rPr>
          <w:rFonts w:hint="eastAsia"/>
        </w:rPr>
        <w:t xml:space="preserve">代表者氏名　　　　　　　　　　　</w:t>
      </w:r>
      <w:r w:rsidR="000F3CA0">
        <w:t>(</w:t>
      </w:r>
      <w:r w:rsidR="000F3CA0">
        <w:rPr>
          <w:rFonts w:hint="eastAsia"/>
        </w:rPr>
        <w:t>※</w:t>
      </w:r>
      <w:r w:rsidR="000F3CA0">
        <w:t>)</w:t>
      </w:r>
      <w:r w:rsidR="000F3CA0">
        <w:rPr>
          <w:rFonts w:hint="eastAsia"/>
        </w:rPr>
        <w:t xml:space="preserve">　</w:t>
      </w:r>
    </w:p>
    <w:p w:rsidR="009C5951" w:rsidRDefault="000F3CA0" w:rsidP="000F3CA0">
      <w:pPr>
        <w:jc w:val="right"/>
      </w:pPr>
      <w:r>
        <w:rPr>
          <w:rFonts w:hint="eastAsia"/>
        </w:rPr>
        <w:t>※署名又は記名押印してください。</w:t>
      </w:r>
    </w:p>
    <w:p w:rsidR="009C5951" w:rsidRDefault="009C5951"/>
    <w:p w:rsidR="009C5951" w:rsidRDefault="009C5951"/>
    <w:p w:rsidR="009C5951" w:rsidRDefault="009C5951">
      <w:pPr>
        <w:jc w:val="center"/>
      </w:pPr>
      <w:r>
        <w:rPr>
          <w:rFonts w:hint="eastAsia"/>
        </w:rPr>
        <w:t>三木市ホームページ広告内容変更届</w:t>
      </w:r>
    </w:p>
    <w:p w:rsidR="009C5951" w:rsidRDefault="009C5951"/>
    <w:p w:rsidR="009C5951" w:rsidRDefault="009C5951">
      <w:r>
        <w:rPr>
          <w:rFonts w:hint="eastAsia"/>
        </w:rPr>
        <w:t xml:space="preserve">　ホームページ広告掲載申込書の記載内容等に変更がありましたので、三木市ホームページ広告掲載取扱要綱第</w:t>
      </w:r>
      <w:r w:rsidR="00F9150E">
        <w:t>13</w:t>
      </w:r>
      <w:r>
        <w:rPr>
          <w:rFonts w:hint="eastAsia"/>
        </w:rPr>
        <w:t>条の規定に基づき、届け出ます。</w:t>
      </w:r>
    </w:p>
    <w:p w:rsidR="009C5951" w:rsidRDefault="009C595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064"/>
        <w:gridCol w:w="1718"/>
        <w:gridCol w:w="2783"/>
      </w:tblGrid>
      <w:tr w:rsidR="009C59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940" w:type="dxa"/>
            <w:tcBorders>
              <w:top w:val="nil"/>
              <w:left w:val="nil"/>
            </w:tcBorders>
          </w:tcPr>
          <w:p w:rsidR="009C5951" w:rsidRDefault="009C5951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9C5951" w:rsidRDefault="009C5951">
            <w:pPr>
              <w:jc w:val="distribute"/>
            </w:pPr>
            <w:r>
              <w:rPr>
                <w:rFonts w:hint="eastAsia"/>
              </w:rPr>
              <w:t>変更日</w:t>
            </w:r>
          </w:p>
        </w:tc>
        <w:tc>
          <w:tcPr>
            <w:tcW w:w="4501" w:type="dxa"/>
            <w:gridSpan w:val="2"/>
            <w:vAlign w:val="center"/>
          </w:tcPr>
          <w:p w:rsidR="009C5951" w:rsidRDefault="009C595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C595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40" w:type="dxa"/>
            <w:vAlign w:val="center"/>
          </w:tcPr>
          <w:p w:rsidR="009C5951" w:rsidRDefault="009C5951">
            <w:pPr>
              <w:jc w:val="center"/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782" w:type="dxa"/>
            <w:gridSpan w:val="2"/>
            <w:vAlign w:val="center"/>
          </w:tcPr>
          <w:p w:rsidR="009C5951" w:rsidRDefault="009C5951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783" w:type="dxa"/>
            <w:vAlign w:val="center"/>
          </w:tcPr>
          <w:p w:rsidR="009C5951" w:rsidRDefault="009C5951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9C5951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2940" w:type="dxa"/>
          </w:tcPr>
          <w:p w:rsidR="009C5951" w:rsidRDefault="009C5951">
            <w:pPr>
              <w:ind w:left="210" w:hanging="210"/>
            </w:pPr>
            <w:r>
              <w:rPr>
                <w:rFonts w:hint="eastAsia"/>
              </w:rPr>
              <w:t>□　広告掲載の取り下げ</w:t>
            </w:r>
          </w:p>
          <w:p w:rsidR="009C5951" w:rsidRDefault="009C5951">
            <w:pPr>
              <w:ind w:left="210" w:hanging="210"/>
            </w:pPr>
            <w:r>
              <w:rPr>
                <w:rFonts w:hint="eastAsia"/>
              </w:rPr>
              <w:t>□　バナー広告の差し替え</w:t>
            </w:r>
          </w:p>
          <w:p w:rsidR="009C5951" w:rsidRDefault="009C5951">
            <w:pPr>
              <w:ind w:left="210" w:hanging="210"/>
            </w:pPr>
            <w:r>
              <w:rPr>
                <w:rFonts w:hint="eastAsia"/>
              </w:rPr>
              <w:t>□　リンク先アドレスの変更</w:t>
            </w:r>
          </w:p>
          <w:p w:rsidR="009C5951" w:rsidRDefault="009C5951">
            <w:pPr>
              <w:ind w:left="210" w:hanging="210"/>
            </w:pPr>
            <w:r>
              <w:rPr>
                <w:rFonts w:hint="eastAsia"/>
              </w:rPr>
              <w:t>□　広告掲載申込書の記載内容の変更</w:t>
            </w:r>
          </w:p>
          <w:p w:rsidR="009C5951" w:rsidRDefault="009C5951">
            <w:pPr>
              <w:ind w:left="210" w:hanging="210"/>
            </w:pPr>
            <w:r>
              <w:rPr>
                <w:rFonts w:hint="eastAsia"/>
              </w:rPr>
              <w:t>□　上記申込書の添付書類の変更</w:t>
            </w:r>
            <w:r>
              <w:t>(</w:t>
            </w:r>
            <w:r>
              <w:rPr>
                <w:rFonts w:hint="eastAsia"/>
              </w:rPr>
              <w:t>変更後の書類を添付すること。</w:t>
            </w:r>
            <w:r>
              <w:t>)</w:t>
            </w:r>
          </w:p>
        </w:tc>
        <w:tc>
          <w:tcPr>
            <w:tcW w:w="2782" w:type="dxa"/>
            <w:gridSpan w:val="2"/>
          </w:tcPr>
          <w:p w:rsidR="009C5951" w:rsidRDefault="009C5951">
            <w:r>
              <w:rPr>
                <w:rFonts w:hint="eastAsia"/>
              </w:rPr>
              <w:t xml:space="preserve">　</w:t>
            </w:r>
          </w:p>
        </w:tc>
        <w:tc>
          <w:tcPr>
            <w:tcW w:w="2783" w:type="dxa"/>
          </w:tcPr>
          <w:p w:rsidR="009C5951" w:rsidRDefault="009C5951">
            <w:r>
              <w:rPr>
                <w:rFonts w:hint="eastAsia"/>
              </w:rPr>
              <w:t xml:space="preserve">　</w:t>
            </w:r>
          </w:p>
        </w:tc>
      </w:tr>
    </w:tbl>
    <w:p w:rsidR="009C5951" w:rsidRDefault="009C5951"/>
    <w:sectPr w:rsidR="009C59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89" w:rsidRDefault="00300889" w:rsidP="00D047C2">
      <w:r>
        <w:separator/>
      </w:r>
    </w:p>
  </w:endnote>
  <w:endnote w:type="continuationSeparator" w:id="0">
    <w:p w:rsidR="00300889" w:rsidRDefault="00300889" w:rsidP="00D0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89" w:rsidRDefault="00300889" w:rsidP="00D047C2">
      <w:r>
        <w:separator/>
      </w:r>
    </w:p>
  </w:footnote>
  <w:footnote w:type="continuationSeparator" w:id="0">
    <w:p w:rsidR="00300889" w:rsidRDefault="00300889" w:rsidP="00D0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51"/>
    <w:rsid w:val="000F3CA0"/>
    <w:rsid w:val="00242B81"/>
    <w:rsid w:val="00281045"/>
    <w:rsid w:val="00300889"/>
    <w:rsid w:val="003A54A8"/>
    <w:rsid w:val="00624AF3"/>
    <w:rsid w:val="006E4DA0"/>
    <w:rsid w:val="007A42A9"/>
    <w:rsid w:val="009C5951"/>
    <w:rsid w:val="00A5251B"/>
    <w:rsid w:val="00D047C2"/>
    <w:rsid w:val="00F9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5D4DE63-CA89-467A-8BA2-B8DC6458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162</Words>
  <Characters>165</Characters>
  <Application>Microsoft Office Word</Application>
  <DocSecurity>0</DocSecurity>
  <Lines>8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subject/>
  <dc:creator>(株)ぎょうせい</dc:creator>
  <cp:keywords/>
  <dc:description/>
  <cp:lastModifiedBy>三木市役所</cp:lastModifiedBy>
  <cp:revision>2</cp:revision>
  <dcterms:created xsi:type="dcterms:W3CDTF">2024-07-11T02:01:00Z</dcterms:created>
  <dcterms:modified xsi:type="dcterms:W3CDTF">2024-07-11T02:01:00Z</dcterms:modified>
</cp:coreProperties>
</file>