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A0" w:rsidRPr="003B48B0" w:rsidRDefault="00B277A0" w:rsidP="00B277A0">
      <w:pPr>
        <w:jc w:val="left"/>
      </w:pPr>
      <w:bookmarkStart w:id="0" w:name="_GoBack"/>
      <w:bookmarkEnd w:id="0"/>
      <w:r w:rsidRPr="003B48B0">
        <w:rPr>
          <w:rFonts w:hint="eastAsia"/>
        </w:rPr>
        <w:t>様式第５号（第８条関係）</w:t>
      </w:r>
    </w:p>
    <w:p w:rsidR="00B277A0" w:rsidRPr="003B48B0" w:rsidRDefault="00B277A0" w:rsidP="00B277A0">
      <w:pPr>
        <w:ind w:left="251" w:hangingChars="100" w:hanging="251"/>
      </w:pPr>
    </w:p>
    <w:p w:rsidR="00B277A0" w:rsidRPr="003B48B0" w:rsidRDefault="00B277A0" w:rsidP="00B277A0">
      <w:pPr>
        <w:ind w:left="251" w:hangingChars="100" w:hanging="251"/>
        <w:jc w:val="center"/>
        <w:rPr>
          <w:rFonts w:hint="eastAsia"/>
        </w:rPr>
      </w:pPr>
      <w:r w:rsidRPr="003B48B0">
        <w:rPr>
          <w:rFonts w:hint="eastAsia"/>
        </w:rPr>
        <w:t>三木市特定教育・保育施設等における給食費補助金実績報告書</w:t>
      </w:r>
    </w:p>
    <w:p w:rsidR="00B277A0" w:rsidRPr="003B48B0" w:rsidRDefault="00B277A0" w:rsidP="00B277A0">
      <w:pPr>
        <w:ind w:left="251" w:hangingChars="100" w:hanging="251"/>
      </w:pPr>
    </w:p>
    <w:p w:rsidR="00B277A0" w:rsidRPr="003B48B0" w:rsidRDefault="00B277A0" w:rsidP="00B277A0">
      <w:pPr>
        <w:ind w:left="251" w:hangingChars="100" w:hanging="251"/>
        <w:jc w:val="right"/>
        <w:rPr>
          <w:rFonts w:hint="eastAsia"/>
        </w:rPr>
      </w:pPr>
      <w:r w:rsidRPr="003B48B0">
        <w:rPr>
          <w:rFonts w:hint="eastAsia"/>
        </w:rPr>
        <w:t>年　　月　　日</w:t>
      </w:r>
    </w:p>
    <w:p w:rsidR="00B277A0" w:rsidRPr="003B48B0" w:rsidRDefault="00B277A0" w:rsidP="00B277A0">
      <w:pPr>
        <w:ind w:leftChars="100" w:left="251"/>
        <w:rPr>
          <w:rFonts w:hint="eastAsia"/>
        </w:rPr>
      </w:pPr>
      <w:r w:rsidRPr="003B48B0">
        <w:rPr>
          <w:rFonts w:hint="eastAsia"/>
        </w:rPr>
        <w:t>三木市長　　様</w:t>
      </w:r>
    </w:p>
    <w:p w:rsidR="00B277A0" w:rsidRPr="003B48B0" w:rsidRDefault="00211C17" w:rsidP="00557521">
      <w:pPr>
        <w:ind w:leftChars="100" w:left="251" w:firstLineChars="1600" w:firstLine="4017"/>
      </w:pPr>
      <w:r>
        <w:rPr>
          <w:rFonts w:hint="eastAsia"/>
        </w:rPr>
        <w:t>法人名</w:t>
      </w:r>
    </w:p>
    <w:p w:rsidR="00B277A0" w:rsidRPr="003B48B0" w:rsidRDefault="00B277A0" w:rsidP="00B277A0">
      <w:pPr>
        <w:ind w:leftChars="100" w:left="251" w:firstLineChars="1600" w:firstLine="4017"/>
      </w:pPr>
      <w:r w:rsidRPr="003B48B0">
        <w:rPr>
          <w:rFonts w:hint="eastAsia"/>
        </w:rPr>
        <w:t>住所　〒　　　－</w:t>
      </w:r>
    </w:p>
    <w:p w:rsidR="00B277A0" w:rsidRPr="003B48B0" w:rsidRDefault="00B277A0" w:rsidP="00B277A0">
      <w:pPr>
        <w:ind w:left="251" w:hangingChars="100" w:hanging="251"/>
        <w:rPr>
          <w:rFonts w:hint="eastAsia"/>
        </w:rPr>
      </w:pPr>
    </w:p>
    <w:p w:rsidR="00B277A0" w:rsidRPr="003B48B0" w:rsidRDefault="00211C17" w:rsidP="00B277A0">
      <w:pPr>
        <w:ind w:leftChars="100" w:left="251" w:firstLineChars="1600" w:firstLine="4017"/>
      </w:pPr>
      <w:r>
        <w:rPr>
          <w:rFonts w:hint="eastAsia"/>
        </w:rPr>
        <w:t xml:space="preserve">代表者氏名　　　　　　　　　　　</w:t>
      </w:r>
    </w:p>
    <w:p w:rsidR="00B277A0" w:rsidRPr="003B48B0" w:rsidRDefault="00B277A0" w:rsidP="00B277A0">
      <w:pPr>
        <w:jc w:val="right"/>
      </w:pPr>
      <w:r w:rsidRPr="003B48B0">
        <w:rPr>
          <w:rFonts w:hint="eastAsia"/>
        </w:rPr>
        <w:t>電話番号（　　　－　　　　－　　　）</w:t>
      </w:r>
    </w:p>
    <w:p w:rsidR="00B277A0" w:rsidRPr="003B48B0" w:rsidRDefault="00B277A0" w:rsidP="00B277A0">
      <w:pPr>
        <w:jc w:val="right"/>
      </w:pPr>
    </w:p>
    <w:p w:rsidR="00F87053" w:rsidRPr="003B48B0" w:rsidRDefault="00F87053" w:rsidP="00F87053">
      <w:pPr>
        <w:ind w:firstLineChars="100" w:firstLine="251"/>
        <w:rPr>
          <w:rFonts w:hint="eastAsia"/>
        </w:rPr>
      </w:pPr>
      <w:r w:rsidRPr="003B48B0">
        <w:rPr>
          <w:rFonts w:hint="eastAsia"/>
        </w:rPr>
        <w:t>三木市特定教育・保育施設等における給食費補助金交付要綱第８条第３項の規定により、下記のとおり報告します。</w:t>
      </w:r>
    </w:p>
    <w:p w:rsidR="00F87053" w:rsidRPr="003B48B0" w:rsidRDefault="00F87053" w:rsidP="00F87053">
      <w:pPr>
        <w:ind w:firstLineChars="100" w:firstLine="251"/>
        <w:rPr>
          <w:rFonts w:hint="eastAsia"/>
        </w:rPr>
      </w:pPr>
    </w:p>
    <w:p w:rsidR="00F87053" w:rsidRPr="003B48B0" w:rsidRDefault="00F87053" w:rsidP="00F87053">
      <w:pPr>
        <w:ind w:left="251" w:hangingChars="100" w:hanging="251"/>
        <w:jc w:val="center"/>
        <w:rPr>
          <w:rFonts w:hint="eastAsia"/>
        </w:rPr>
      </w:pPr>
      <w:r w:rsidRPr="003B48B0">
        <w:rPr>
          <w:rFonts w:hint="eastAsia"/>
        </w:rPr>
        <w:t>記</w:t>
      </w:r>
    </w:p>
    <w:p w:rsidR="00BB6700" w:rsidRDefault="00BB6700" w:rsidP="003877ED">
      <w:pPr>
        <w:ind w:leftChars="100" w:left="251"/>
      </w:pPr>
    </w:p>
    <w:p w:rsidR="00211C17" w:rsidRDefault="00211C17" w:rsidP="00BB6700">
      <w:pPr>
        <w:rPr>
          <w:rFonts w:hint="eastAsia"/>
        </w:rPr>
      </w:pPr>
      <w:r>
        <w:rPr>
          <w:rFonts w:hint="eastAsia"/>
        </w:rPr>
        <w:t xml:space="preserve">１　対象施設名　　　　　　</w:t>
      </w:r>
      <w:r w:rsidRPr="00211C17">
        <w:rPr>
          <w:rFonts w:hint="eastAsia"/>
          <w:u w:val="single"/>
        </w:rPr>
        <w:t xml:space="preserve">　　　　　　　　　　　　　</w:t>
      </w:r>
    </w:p>
    <w:p w:rsidR="00211C17" w:rsidRDefault="00211C17" w:rsidP="00BB6700"/>
    <w:p w:rsidR="00BB6700" w:rsidRPr="002F005E" w:rsidRDefault="00211C17" w:rsidP="00BB6700">
      <w:pPr>
        <w:rPr>
          <w:rFonts w:hint="eastAsia"/>
          <w:color w:val="000000"/>
        </w:rPr>
      </w:pPr>
      <w:r>
        <w:rPr>
          <w:rFonts w:hint="eastAsia"/>
        </w:rPr>
        <w:t>２</w:t>
      </w:r>
      <w:r w:rsidR="00BB6700">
        <w:rPr>
          <w:rFonts w:hint="eastAsia"/>
        </w:rPr>
        <w:t xml:space="preserve">　補助対象児</w:t>
      </w:r>
      <w:r w:rsidR="00BB6700" w:rsidRPr="002F005E">
        <w:rPr>
          <w:rFonts w:hint="eastAsia"/>
          <w:color w:val="000000"/>
        </w:rPr>
        <w:t>童</w:t>
      </w:r>
      <w:r w:rsidR="00FC41E8" w:rsidRPr="002F005E">
        <w:rPr>
          <w:rFonts w:hint="eastAsia"/>
          <w:color w:val="000000"/>
        </w:rPr>
        <w:t>実人</w:t>
      </w:r>
      <w:r w:rsidR="00BB6700" w:rsidRPr="002F005E">
        <w:rPr>
          <w:rFonts w:hint="eastAsia"/>
          <w:color w:val="000000"/>
        </w:rPr>
        <w:t xml:space="preserve">数　　</w:t>
      </w:r>
      <w:r w:rsidR="00BB6700" w:rsidRPr="002F005E">
        <w:rPr>
          <w:rFonts w:hint="eastAsia"/>
          <w:color w:val="000000"/>
          <w:u w:val="single"/>
        </w:rPr>
        <w:t xml:space="preserve">　　　　　　　　　　　　人</w:t>
      </w:r>
    </w:p>
    <w:p w:rsidR="00BB6700" w:rsidRPr="002F005E" w:rsidRDefault="00BB6700" w:rsidP="003877ED">
      <w:pPr>
        <w:ind w:leftChars="100" w:left="251"/>
        <w:rPr>
          <w:color w:val="000000"/>
        </w:rPr>
      </w:pPr>
    </w:p>
    <w:p w:rsidR="00FC41E8" w:rsidRPr="002F005E" w:rsidRDefault="00211C17" w:rsidP="00FC41E8">
      <w:pPr>
        <w:rPr>
          <w:rFonts w:hint="eastAsia"/>
          <w:color w:val="000000"/>
        </w:rPr>
      </w:pPr>
      <w:r w:rsidRPr="002F005E">
        <w:rPr>
          <w:rFonts w:hint="eastAsia"/>
          <w:color w:val="000000"/>
        </w:rPr>
        <w:t>３</w:t>
      </w:r>
      <w:r w:rsidR="00FC41E8" w:rsidRPr="002F005E">
        <w:rPr>
          <w:rFonts w:hint="eastAsia"/>
          <w:color w:val="000000"/>
        </w:rPr>
        <w:t xml:space="preserve">　補助対象のべ件数　　　</w:t>
      </w:r>
      <w:r w:rsidR="00FC41E8" w:rsidRPr="002F005E">
        <w:rPr>
          <w:rFonts w:hint="eastAsia"/>
          <w:color w:val="000000"/>
          <w:u w:val="single"/>
        </w:rPr>
        <w:t xml:space="preserve">　　　　　　　　　　　　件</w:t>
      </w:r>
    </w:p>
    <w:p w:rsidR="00FC41E8" w:rsidRPr="002F005E" w:rsidRDefault="00FC41E8" w:rsidP="003877ED">
      <w:pPr>
        <w:ind w:leftChars="100" w:left="251"/>
        <w:rPr>
          <w:color w:val="000000"/>
        </w:rPr>
      </w:pPr>
    </w:p>
    <w:p w:rsidR="00F87053" w:rsidRPr="003B48B0" w:rsidRDefault="00211C17" w:rsidP="00BB6700">
      <w:r w:rsidRPr="002F005E">
        <w:rPr>
          <w:rFonts w:hint="eastAsia"/>
          <w:color w:val="000000"/>
        </w:rPr>
        <w:t>４</w:t>
      </w:r>
      <w:r w:rsidR="00BB6700" w:rsidRPr="002F005E">
        <w:rPr>
          <w:rFonts w:hint="eastAsia"/>
          <w:color w:val="000000"/>
        </w:rPr>
        <w:t xml:space="preserve">　副食材料費　</w:t>
      </w:r>
      <w:r w:rsidR="00F87053" w:rsidRPr="002F005E">
        <w:rPr>
          <w:rFonts w:hint="eastAsia"/>
          <w:color w:val="000000"/>
        </w:rPr>
        <w:t xml:space="preserve">　　　　　</w:t>
      </w:r>
      <w:r w:rsidR="00F87053" w:rsidRPr="002F005E">
        <w:rPr>
          <w:rFonts w:hint="eastAsia"/>
          <w:color w:val="000000"/>
          <w:u w:val="single"/>
        </w:rPr>
        <w:t xml:space="preserve">　　　　　　　　　</w:t>
      </w:r>
      <w:r w:rsidR="00F87053" w:rsidRPr="00211C17">
        <w:rPr>
          <w:rFonts w:hint="eastAsia"/>
          <w:u w:val="single"/>
        </w:rPr>
        <w:t xml:space="preserve">　</w:t>
      </w:r>
      <w:r w:rsidR="00FC41E8" w:rsidRPr="00211C17">
        <w:rPr>
          <w:rFonts w:hint="eastAsia"/>
          <w:u w:val="single"/>
        </w:rPr>
        <w:t xml:space="preserve">　　</w:t>
      </w:r>
      <w:r w:rsidR="00F87053" w:rsidRPr="00211C17">
        <w:rPr>
          <w:rFonts w:hint="eastAsia"/>
          <w:u w:val="single"/>
        </w:rPr>
        <w:t>円</w:t>
      </w:r>
    </w:p>
    <w:p w:rsidR="00F87053" w:rsidRPr="003B48B0" w:rsidRDefault="003877ED" w:rsidP="003877ED">
      <w:pPr>
        <w:ind w:firstLineChars="100" w:firstLine="251"/>
        <w:rPr>
          <w:rFonts w:hint="eastAsia"/>
        </w:rPr>
      </w:pPr>
      <w:r>
        <w:rPr>
          <w:rFonts w:hint="eastAsia"/>
        </w:rPr>
        <w:t xml:space="preserve">（内訳　</w:t>
      </w:r>
      <w:r w:rsidR="00F87053" w:rsidRPr="003B48B0">
        <w:rPr>
          <w:rFonts w:hint="eastAsia"/>
        </w:rPr>
        <w:t>別紙のとおり</w:t>
      </w:r>
      <w:r>
        <w:rPr>
          <w:rFonts w:hint="eastAsia"/>
        </w:rPr>
        <w:t>）</w:t>
      </w:r>
    </w:p>
    <w:p w:rsidR="00F87053" w:rsidRPr="003B48B0" w:rsidRDefault="00F87053" w:rsidP="00B277A0">
      <w:pPr>
        <w:jc w:val="right"/>
      </w:pPr>
    </w:p>
    <w:p w:rsidR="00F87053" w:rsidRPr="003B48B0" w:rsidRDefault="00F87053" w:rsidP="00B277A0">
      <w:pPr>
        <w:jc w:val="right"/>
      </w:pPr>
    </w:p>
    <w:p w:rsidR="00F87053" w:rsidRPr="003B48B0" w:rsidRDefault="00F87053" w:rsidP="00B277A0">
      <w:pPr>
        <w:jc w:val="right"/>
        <w:rPr>
          <w:rFonts w:hint="eastAsia"/>
        </w:rPr>
      </w:pPr>
    </w:p>
    <w:p w:rsidR="0015478B" w:rsidRPr="003B48B0" w:rsidRDefault="0015478B" w:rsidP="001D709E">
      <w:pPr>
        <w:wordWrap w:val="0"/>
        <w:rPr>
          <w:rFonts w:hint="eastAsia"/>
        </w:rPr>
      </w:pPr>
    </w:p>
    <w:sectPr w:rsidR="0015478B" w:rsidRPr="003B48B0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DA" w:rsidRDefault="008C4FDA">
      <w:r>
        <w:separator/>
      </w:r>
    </w:p>
  </w:endnote>
  <w:endnote w:type="continuationSeparator" w:id="0">
    <w:p w:rsidR="008C4FDA" w:rsidRDefault="008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DA" w:rsidRDefault="008C4FDA">
      <w:r>
        <w:separator/>
      </w:r>
    </w:p>
  </w:footnote>
  <w:footnote w:type="continuationSeparator" w:id="0">
    <w:p w:rsidR="008C4FDA" w:rsidRDefault="008C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076CC"/>
    <w:rsid w:val="00016205"/>
    <w:rsid w:val="000336C0"/>
    <w:rsid w:val="0004240D"/>
    <w:rsid w:val="00046D0C"/>
    <w:rsid w:val="0005698A"/>
    <w:rsid w:val="00057BAE"/>
    <w:rsid w:val="0006469F"/>
    <w:rsid w:val="0006769F"/>
    <w:rsid w:val="000B1BBD"/>
    <w:rsid w:val="000D042C"/>
    <w:rsid w:val="00115137"/>
    <w:rsid w:val="00120010"/>
    <w:rsid w:val="0015478B"/>
    <w:rsid w:val="00183C91"/>
    <w:rsid w:val="001A74B9"/>
    <w:rsid w:val="001B30C7"/>
    <w:rsid w:val="001C6B1A"/>
    <w:rsid w:val="001C7B43"/>
    <w:rsid w:val="001D54E5"/>
    <w:rsid w:val="001D709E"/>
    <w:rsid w:val="00211293"/>
    <w:rsid w:val="00211C17"/>
    <w:rsid w:val="00241401"/>
    <w:rsid w:val="002639AF"/>
    <w:rsid w:val="00280568"/>
    <w:rsid w:val="00280DB1"/>
    <w:rsid w:val="002830C4"/>
    <w:rsid w:val="00291DB6"/>
    <w:rsid w:val="002A72E8"/>
    <w:rsid w:val="002C4DE2"/>
    <w:rsid w:val="002E03D5"/>
    <w:rsid w:val="002E211B"/>
    <w:rsid w:val="002E6197"/>
    <w:rsid w:val="002F005E"/>
    <w:rsid w:val="002F70DB"/>
    <w:rsid w:val="00330A95"/>
    <w:rsid w:val="00350186"/>
    <w:rsid w:val="0036001B"/>
    <w:rsid w:val="003757F5"/>
    <w:rsid w:val="003877ED"/>
    <w:rsid w:val="003A5AA5"/>
    <w:rsid w:val="003B159E"/>
    <w:rsid w:val="003B48B0"/>
    <w:rsid w:val="003D684D"/>
    <w:rsid w:val="003E1D9B"/>
    <w:rsid w:val="003E335D"/>
    <w:rsid w:val="003E7745"/>
    <w:rsid w:val="003F011D"/>
    <w:rsid w:val="004108EE"/>
    <w:rsid w:val="004151AE"/>
    <w:rsid w:val="00423B11"/>
    <w:rsid w:val="0044737D"/>
    <w:rsid w:val="004B3552"/>
    <w:rsid w:val="004C2D9C"/>
    <w:rsid w:val="004E09D4"/>
    <w:rsid w:val="004F612C"/>
    <w:rsid w:val="00511ACC"/>
    <w:rsid w:val="00557521"/>
    <w:rsid w:val="0058371A"/>
    <w:rsid w:val="005A5F87"/>
    <w:rsid w:val="005C05B6"/>
    <w:rsid w:val="005C1B49"/>
    <w:rsid w:val="005C5475"/>
    <w:rsid w:val="005D3254"/>
    <w:rsid w:val="005D4C3C"/>
    <w:rsid w:val="005D6ADB"/>
    <w:rsid w:val="00606A2B"/>
    <w:rsid w:val="0063003B"/>
    <w:rsid w:val="00643E4B"/>
    <w:rsid w:val="00663CED"/>
    <w:rsid w:val="006734CC"/>
    <w:rsid w:val="0068059F"/>
    <w:rsid w:val="006915EE"/>
    <w:rsid w:val="006C343F"/>
    <w:rsid w:val="006C47DA"/>
    <w:rsid w:val="006E71ED"/>
    <w:rsid w:val="006F0A50"/>
    <w:rsid w:val="006F0BE4"/>
    <w:rsid w:val="006F28CC"/>
    <w:rsid w:val="00721DC8"/>
    <w:rsid w:val="00726509"/>
    <w:rsid w:val="00763285"/>
    <w:rsid w:val="00773005"/>
    <w:rsid w:val="00774731"/>
    <w:rsid w:val="007957CD"/>
    <w:rsid w:val="00797946"/>
    <w:rsid w:val="007B0E24"/>
    <w:rsid w:val="007E643B"/>
    <w:rsid w:val="007F08B9"/>
    <w:rsid w:val="007F0CFE"/>
    <w:rsid w:val="00803315"/>
    <w:rsid w:val="00824899"/>
    <w:rsid w:val="0083458D"/>
    <w:rsid w:val="00881287"/>
    <w:rsid w:val="008A4D0B"/>
    <w:rsid w:val="008C3C4B"/>
    <w:rsid w:val="008C4FDA"/>
    <w:rsid w:val="008F3A96"/>
    <w:rsid w:val="00906F0F"/>
    <w:rsid w:val="00915EAA"/>
    <w:rsid w:val="00967E40"/>
    <w:rsid w:val="009705CA"/>
    <w:rsid w:val="00975E7B"/>
    <w:rsid w:val="00976B1A"/>
    <w:rsid w:val="00984318"/>
    <w:rsid w:val="009B5505"/>
    <w:rsid w:val="009C0565"/>
    <w:rsid w:val="009D0E23"/>
    <w:rsid w:val="009E3F82"/>
    <w:rsid w:val="00A04ECD"/>
    <w:rsid w:val="00A216A5"/>
    <w:rsid w:val="00A440E5"/>
    <w:rsid w:val="00A73FD1"/>
    <w:rsid w:val="00A7727A"/>
    <w:rsid w:val="00A8209B"/>
    <w:rsid w:val="00A95BDB"/>
    <w:rsid w:val="00A965E4"/>
    <w:rsid w:val="00AC17BE"/>
    <w:rsid w:val="00AF193C"/>
    <w:rsid w:val="00AF1BDF"/>
    <w:rsid w:val="00B11225"/>
    <w:rsid w:val="00B1153E"/>
    <w:rsid w:val="00B1207E"/>
    <w:rsid w:val="00B207DE"/>
    <w:rsid w:val="00B277A0"/>
    <w:rsid w:val="00B50B75"/>
    <w:rsid w:val="00B5405F"/>
    <w:rsid w:val="00B623F6"/>
    <w:rsid w:val="00B629AA"/>
    <w:rsid w:val="00B67BBC"/>
    <w:rsid w:val="00B72D7A"/>
    <w:rsid w:val="00B87689"/>
    <w:rsid w:val="00BA1C15"/>
    <w:rsid w:val="00BB31A0"/>
    <w:rsid w:val="00BB6700"/>
    <w:rsid w:val="00BD4602"/>
    <w:rsid w:val="00C02D0D"/>
    <w:rsid w:val="00C0620B"/>
    <w:rsid w:val="00C166BF"/>
    <w:rsid w:val="00C3707E"/>
    <w:rsid w:val="00C4676B"/>
    <w:rsid w:val="00C46B9B"/>
    <w:rsid w:val="00C66E5A"/>
    <w:rsid w:val="00C765F1"/>
    <w:rsid w:val="00C76890"/>
    <w:rsid w:val="00C777E5"/>
    <w:rsid w:val="00C77C51"/>
    <w:rsid w:val="00CC6250"/>
    <w:rsid w:val="00CF7B18"/>
    <w:rsid w:val="00D01435"/>
    <w:rsid w:val="00D1186A"/>
    <w:rsid w:val="00D2745F"/>
    <w:rsid w:val="00D30AF6"/>
    <w:rsid w:val="00D42B97"/>
    <w:rsid w:val="00D71937"/>
    <w:rsid w:val="00D876FA"/>
    <w:rsid w:val="00DA00AB"/>
    <w:rsid w:val="00DC16D9"/>
    <w:rsid w:val="00DD4618"/>
    <w:rsid w:val="00DE31DE"/>
    <w:rsid w:val="00DE622C"/>
    <w:rsid w:val="00E027FF"/>
    <w:rsid w:val="00E22CFB"/>
    <w:rsid w:val="00E74220"/>
    <w:rsid w:val="00E77D8C"/>
    <w:rsid w:val="00E80611"/>
    <w:rsid w:val="00E829C9"/>
    <w:rsid w:val="00EB73B5"/>
    <w:rsid w:val="00EC4F91"/>
    <w:rsid w:val="00EF2E63"/>
    <w:rsid w:val="00EF5C83"/>
    <w:rsid w:val="00EF7200"/>
    <w:rsid w:val="00F14C6E"/>
    <w:rsid w:val="00F540A2"/>
    <w:rsid w:val="00F677E7"/>
    <w:rsid w:val="00F8505D"/>
    <w:rsid w:val="00F87053"/>
    <w:rsid w:val="00F9025B"/>
    <w:rsid w:val="00F96FEF"/>
    <w:rsid w:val="00FA0722"/>
    <w:rsid w:val="00FA1724"/>
    <w:rsid w:val="00FB0D28"/>
    <w:rsid w:val="00FB6BAE"/>
    <w:rsid w:val="00FC41E8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7491C8"/>
  <w15:chartTrackingRefBased/>
  <w15:docId w15:val="{71E1F9ED-784E-4EA7-ABF5-4DA2CDEC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765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5F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765F1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65F1"/>
    <w:rPr>
      <w:bCs/>
    </w:rPr>
  </w:style>
  <w:style w:type="character" w:customStyle="1" w:styleId="ac">
    <w:name w:val="コメント内容 (文字)"/>
    <w:link w:val="ab"/>
    <w:uiPriority w:val="99"/>
    <w:semiHidden/>
    <w:rsid w:val="00C765F1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D0E23"/>
    <w:pPr>
      <w:jc w:val="center"/>
    </w:pPr>
    <w:rPr>
      <w:rFonts w:ascii="Century"/>
      <w:spacing w:val="-20"/>
    </w:rPr>
  </w:style>
  <w:style w:type="character" w:customStyle="1" w:styleId="ae">
    <w:name w:val="記 (文字)"/>
    <w:link w:val="ad"/>
    <w:uiPriority w:val="99"/>
    <w:rsid w:val="009D0E23"/>
    <w:rPr>
      <w:b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0722"/>
    <w:pPr>
      <w:jc w:val="right"/>
    </w:pPr>
    <w:rPr>
      <w:rFonts w:hAnsi="ＭＳ 明朝"/>
      <w:spacing w:val="10"/>
    </w:rPr>
  </w:style>
  <w:style w:type="character" w:customStyle="1" w:styleId="af0">
    <w:name w:val="結語 (文字)"/>
    <w:link w:val="af"/>
    <w:uiPriority w:val="99"/>
    <w:rsid w:val="00FA0722"/>
    <w:rPr>
      <w:rFonts w:ascii="ＭＳ 明朝" w:hAnsi="ＭＳ 明朝"/>
      <w:b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718-5DED-494A-BD03-030235B4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</cp:lastModifiedBy>
  <cp:revision>2</cp:revision>
  <cp:lastPrinted>2023-11-07T05:57:00Z</cp:lastPrinted>
  <dcterms:created xsi:type="dcterms:W3CDTF">2024-08-20T04:22:00Z</dcterms:created>
  <dcterms:modified xsi:type="dcterms:W3CDTF">2024-08-20T04:22:00Z</dcterms:modified>
</cp:coreProperties>
</file>