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23" w:rsidRPr="003B48B0" w:rsidRDefault="009D0E23" w:rsidP="009D0E23">
      <w:pPr>
        <w:ind w:left="251" w:hangingChars="100" w:hanging="251"/>
      </w:pPr>
      <w:r w:rsidRPr="003B48B0">
        <w:rPr>
          <w:rFonts w:hint="eastAsia"/>
        </w:rPr>
        <w:t>様式第１号（第５条関係）</w:t>
      </w:r>
    </w:p>
    <w:p w:rsidR="009D0E23" w:rsidRPr="003B48B0" w:rsidRDefault="009D0E23" w:rsidP="009D0E23">
      <w:pPr>
        <w:ind w:left="251" w:hangingChars="100" w:hanging="251"/>
      </w:pPr>
    </w:p>
    <w:p w:rsidR="009D0E23" w:rsidRPr="003B48B0" w:rsidRDefault="009D0E23" w:rsidP="009D0E23">
      <w:pPr>
        <w:ind w:left="251" w:hangingChars="100" w:hanging="251"/>
        <w:jc w:val="center"/>
      </w:pPr>
      <w:r w:rsidRPr="003B48B0">
        <w:rPr>
          <w:rFonts w:hint="eastAsia"/>
        </w:rPr>
        <w:t>三木市特定教育・保育施設等における給食費補助金交付申請書</w:t>
      </w:r>
      <w:r w:rsidR="00B277A0" w:rsidRPr="003B48B0">
        <w:rPr>
          <w:rFonts w:hint="eastAsia"/>
        </w:rPr>
        <w:t>（償還払い用）</w:t>
      </w:r>
    </w:p>
    <w:p w:rsidR="009D0E23" w:rsidRPr="003B48B0" w:rsidRDefault="009D0E23" w:rsidP="009D0E23">
      <w:pPr>
        <w:ind w:left="251" w:hangingChars="100" w:hanging="251"/>
      </w:pPr>
    </w:p>
    <w:p w:rsidR="009D0E23" w:rsidRPr="003B48B0" w:rsidRDefault="009D0E23" w:rsidP="009D0E23">
      <w:pPr>
        <w:ind w:left="251" w:hangingChars="100" w:hanging="251"/>
        <w:jc w:val="right"/>
      </w:pPr>
      <w:r w:rsidRPr="003B48B0">
        <w:rPr>
          <w:rFonts w:hint="eastAsia"/>
        </w:rPr>
        <w:t>年　　月　　日</w:t>
      </w:r>
    </w:p>
    <w:p w:rsidR="009D0E23" w:rsidRPr="003B48B0" w:rsidRDefault="009D0E23" w:rsidP="009D0E23">
      <w:pPr>
        <w:ind w:leftChars="100" w:left="251"/>
      </w:pPr>
      <w:r w:rsidRPr="003B48B0">
        <w:rPr>
          <w:rFonts w:hint="eastAsia"/>
        </w:rPr>
        <w:t>三木市長　　様</w:t>
      </w:r>
    </w:p>
    <w:p w:rsidR="009D0E23" w:rsidRPr="003B48B0" w:rsidRDefault="009D0E23" w:rsidP="00280568">
      <w:pPr>
        <w:ind w:leftChars="100" w:left="251" w:firstLineChars="1600" w:firstLine="4017"/>
      </w:pPr>
      <w:r w:rsidRPr="003B48B0">
        <w:rPr>
          <w:rFonts w:hint="eastAsia"/>
        </w:rPr>
        <w:t>申請者</w:t>
      </w:r>
    </w:p>
    <w:p w:rsidR="009D0E23" w:rsidRPr="003B48B0" w:rsidRDefault="009D0E23" w:rsidP="009D0E23">
      <w:pPr>
        <w:ind w:leftChars="100" w:left="251" w:firstLineChars="1600" w:firstLine="4017"/>
      </w:pPr>
      <w:r w:rsidRPr="003B48B0">
        <w:rPr>
          <w:rFonts w:hint="eastAsia"/>
        </w:rPr>
        <w:t>住所　〒　　　－</w:t>
      </w:r>
    </w:p>
    <w:p w:rsidR="009D0E23" w:rsidRPr="003B48B0" w:rsidRDefault="009D0E23" w:rsidP="009D0E23">
      <w:pPr>
        <w:ind w:left="251" w:hangingChars="100" w:hanging="251"/>
      </w:pPr>
    </w:p>
    <w:p w:rsidR="009D0E23" w:rsidRPr="003B48B0" w:rsidRDefault="0015478B" w:rsidP="009D0E23">
      <w:pPr>
        <w:ind w:leftChars="100" w:left="251" w:firstLineChars="1600" w:firstLine="4017"/>
      </w:pPr>
      <w:r w:rsidRPr="003B48B0">
        <w:rPr>
          <w:rFonts w:hint="eastAsia"/>
        </w:rPr>
        <w:t>保護者氏名</w:t>
      </w:r>
      <w:r w:rsidR="00211C17">
        <w:rPr>
          <w:rFonts w:hint="eastAsia"/>
        </w:rPr>
        <w:t xml:space="preserve">　　　　　　　　　　　</w:t>
      </w:r>
    </w:p>
    <w:p w:rsidR="009D0E23" w:rsidRPr="003B48B0" w:rsidRDefault="009D0E23" w:rsidP="009D0E23">
      <w:pPr>
        <w:ind w:left="251" w:hangingChars="100" w:hanging="251"/>
        <w:jc w:val="right"/>
      </w:pPr>
      <w:r w:rsidRPr="003B48B0">
        <w:rPr>
          <w:rFonts w:hint="eastAsia"/>
        </w:rPr>
        <w:t>電話番号（　　　－　　　　－　　　）</w:t>
      </w:r>
    </w:p>
    <w:p w:rsidR="009D0E23" w:rsidRPr="003B48B0" w:rsidRDefault="009D0E23" w:rsidP="009D0E23">
      <w:pPr>
        <w:ind w:left="251" w:hangingChars="100" w:hanging="251"/>
      </w:pPr>
      <w:r w:rsidRPr="003B48B0">
        <w:rPr>
          <w:rFonts w:hint="eastAsia"/>
        </w:rPr>
        <w:t xml:space="preserve">　</w:t>
      </w:r>
    </w:p>
    <w:p w:rsidR="009D0E23" w:rsidRPr="003B48B0" w:rsidRDefault="009D0E23" w:rsidP="009D0E23">
      <w:pPr>
        <w:ind w:firstLineChars="100" w:firstLine="251"/>
      </w:pPr>
      <w:r w:rsidRPr="003B48B0">
        <w:rPr>
          <w:rFonts w:hint="eastAsia"/>
        </w:rPr>
        <w:t>三木市特定教育・保育施設等における給食費補助金の交付を受けたいので、三木市特定教育・保育施設等における給食費補助金交付要綱第５条の規定により、関係書類を添えて下記のとおり申請します。</w:t>
      </w:r>
    </w:p>
    <w:p w:rsidR="009D0E23" w:rsidRPr="003B48B0" w:rsidRDefault="009D0E23" w:rsidP="009D0E23">
      <w:pPr>
        <w:ind w:firstLineChars="100" w:firstLine="251"/>
      </w:pPr>
      <w:r w:rsidRPr="003B48B0">
        <w:rPr>
          <w:rFonts w:hint="eastAsia"/>
        </w:rPr>
        <w:t>なお、</w:t>
      </w:r>
      <w:r w:rsidR="00B277A0" w:rsidRPr="003B48B0">
        <w:rPr>
          <w:rFonts w:hint="eastAsia"/>
        </w:rPr>
        <w:t>市が、</w:t>
      </w:r>
      <w:r w:rsidRPr="003B48B0">
        <w:rPr>
          <w:rFonts w:hint="eastAsia"/>
        </w:rPr>
        <w:t>補助金の交付について必要な課税台帳、住民票その他公簿の閲覧確認をすることに同意します。</w:t>
      </w:r>
    </w:p>
    <w:p w:rsidR="009D0E23" w:rsidRPr="003B48B0" w:rsidRDefault="009D0E23" w:rsidP="009D0E23">
      <w:pPr>
        <w:ind w:firstLineChars="100" w:firstLine="251"/>
      </w:pPr>
    </w:p>
    <w:p w:rsidR="009D0E23" w:rsidRPr="003B48B0" w:rsidRDefault="009D0E23" w:rsidP="009D0E23">
      <w:pPr>
        <w:ind w:left="251" w:hangingChars="100" w:hanging="251"/>
        <w:jc w:val="center"/>
      </w:pPr>
      <w:r w:rsidRPr="003B48B0">
        <w:rPr>
          <w:rFonts w:hint="eastAsia"/>
        </w:rPr>
        <w:t>記</w:t>
      </w:r>
    </w:p>
    <w:p w:rsidR="00FA0722" w:rsidRDefault="00FA0722" w:rsidP="009D0E23">
      <w:pPr>
        <w:ind w:left="251" w:hangingChars="100" w:hanging="251"/>
      </w:pPr>
    </w:p>
    <w:p w:rsidR="00FA0722" w:rsidRDefault="00FA0722" w:rsidP="009D0E23">
      <w:pPr>
        <w:ind w:left="251" w:hangingChars="100" w:hanging="251"/>
      </w:pPr>
      <w:r>
        <w:rPr>
          <w:rFonts w:hint="eastAsia"/>
        </w:rPr>
        <w:t xml:space="preserve">１　利用施設名　　　　　</w:t>
      </w:r>
      <w:r w:rsidRPr="00FA0722">
        <w:rPr>
          <w:rFonts w:hint="eastAsia"/>
          <w:u w:val="single"/>
        </w:rPr>
        <w:t xml:space="preserve">　　　　　　　　　　　　　　</w:t>
      </w:r>
    </w:p>
    <w:p w:rsidR="00FA0722" w:rsidRDefault="00FA0722" w:rsidP="009D0E23">
      <w:pPr>
        <w:ind w:left="251" w:hangingChars="100" w:hanging="251"/>
      </w:pPr>
    </w:p>
    <w:p w:rsidR="009D0E23" w:rsidRPr="003B48B0" w:rsidRDefault="00FA0722" w:rsidP="009D0E23">
      <w:pPr>
        <w:ind w:left="251" w:hangingChars="100" w:hanging="251"/>
      </w:pPr>
      <w:r>
        <w:rPr>
          <w:rFonts w:hint="eastAsia"/>
        </w:rPr>
        <w:t>２</w:t>
      </w:r>
      <w:r w:rsidR="009D0E23" w:rsidRPr="003B48B0">
        <w:rPr>
          <w:rFonts w:hint="eastAsia"/>
        </w:rPr>
        <w:t xml:space="preserve">　交付申請額　　　　　</w:t>
      </w:r>
      <w:r w:rsidR="009D0E23" w:rsidRPr="00FA0722">
        <w:rPr>
          <w:rFonts w:hint="eastAsia"/>
          <w:u w:val="single"/>
        </w:rPr>
        <w:t xml:space="preserve">　　　　　　　　　</w:t>
      </w:r>
      <w:r w:rsidRPr="00FA0722">
        <w:rPr>
          <w:rFonts w:hint="eastAsia"/>
          <w:u w:val="single"/>
        </w:rPr>
        <w:t xml:space="preserve">　　</w:t>
      </w:r>
      <w:r w:rsidR="009D0E23" w:rsidRPr="00FA0722">
        <w:rPr>
          <w:rFonts w:hint="eastAsia"/>
          <w:u w:val="single"/>
        </w:rPr>
        <w:t xml:space="preserve">　　　</w:t>
      </w:r>
      <w:r w:rsidR="009D0E23" w:rsidRPr="003B48B0">
        <w:rPr>
          <w:rFonts w:hint="eastAsia"/>
        </w:rPr>
        <w:t>円</w:t>
      </w:r>
    </w:p>
    <w:p w:rsidR="009D0E23" w:rsidRPr="003B48B0" w:rsidRDefault="003877ED" w:rsidP="003877ED">
      <w:pPr>
        <w:ind w:firstLineChars="100" w:firstLine="251"/>
      </w:pPr>
      <w:r>
        <w:rPr>
          <w:rFonts w:hint="eastAsia"/>
        </w:rPr>
        <w:t xml:space="preserve">（内訳　</w:t>
      </w:r>
      <w:r w:rsidR="009D0E23" w:rsidRPr="003B48B0">
        <w:rPr>
          <w:rFonts w:hint="eastAsia"/>
        </w:rPr>
        <w:t>別紙のとおり</w:t>
      </w:r>
      <w:r>
        <w:rPr>
          <w:rFonts w:hint="eastAsia"/>
        </w:rPr>
        <w:t>）</w:t>
      </w:r>
    </w:p>
    <w:p w:rsidR="009D0E23" w:rsidRPr="003B48B0" w:rsidRDefault="009D0E23" w:rsidP="009D0E23">
      <w:pPr>
        <w:ind w:left="251" w:hangingChars="100" w:hanging="251"/>
      </w:pPr>
    </w:p>
    <w:p w:rsidR="009D0E23" w:rsidRPr="003B48B0" w:rsidRDefault="00FA0722" w:rsidP="009D0E23">
      <w:pPr>
        <w:ind w:left="251" w:hangingChars="100" w:hanging="251"/>
      </w:pPr>
      <w:r>
        <w:rPr>
          <w:rFonts w:hint="eastAsia"/>
        </w:rPr>
        <w:t>３</w:t>
      </w:r>
      <w:r w:rsidR="009D0E23" w:rsidRPr="003B48B0">
        <w:rPr>
          <w:rFonts w:hint="eastAsia"/>
        </w:rPr>
        <w:t xml:space="preserve">　</w:t>
      </w:r>
      <w:r w:rsidR="009D0E23" w:rsidRPr="003B48B0">
        <w:rPr>
          <w:rFonts w:hint="eastAsia"/>
          <w:spacing w:val="48"/>
          <w:kern w:val="0"/>
          <w:fitText w:val="1250" w:id="-2116292096"/>
        </w:rPr>
        <w:t>添付書</w:t>
      </w:r>
      <w:r w:rsidR="009D0E23" w:rsidRPr="003B48B0">
        <w:rPr>
          <w:rFonts w:hint="eastAsia"/>
          <w:spacing w:val="1"/>
          <w:kern w:val="0"/>
          <w:fitText w:val="1250" w:id="-2116292096"/>
        </w:rPr>
        <w:t>類</w:t>
      </w:r>
      <w:r w:rsidR="009D0E23" w:rsidRPr="003B48B0">
        <w:rPr>
          <w:rFonts w:hint="eastAsia"/>
        </w:rPr>
        <w:t xml:space="preserve">　　(1)　給食費に係る領収書又はそれに類するもの</w:t>
      </w:r>
    </w:p>
    <w:p w:rsidR="00967E40" w:rsidRPr="003B48B0" w:rsidRDefault="009D0E23" w:rsidP="009D0E23">
      <w:pPr>
        <w:ind w:leftChars="100" w:left="251" w:firstLineChars="800" w:firstLine="2008"/>
      </w:pPr>
      <w:r w:rsidRPr="003B48B0">
        <w:rPr>
          <w:rFonts w:hint="eastAsia"/>
        </w:rPr>
        <w:t>(2)　前号に掲げるもののほか、市長が必要と認める書類</w:t>
      </w:r>
    </w:p>
    <w:p w:rsidR="0015478B" w:rsidRPr="003B48B0" w:rsidRDefault="003877ED" w:rsidP="005127FB">
      <w:pPr>
        <w:ind w:right="1000"/>
        <w:rPr>
          <w:rFonts w:hint="eastAsia"/>
        </w:rPr>
      </w:pPr>
      <w:r w:rsidRPr="003B48B0">
        <w:t xml:space="preserve"> </w:t>
      </w:r>
      <w:bookmarkStart w:id="0" w:name="_GoBack"/>
      <w:bookmarkEnd w:id="0"/>
    </w:p>
    <w:sectPr w:rsidR="0015478B" w:rsidRPr="003B48B0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DA" w:rsidRDefault="008C4FDA">
      <w:r>
        <w:separator/>
      </w:r>
    </w:p>
  </w:endnote>
  <w:endnote w:type="continuationSeparator" w:id="0">
    <w:p w:rsidR="008C4FDA" w:rsidRDefault="008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DA" w:rsidRDefault="008C4FDA">
      <w:r>
        <w:separator/>
      </w:r>
    </w:p>
  </w:footnote>
  <w:footnote w:type="continuationSeparator" w:id="0">
    <w:p w:rsidR="008C4FDA" w:rsidRDefault="008C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076CC"/>
    <w:rsid w:val="00016205"/>
    <w:rsid w:val="000336C0"/>
    <w:rsid w:val="0004240D"/>
    <w:rsid w:val="00046D0C"/>
    <w:rsid w:val="0005698A"/>
    <w:rsid w:val="00057BAE"/>
    <w:rsid w:val="0006469F"/>
    <w:rsid w:val="0006769F"/>
    <w:rsid w:val="000B1BBD"/>
    <w:rsid w:val="000D042C"/>
    <w:rsid w:val="00115137"/>
    <w:rsid w:val="00120010"/>
    <w:rsid w:val="0015478B"/>
    <w:rsid w:val="00183C91"/>
    <w:rsid w:val="001A74B9"/>
    <w:rsid w:val="001B30C7"/>
    <w:rsid w:val="001C6B1A"/>
    <w:rsid w:val="001C7B43"/>
    <w:rsid w:val="001D54E5"/>
    <w:rsid w:val="001D709E"/>
    <w:rsid w:val="00211293"/>
    <w:rsid w:val="00211C17"/>
    <w:rsid w:val="00241401"/>
    <w:rsid w:val="002639AF"/>
    <w:rsid w:val="00280568"/>
    <w:rsid w:val="00280DB1"/>
    <w:rsid w:val="002830C4"/>
    <w:rsid w:val="00291DB6"/>
    <w:rsid w:val="002A72E8"/>
    <w:rsid w:val="002C4DE2"/>
    <w:rsid w:val="002E03D5"/>
    <w:rsid w:val="002E211B"/>
    <w:rsid w:val="002E6197"/>
    <w:rsid w:val="002F005E"/>
    <w:rsid w:val="002F70DB"/>
    <w:rsid w:val="00330A95"/>
    <w:rsid w:val="00350186"/>
    <w:rsid w:val="0036001B"/>
    <w:rsid w:val="00360ED6"/>
    <w:rsid w:val="003757F5"/>
    <w:rsid w:val="003877ED"/>
    <w:rsid w:val="003A5AA5"/>
    <w:rsid w:val="003B159E"/>
    <w:rsid w:val="003B48B0"/>
    <w:rsid w:val="003D684D"/>
    <w:rsid w:val="003E1D9B"/>
    <w:rsid w:val="003E335D"/>
    <w:rsid w:val="003E7745"/>
    <w:rsid w:val="003F011D"/>
    <w:rsid w:val="004108EE"/>
    <w:rsid w:val="004151AE"/>
    <w:rsid w:val="00423B11"/>
    <w:rsid w:val="0044737D"/>
    <w:rsid w:val="004B3552"/>
    <w:rsid w:val="004C2D9C"/>
    <w:rsid w:val="004E09D4"/>
    <w:rsid w:val="004F612C"/>
    <w:rsid w:val="00511ACC"/>
    <w:rsid w:val="005127FB"/>
    <w:rsid w:val="00557521"/>
    <w:rsid w:val="0058371A"/>
    <w:rsid w:val="005A5F87"/>
    <w:rsid w:val="005C05B6"/>
    <w:rsid w:val="005C1B49"/>
    <w:rsid w:val="005C5475"/>
    <w:rsid w:val="005D3254"/>
    <w:rsid w:val="005D4C3C"/>
    <w:rsid w:val="005D6ADB"/>
    <w:rsid w:val="00606A2B"/>
    <w:rsid w:val="0063003B"/>
    <w:rsid w:val="00643E4B"/>
    <w:rsid w:val="00663CED"/>
    <w:rsid w:val="006734CC"/>
    <w:rsid w:val="0068059F"/>
    <w:rsid w:val="006915EE"/>
    <w:rsid w:val="006C343F"/>
    <w:rsid w:val="006C47DA"/>
    <w:rsid w:val="006E71ED"/>
    <w:rsid w:val="006F0A50"/>
    <w:rsid w:val="006F0BE4"/>
    <w:rsid w:val="00721DC8"/>
    <w:rsid w:val="00726509"/>
    <w:rsid w:val="00763285"/>
    <w:rsid w:val="00773005"/>
    <w:rsid w:val="00774731"/>
    <w:rsid w:val="007957CD"/>
    <w:rsid w:val="00797946"/>
    <w:rsid w:val="007B0E24"/>
    <w:rsid w:val="007E643B"/>
    <w:rsid w:val="007F08B9"/>
    <w:rsid w:val="007F0CFE"/>
    <w:rsid w:val="00803315"/>
    <w:rsid w:val="00824899"/>
    <w:rsid w:val="0083458D"/>
    <w:rsid w:val="00881287"/>
    <w:rsid w:val="008A4D0B"/>
    <w:rsid w:val="008C3C4B"/>
    <w:rsid w:val="008C4FDA"/>
    <w:rsid w:val="008F3A96"/>
    <w:rsid w:val="00906F0F"/>
    <w:rsid w:val="00915EAA"/>
    <w:rsid w:val="00967E40"/>
    <w:rsid w:val="009705CA"/>
    <w:rsid w:val="00975E7B"/>
    <w:rsid w:val="00976B1A"/>
    <w:rsid w:val="00984318"/>
    <w:rsid w:val="009B5505"/>
    <w:rsid w:val="009C0565"/>
    <w:rsid w:val="009D0E23"/>
    <w:rsid w:val="009E3F82"/>
    <w:rsid w:val="00A04ECD"/>
    <w:rsid w:val="00A216A5"/>
    <w:rsid w:val="00A440E5"/>
    <w:rsid w:val="00A73FD1"/>
    <w:rsid w:val="00A7727A"/>
    <w:rsid w:val="00A8209B"/>
    <w:rsid w:val="00A95BDB"/>
    <w:rsid w:val="00A965E4"/>
    <w:rsid w:val="00AC17BE"/>
    <w:rsid w:val="00AF193C"/>
    <w:rsid w:val="00AF1BDF"/>
    <w:rsid w:val="00B11225"/>
    <w:rsid w:val="00B1153E"/>
    <w:rsid w:val="00B1207E"/>
    <w:rsid w:val="00B207DE"/>
    <w:rsid w:val="00B277A0"/>
    <w:rsid w:val="00B50B75"/>
    <w:rsid w:val="00B5405F"/>
    <w:rsid w:val="00B623F6"/>
    <w:rsid w:val="00B629AA"/>
    <w:rsid w:val="00B67BBC"/>
    <w:rsid w:val="00B72D7A"/>
    <w:rsid w:val="00B87689"/>
    <w:rsid w:val="00BA1C15"/>
    <w:rsid w:val="00BB31A0"/>
    <w:rsid w:val="00BB6700"/>
    <w:rsid w:val="00BD4602"/>
    <w:rsid w:val="00C02D0D"/>
    <w:rsid w:val="00C0620B"/>
    <w:rsid w:val="00C166BF"/>
    <w:rsid w:val="00C3707E"/>
    <w:rsid w:val="00C4676B"/>
    <w:rsid w:val="00C46B9B"/>
    <w:rsid w:val="00C66E5A"/>
    <w:rsid w:val="00C765F1"/>
    <w:rsid w:val="00C76890"/>
    <w:rsid w:val="00C777E5"/>
    <w:rsid w:val="00C77C51"/>
    <w:rsid w:val="00CC6250"/>
    <w:rsid w:val="00CF7B18"/>
    <w:rsid w:val="00D01435"/>
    <w:rsid w:val="00D1186A"/>
    <w:rsid w:val="00D2745F"/>
    <w:rsid w:val="00D30AF6"/>
    <w:rsid w:val="00D42B97"/>
    <w:rsid w:val="00D71937"/>
    <w:rsid w:val="00D876FA"/>
    <w:rsid w:val="00DA00AB"/>
    <w:rsid w:val="00DC16D9"/>
    <w:rsid w:val="00DD4618"/>
    <w:rsid w:val="00DE31DE"/>
    <w:rsid w:val="00DE622C"/>
    <w:rsid w:val="00E027FF"/>
    <w:rsid w:val="00E22CFB"/>
    <w:rsid w:val="00E74220"/>
    <w:rsid w:val="00E77D8C"/>
    <w:rsid w:val="00E80611"/>
    <w:rsid w:val="00E829C9"/>
    <w:rsid w:val="00EB73B5"/>
    <w:rsid w:val="00EC4F91"/>
    <w:rsid w:val="00EF2E63"/>
    <w:rsid w:val="00EF5C83"/>
    <w:rsid w:val="00EF7200"/>
    <w:rsid w:val="00F14C6E"/>
    <w:rsid w:val="00F540A2"/>
    <w:rsid w:val="00F677E7"/>
    <w:rsid w:val="00F8505D"/>
    <w:rsid w:val="00F87053"/>
    <w:rsid w:val="00F9025B"/>
    <w:rsid w:val="00F96FEF"/>
    <w:rsid w:val="00FA0722"/>
    <w:rsid w:val="00FA1724"/>
    <w:rsid w:val="00FB0D28"/>
    <w:rsid w:val="00FB6BAE"/>
    <w:rsid w:val="00FC41E8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AB5FB"/>
  <w15:chartTrackingRefBased/>
  <w15:docId w15:val="{0BA4B474-86E6-4E28-822A-7CA551C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765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5F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765F1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65F1"/>
    <w:rPr>
      <w:bCs/>
    </w:rPr>
  </w:style>
  <w:style w:type="character" w:customStyle="1" w:styleId="ac">
    <w:name w:val="コメント内容 (文字)"/>
    <w:link w:val="ab"/>
    <w:uiPriority w:val="99"/>
    <w:semiHidden/>
    <w:rsid w:val="00C765F1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D0E23"/>
    <w:pPr>
      <w:jc w:val="center"/>
    </w:pPr>
    <w:rPr>
      <w:rFonts w:ascii="Century"/>
      <w:spacing w:val="-20"/>
    </w:rPr>
  </w:style>
  <w:style w:type="character" w:customStyle="1" w:styleId="ae">
    <w:name w:val="記 (文字)"/>
    <w:link w:val="ad"/>
    <w:uiPriority w:val="99"/>
    <w:rsid w:val="009D0E23"/>
    <w:rPr>
      <w:b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0722"/>
    <w:pPr>
      <w:jc w:val="right"/>
    </w:pPr>
    <w:rPr>
      <w:rFonts w:hAnsi="ＭＳ 明朝"/>
      <w:spacing w:val="10"/>
    </w:rPr>
  </w:style>
  <w:style w:type="character" w:customStyle="1" w:styleId="af0">
    <w:name w:val="結語 (文字)"/>
    <w:link w:val="af"/>
    <w:uiPriority w:val="99"/>
    <w:rsid w:val="00FA0722"/>
    <w:rPr>
      <w:rFonts w:ascii="ＭＳ 明朝" w:hAnsi="ＭＳ 明朝"/>
      <w:b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C139-2E8D-473F-8CD0-8449849F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2</TotalTime>
  <Pages>1</Pages>
  <Words>288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</cp:lastModifiedBy>
  <cp:revision>3</cp:revision>
  <cp:lastPrinted>2023-11-07T05:57:00Z</cp:lastPrinted>
  <dcterms:created xsi:type="dcterms:W3CDTF">2024-08-20T04:15:00Z</dcterms:created>
  <dcterms:modified xsi:type="dcterms:W3CDTF">2024-08-20T04:16:00Z</dcterms:modified>
</cp:coreProperties>
</file>