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51" w:rsidRPr="003B48B0" w:rsidRDefault="00C77C51" w:rsidP="003877ED">
      <w:pPr>
        <w:ind w:right="1000"/>
        <w:rPr>
          <w:rFonts w:hAnsi="ＭＳ 明朝"/>
        </w:rPr>
      </w:pPr>
      <w:r w:rsidRPr="003B48B0">
        <w:rPr>
          <w:rFonts w:hAnsi="ＭＳ 明朝" w:hint="eastAsia"/>
        </w:rPr>
        <w:t>様式第３号（第７条</w:t>
      </w:r>
      <w:r w:rsidR="001D709E" w:rsidRPr="003B48B0">
        <w:rPr>
          <w:rFonts w:hAnsi="ＭＳ 明朝" w:hint="eastAsia"/>
        </w:rPr>
        <w:t>、第８条</w:t>
      </w:r>
      <w:r w:rsidRPr="003B48B0">
        <w:rPr>
          <w:rFonts w:hAnsi="ＭＳ 明朝" w:hint="eastAsia"/>
        </w:rPr>
        <w:t>関係）</w:t>
      </w:r>
    </w:p>
    <w:p w:rsidR="00C77C51" w:rsidRPr="003B48B0" w:rsidRDefault="00C77C51" w:rsidP="00C77C51">
      <w:pPr>
        <w:wordWrap w:val="0"/>
        <w:rPr>
          <w:rFonts w:hAnsi="ＭＳ 明朝"/>
        </w:rPr>
      </w:pPr>
    </w:p>
    <w:p w:rsidR="00C77C51" w:rsidRPr="003B48B0" w:rsidRDefault="00C77C51" w:rsidP="00C77C51">
      <w:pPr>
        <w:jc w:val="center"/>
        <w:rPr>
          <w:rFonts w:hAnsi="ＭＳ 明朝"/>
        </w:rPr>
      </w:pPr>
      <w:r w:rsidRPr="003B48B0">
        <w:rPr>
          <w:rFonts w:hAnsi="ＭＳ 明朝" w:hint="eastAsia"/>
        </w:rPr>
        <w:t>三木市特定教育・保育施設等における給食費補助金交付請求書</w:t>
      </w:r>
    </w:p>
    <w:p w:rsidR="00C77C51" w:rsidRPr="003B48B0" w:rsidRDefault="00C77C51" w:rsidP="00C77C51">
      <w:pPr>
        <w:wordWrap w:val="0"/>
        <w:rPr>
          <w:rFonts w:hAnsi="ＭＳ 明朝"/>
        </w:rPr>
      </w:pPr>
    </w:p>
    <w:p w:rsidR="00C77C51" w:rsidRPr="003B48B0" w:rsidRDefault="00C77C51" w:rsidP="00FA0722">
      <w:pPr>
        <w:wordWrap w:val="0"/>
        <w:jc w:val="right"/>
        <w:rPr>
          <w:rFonts w:hAnsi="ＭＳ 明朝"/>
        </w:rPr>
      </w:pPr>
      <w:r w:rsidRPr="003B48B0">
        <w:rPr>
          <w:rFonts w:hAnsi="ＭＳ 明朝" w:hint="eastAsia"/>
        </w:rPr>
        <w:t xml:space="preserve">　　年　　月　　日</w:t>
      </w:r>
    </w:p>
    <w:p w:rsidR="00C77C51" w:rsidRPr="003B48B0" w:rsidRDefault="00C77C51" w:rsidP="00C77C51">
      <w:pPr>
        <w:wordWrap w:val="0"/>
        <w:ind w:firstLineChars="100" w:firstLine="251"/>
        <w:rPr>
          <w:rFonts w:hAnsi="ＭＳ 明朝"/>
        </w:rPr>
      </w:pPr>
      <w:r w:rsidRPr="003B48B0">
        <w:rPr>
          <w:rFonts w:hAnsi="ＭＳ 明朝" w:hint="eastAsia"/>
        </w:rPr>
        <w:t>三木市長　　様</w:t>
      </w:r>
    </w:p>
    <w:p w:rsidR="00C77C51" w:rsidRPr="003B48B0" w:rsidRDefault="00C77C51" w:rsidP="00280568">
      <w:pPr>
        <w:wordWrap w:val="0"/>
        <w:ind w:firstLineChars="1600" w:firstLine="4017"/>
        <w:rPr>
          <w:rFonts w:hAnsi="ＭＳ 明朝"/>
        </w:rPr>
      </w:pPr>
      <w:r w:rsidRPr="003B48B0">
        <w:rPr>
          <w:rFonts w:hAnsi="ＭＳ 明朝" w:hint="eastAsia"/>
        </w:rPr>
        <w:t>申請者</w:t>
      </w:r>
    </w:p>
    <w:p w:rsidR="00C77C51" w:rsidRPr="003B48B0" w:rsidRDefault="00C77C51" w:rsidP="00C77C51">
      <w:pPr>
        <w:wordWrap w:val="0"/>
        <w:ind w:firstLineChars="1600" w:firstLine="4017"/>
        <w:rPr>
          <w:rFonts w:hAnsi="ＭＳ 明朝"/>
        </w:rPr>
      </w:pPr>
      <w:r w:rsidRPr="003B48B0">
        <w:rPr>
          <w:rFonts w:hAnsi="ＭＳ 明朝" w:hint="eastAsia"/>
        </w:rPr>
        <w:t>住所　〒　　　－</w:t>
      </w:r>
    </w:p>
    <w:p w:rsidR="00C77C51" w:rsidRPr="003B48B0" w:rsidRDefault="00C77C51" w:rsidP="00C77C51">
      <w:pPr>
        <w:wordWrap w:val="0"/>
        <w:rPr>
          <w:rFonts w:hAnsi="ＭＳ 明朝"/>
        </w:rPr>
      </w:pPr>
    </w:p>
    <w:p w:rsidR="00C77C51" w:rsidRPr="003B48B0" w:rsidRDefault="0015478B" w:rsidP="001D709E">
      <w:pPr>
        <w:ind w:right="500" w:firstLineChars="1600" w:firstLine="4017"/>
        <w:jc w:val="left"/>
        <w:rPr>
          <w:rFonts w:hAnsi="ＭＳ 明朝"/>
        </w:rPr>
      </w:pPr>
      <w:r w:rsidRPr="003B48B0">
        <w:rPr>
          <w:rFonts w:hAnsi="ＭＳ 明朝" w:hint="eastAsia"/>
        </w:rPr>
        <w:t>氏</w:t>
      </w:r>
      <w:r w:rsidR="001D709E" w:rsidRPr="003B48B0">
        <w:rPr>
          <w:rFonts w:hAnsi="ＭＳ 明朝" w:hint="eastAsia"/>
        </w:rPr>
        <w:t xml:space="preserve">　　</w:t>
      </w:r>
      <w:r w:rsidRPr="003B48B0">
        <w:rPr>
          <w:rFonts w:hAnsi="ＭＳ 明朝" w:hint="eastAsia"/>
        </w:rPr>
        <w:t>名</w:t>
      </w:r>
      <w:r w:rsidR="00C77C51" w:rsidRPr="003B48B0">
        <w:rPr>
          <w:rFonts w:hAnsi="ＭＳ 明朝" w:hint="eastAsia"/>
        </w:rPr>
        <w:t xml:space="preserve">　　　　　　　　　　　印</w:t>
      </w:r>
    </w:p>
    <w:p w:rsidR="00C77C51" w:rsidRDefault="00C77C51" w:rsidP="00C77C51">
      <w:pPr>
        <w:wordWrap w:val="0"/>
        <w:ind w:firstLineChars="1600" w:firstLine="4017"/>
        <w:rPr>
          <w:rFonts w:hAnsi="ＭＳ 明朝"/>
        </w:rPr>
      </w:pPr>
      <w:r w:rsidRPr="003B48B0">
        <w:rPr>
          <w:rFonts w:hAnsi="ＭＳ 明朝" w:hint="eastAsia"/>
        </w:rPr>
        <w:t>電話番号（　　　－　　　　－　　　）</w:t>
      </w:r>
    </w:p>
    <w:p w:rsidR="0083458D" w:rsidRPr="003B48B0" w:rsidRDefault="0083458D" w:rsidP="0083458D">
      <w:pPr>
        <w:ind w:firstLineChars="1600" w:firstLine="3271"/>
        <w:jc w:val="right"/>
        <w:rPr>
          <w:rFonts w:hAnsi="ＭＳ 明朝"/>
        </w:rPr>
      </w:pPr>
      <w:r w:rsidRPr="004422D8">
        <w:rPr>
          <w:rFonts w:hAnsi="ＭＳ 明朝" w:hint="eastAsia"/>
          <w:spacing w:val="2"/>
          <w:w w:val="79"/>
          <w:kern w:val="0"/>
          <w:fitText w:val="5000" w:id="-1138569471"/>
        </w:rPr>
        <w:t>（※申請者が自署しない場合は記名押印してください。</w:t>
      </w:r>
      <w:r w:rsidRPr="004422D8">
        <w:rPr>
          <w:rFonts w:hAnsi="ＭＳ 明朝" w:hint="eastAsia"/>
          <w:w w:val="79"/>
          <w:kern w:val="0"/>
          <w:fitText w:val="5000" w:id="-1138569471"/>
        </w:rPr>
        <w:t>）</w:t>
      </w:r>
    </w:p>
    <w:p w:rsidR="00C77C51" w:rsidRPr="003B48B0" w:rsidRDefault="00C77C51" w:rsidP="00C77C51">
      <w:pPr>
        <w:wordWrap w:val="0"/>
        <w:rPr>
          <w:rFonts w:hAnsi="ＭＳ 明朝"/>
        </w:rPr>
      </w:pPr>
    </w:p>
    <w:p w:rsidR="00C77C51" w:rsidRDefault="00C77C51" w:rsidP="00C77C51">
      <w:pPr>
        <w:wordWrap w:val="0"/>
        <w:rPr>
          <w:rFonts w:hAnsi="ＭＳ 明朝"/>
        </w:rPr>
      </w:pPr>
      <w:r w:rsidRPr="003B48B0">
        <w:rPr>
          <w:rFonts w:hAnsi="ＭＳ 明朝" w:hint="eastAsia"/>
        </w:rPr>
        <w:t xml:space="preserve">　　　年　　月　　日付け　　　第　　　号</w:t>
      </w:r>
      <w:r w:rsidR="00211C17">
        <w:rPr>
          <w:rFonts w:hAnsi="ＭＳ 明朝" w:hint="eastAsia"/>
        </w:rPr>
        <w:t xml:space="preserve">　　</w:t>
      </w:r>
      <w:r w:rsidRPr="003B48B0">
        <w:rPr>
          <w:rFonts w:hAnsi="ＭＳ 明朝" w:hint="eastAsia"/>
        </w:rPr>
        <w:t>により交付決定を受けた三木市特定教育・保育施設等における給食費補助金について、三木市特定教育・保育施設等における給食費補助金交付要綱第７条第１項</w:t>
      </w:r>
      <w:r w:rsidR="001D709E" w:rsidRPr="003B48B0">
        <w:rPr>
          <w:rFonts w:hAnsi="ＭＳ 明朝" w:hint="eastAsia"/>
        </w:rPr>
        <w:t>（第８条第５項）</w:t>
      </w:r>
      <w:r w:rsidRPr="003B48B0">
        <w:rPr>
          <w:rFonts w:hAnsi="ＭＳ 明朝" w:hint="eastAsia"/>
        </w:rPr>
        <w:t>の規定により、次のとおり請求します。</w:t>
      </w:r>
      <w:r w:rsidR="00280568" w:rsidRPr="003B48B0">
        <w:rPr>
          <w:rFonts w:hAnsi="ＭＳ 明朝" w:hint="eastAsia"/>
        </w:rPr>
        <w:t>なお、口座名義人が申請者と異なる場合は、給食費補助金の受領を口座名義人に委任します。</w:t>
      </w:r>
    </w:p>
    <w:p w:rsidR="00FA0722" w:rsidRPr="00FA0722" w:rsidRDefault="00FA0722" w:rsidP="00C77C51">
      <w:pPr>
        <w:wordWrap w:val="0"/>
        <w:rPr>
          <w:rFonts w:hAnsi="ＭＳ 明朝"/>
        </w:rPr>
      </w:pPr>
    </w:p>
    <w:p w:rsidR="00C77C51" w:rsidRDefault="00C77C51" w:rsidP="00FA0722">
      <w:pPr>
        <w:jc w:val="center"/>
        <w:rPr>
          <w:rFonts w:hAnsi="ＭＳ 明朝"/>
          <w:spacing w:val="10"/>
        </w:rPr>
      </w:pPr>
      <w:r w:rsidRPr="003B48B0">
        <w:rPr>
          <w:rFonts w:hAnsi="ＭＳ 明朝" w:hint="eastAsia"/>
          <w:spacing w:val="10"/>
        </w:rPr>
        <w:t>記</w:t>
      </w:r>
    </w:p>
    <w:p w:rsidR="00FA0722" w:rsidRPr="00FA0722" w:rsidRDefault="00FA0722" w:rsidP="00FA0722">
      <w:pPr>
        <w:jc w:val="center"/>
        <w:rPr>
          <w:rFonts w:hAnsi="ＭＳ 明朝"/>
          <w:spacing w:val="10"/>
        </w:rPr>
      </w:pPr>
    </w:p>
    <w:p w:rsidR="00FA0722" w:rsidRDefault="00FA0722" w:rsidP="00C77C51">
      <w:pPr>
        <w:jc w:val="left"/>
        <w:rPr>
          <w:rFonts w:hAnsi="ＭＳ 明朝"/>
          <w:spacing w:val="10"/>
        </w:rPr>
      </w:pPr>
      <w:r>
        <w:rPr>
          <w:rFonts w:hAnsi="ＭＳ 明朝" w:hint="eastAsia"/>
          <w:spacing w:val="10"/>
        </w:rPr>
        <w:t>１　対象施設名</w:t>
      </w:r>
      <w:r w:rsidR="000B1BBD">
        <w:rPr>
          <w:rFonts w:hAnsi="ＭＳ 明朝" w:hint="eastAsia"/>
          <w:spacing w:val="10"/>
        </w:rPr>
        <w:t xml:space="preserve">　　　　　　　　</w:t>
      </w:r>
      <w:r w:rsidRPr="00FA0722">
        <w:rPr>
          <w:rFonts w:hAnsi="ＭＳ 明朝" w:hint="eastAsia"/>
          <w:spacing w:val="10"/>
          <w:u w:val="single"/>
        </w:rPr>
        <w:t xml:space="preserve">　　　　　　　　　　　</w:t>
      </w:r>
    </w:p>
    <w:p w:rsidR="00FA0722" w:rsidRDefault="000B1BBD" w:rsidP="000B1BBD">
      <w:pPr>
        <w:wordWrap w:val="0"/>
        <w:ind w:firstLineChars="200" w:firstLine="542"/>
        <w:jc w:val="right"/>
        <w:rPr>
          <w:rFonts w:hAnsi="ＭＳ 明朝"/>
          <w:spacing w:val="10"/>
          <w:vertAlign w:val="superscript"/>
        </w:rPr>
      </w:pPr>
      <w:r w:rsidRPr="000B1BBD">
        <w:rPr>
          <w:rFonts w:hAnsi="ＭＳ 明朝" w:hint="eastAsia"/>
          <w:spacing w:val="10"/>
          <w:vertAlign w:val="superscript"/>
        </w:rPr>
        <w:t>※代理受領の場合のみ記入</w:t>
      </w:r>
      <w:r>
        <w:rPr>
          <w:rFonts w:hAnsi="ＭＳ 明朝" w:hint="eastAsia"/>
          <w:spacing w:val="10"/>
          <w:vertAlign w:val="superscript"/>
        </w:rPr>
        <w:t xml:space="preserve">　　　　　　　　　　</w:t>
      </w:r>
    </w:p>
    <w:p w:rsidR="00C77C51" w:rsidRPr="000B1BBD" w:rsidRDefault="00FA0722" w:rsidP="000B1BBD">
      <w:pPr>
        <w:jc w:val="left"/>
        <w:rPr>
          <w:rFonts w:hAnsi="ＭＳ 明朝"/>
          <w:spacing w:val="10"/>
        </w:rPr>
      </w:pPr>
      <w:r>
        <w:rPr>
          <w:rFonts w:hAnsi="ＭＳ 明朝" w:hint="eastAsia"/>
          <w:spacing w:val="10"/>
        </w:rPr>
        <w:t>２</w:t>
      </w:r>
      <w:r w:rsidR="00C77C51" w:rsidRPr="003B48B0">
        <w:rPr>
          <w:rFonts w:hAnsi="ＭＳ 明朝" w:hint="eastAsia"/>
          <w:spacing w:val="10"/>
        </w:rPr>
        <w:t xml:space="preserve">　補助金請求金額　　　　　金</w:t>
      </w:r>
      <w:r w:rsidR="00C77C51" w:rsidRPr="00FA0722">
        <w:rPr>
          <w:rFonts w:hAnsi="ＭＳ 明朝" w:hint="eastAsia"/>
          <w:spacing w:val="10"/>
          <w:u w:val="single"/>
        </w:rPr>
        <w:t xml:space="preserve">　　　　　　　　　　　</w:t>
      </w:r>
      <w:r w:rsidR="00C77C51" w:rsidRPr="003B48B0">
        <w:rPr>
          <w:rFonts w:hAnsi="ＭＳ 明朝" w:hint="eastAsia"/>
          <w:spacing w:val="10"/>
        </w:rPr>
        <w:t>円</w:t>
      </w:r>
      <w:bookmarkStart w:id="0" w:name="_GoBack"/>
      <w:bookmarkEnd w:id="0"/>
    </w:p>
    <w:p w:rsidR="00C77C51" w:rsidRPr="003B48B0" w:rsidRDefault="00FA0722" w:rsidP="00C77C51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３</w:t>
      </w:r>
      <w:r w:rsidR="00C77C51" w:rsidRPr="003B48B0">
        <w:rPr>
          <w:rFonts w:hAnsi="ＭＳ 明朝" w:cs="ＭＳ 明朝" w:hint="eastAsia"/>
          <w:kern w:val="0"/>
        </w:rPr>
        <w:t xml:space="preserve">　振込先</w:t>
      </w:r>
    </w:p>
    <w:tbl>
      <w:tblPr>
        <w:tblW w:w="87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124"/>
      </w:tblGrid>
      <w:tr w:rsidR="00C77C51" w:rsidRPr="003B48B0" w:rsidTr="00FC41E8">
        <w:trPr>
          <w:trHeight w:val="927"/>
          <w:jc w:val="right"/>
        </w:trPr>
        <w:tc>
          <w:tcPr>
            <w:tcW w:w="1985" w:type="dxa"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金融機関名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銀行・農協</w:t>
            </w:r>
          </w:p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信用金庫</w:t>
            </w:r>
          </w:p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信用組合</w:t>
            </w:r>
          </w:p>
        </w:tc>
        <w:tc>
          <w:tcPr>
            <w:tcW w:w="3117" w:type="dxa"/>
            <w:gridSpan w:val="2"/>
            <w:tcBorders>
              <w:left w:val="nil"/>
            </w:tcBorders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本店</w:t>
            </w:r>
          </w:p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支店</w:t>
            </w:r>
          </w:p>
        </w:tc>
      </w:tr>
      <w:tr w:rsidR="00FC41E8" w:rsidRPr="003B48B0" w:rsidTr="00FC41E8">
        <w:trPr>
          <w:trHeight w:val="624"/>
          <w:jc w:val="right"/>
        </w:trPr>
        <w:tc>
          <w:tcPr>
            <w:tcW w:w="1985" w:type="dxa"/>
            <w:vAlign w:val="center"/>
          </w:tcPr>
          <w:p w:rsidR="00FC41E8" w:rsidRPr="002A42F7" w:rsidRDefault="00FC41E8" w:rsidP="000076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2A42F7">
              <w:rPr>
                <w:rFonts w:hAnsi="ＭＳ 明朝" w:cs="ＭＳ 明朝" w:hint="eastAsia"/>
                <w:kern w:val="0"/>
              </w:rPr>
              <w:t>金融機関コード</w:t>
            </w:r>
          </w:p>
        </w:tc>
        <w:tc>
          <w:tcPr>
            <w:tcW w:w="3685" w:type="dxa"/>
            <w:vAlign w:val="center"/>
          </w:tcPr>
          <w:tbl>
            <w:tblPr>
              <w:tblW w:w="0" w:type="auto"/>
              <w:tblInd w:w="27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708"/>
            </w:tblGrid>
            <w:tr w:rsidR="002A42F7" w:rsidRPr="002A42F7" w:rsidTr="002A42F7">
              <w:trPr>
                <w:trHeight w:val="473"/>
              </w:trPr>
              <w:tc>
                <w:tcPr>
                  <w:tcW w:w="709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</w:tbl>
          <w:p w:rsidR="00FC41E8" w:rsidRPr="002A42F7" w:rsidRDefault="00FC41E8" w:rsidP="000076CC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993" w:type="dxa"/>
            <w:vAlign w:val="center"/>
          </w:tcPr>
          <w:p w:rsidR="00FC41E8" w:rsidRPr="002A42F7" w:rsidRDefault="00FC41E8" w:rsidP="00FC41E8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  <w:r w:rsidRPr="002A42F7">
              <w:rPr>
                <w:rFonts w:hAnsi="ＭＳ 明朝" w:cs="ＭＳ 明朝" w:hint="eastAsia"/>
                <w:kern w:val="0"/>
              </w:rPr>
              <w:t>店番号</w:t>
            </w:r>
          </w:p>
        </w:tc>
        <w:tc>
          <w:tcPr>
            <w:tcW w:w="2124" w:type="dxa"/>
            <w:vAlign w:val="center"/>
          </w:tcPr>
          <w:tbl>
            <w:tblPr>
              <w:tblW w:w="0" w:type="auto"/>
              <w:tblInd w:w="13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2A42F7" w:rsidRPr="002A42F7" w:rsidTr="002A42F7">
              <w:trPr>
                <w:trHeight w:val="473"/>
              </w:trPr>
              <w:tc>
                <w:tcPr>
                  <w:tcW w:w="567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C41E8" w:rsidRPr="002A42F7" w:rsidRDefault="00FC41E8" w:rsidP="00AF193C">
                  <w:pPr>
                    <w:autoSpaceDE w:val="0"/>
                    <w:autoSpaceDN w:val="0"/>
                    <w:adjustRightInd w:val="0"/>
                    <w:ind w:rightChars="61" w:right="153"/>
                    <w:jc w:val="center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</w:tbl>
          <w:p w:rsidR="00FC41E8" w:rsidRPr="002A42F7" w:rsidRDefault="00FC41E8" w:rsidP="000076CC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C77C51" w:rsidRPr="003B48B0" w:rsidTr="00FA0722">
        <w:trPr>
          <w:trHeight w:val="457"/>
          <w:jc w:val="right"/>
        </w:trPr>
        <w:tc>
          <w:tcPr>
            <w:tcW w:w="1985" w:type="dxa"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預金種別</w:t>
            </w:r>
          </w:p>
        </w:tc>
        <w:tc>
          <w:tcPr>
            <w:tcW w:w="6802" w:type="dxa"/>
            <w:gridSpan w:val="3"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１　普通・総合　　　２　当座　　　３　貯蓄</w:t>
            </w:r>
          </w:p>
        </w:tc>
      </w:tr>
      <w:tr w:rsidR="00C77C51" w:rsidRPr="003B48B0" w:rsidTr="00FA0722">
        <w:trPr>
          <w:trHeight w:val="537"/>
          <w:jc w:val="right"/>
        </w:trPr>
        <w:tc>
          <w:tcPr>
            <w:tcW w:w="1985" w:type="dxa"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口座番号</w:t>
            </w:r>
          </w:p>
        </w:tc>
        <w:tc>
          <w:tcPr>
            <w:tcW w:w="6802" w:type="dxa"/>
            <w:gridSpan w:val="3"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C77C51" w:rsidRPr="003B48B0" w:rsidTr="0083458D">
        <w:trPr>
          <w:trHeight w:val="571"/>
          <w:jc w:val="right"/>
        </w:trPr>
        <w:tc>
          <w:tcPr>
            <w:tcW w:w="1985" w:type="dxa"/>
            <w:vMerge w:val="restart"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（フリガナ）</w:t>
            </w:r>
          </w:p>
          <w:p w:rsidR="00C77C51" w:rsidRPr="003B48B0" w:rsidRDefault="00C77C51" w:rsidP="000076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3B48B0">
              <w:rPr>
                <w:rFonts w:hAnsi="ＭＳ 明朝" w:cs="ＭＳ 明朝" w:hint="eastAsia"/>
                <w:kern w:val="0"/>
              </w:rPr>
              <w:t>口座名義人</w:t>
            </w:r>
          </w:p>
        </w:tc>
        <w:tc>
          <w:tcPr>
            <w:tcW w:w="6802" w:type="dxa"/>
            <w:gridSpan w:val="3"/>
            <w:tcBorders>
              <w:bottom w:val="dashed" w:sz="4" w:space="0" w:color="auto"/>
            </w:tcBorders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C77C51" w:rsidRPr="003B48B0" w:rsidTr="0083458D">
        <w:trPr>
          <w:trHeight w:val="707"/>
          <w:jc w:val="right"/>
        </w:trPr>
        <w:tc>
          <w:tcPr>
            <w:tcW w:w="1985" w:type="dxa"/>
            <w:vMerge/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6802" w:type="dxa"/>
            <w:gridSpan w:val="3"/>
            <w:tcBorders>
              <w:top w:val="dashed" w:sz="4" w:space="0" w:color="auto"/>
            </w:tcBorders>
            <w:vAlign w:val="center"/>
          </w:tcPr>
          <w:p w:rsidR="00C77C51" w:rsidRPr="003B48B0" w:rsidRDefault="00C77C51" w:rsidP="000076CC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</w:tbl>
    <w:p w:rsidR="0015478B" w:rsidRPr="003B48B0" w:rsidRDefault="0015478B" w:rsidP="002A42F7"/>
    <w:sectPr w:rsidR="0015478B" w:rsidRPr="003B48B0" w:rsidSect="004422D8">
      <w:pgSz w:w="11906" w:h="16838" w:code="9"/>
      <w:pgMar w:top="1701" w:right="1418" w:bottom="851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DA" w:rsidRDefault="008C4FDA">
      <w:r>
        <w:separator/>
      </w:r>
    </w:p>
  </w:endnote>
  <w:endnote w:type="continuationSeparator" w:id="0">
    <w:p w:rsidR="008C4FDA" w:rsidRDefault="008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DA" w:rsidRDefault="008C4FDA">
      <w:r>
        <w:separator/>
      </w:r>
    </w:p>
  </w:footnote>
  <w:footnote w:type="continuationSeparator" w:id="0">
    <w:p w:rsidR="008C4FDA" w:rsidRDefault="008C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076CC"/>
    <w:rsid w:val="00016205"/>
    <w:rsid w:val="000336C0"/>
    <w:rsid w:val="0004240D"/>
    <w:rsid w:val="00046D0C"/>
    <w:rsid w:val="0005698A"/>
    <w:rsid w:val="00057BAE"/>
    <w:rsid w:val="0006469F"/>
    <w:rsid w:val="0006769F"/>
    <w:rsid w:val="000B1BBD"/>
    <w:rsid w:val="000D042C"/>
    <w:rsid w:val="00115137"/>
    <w:rsid w:val="00120010"/>
    <w:rsid w:val="0015478B"/>
    <w:rsid w:val="00183C91"/>
    <w:rsid w:val="001A74B9"/>
    <w:rsid w:val="001B30C7"/>
    <w:rsid w:val="001C6B1A"/>
    <w:rsid w:val="001C7B43"/>
    <w:rsid w:val="001D54E5"/>
    <w:rsid w:val="001D709E"/>
    <w:rsid w:val="00211293"/>
    <w:rsid w:val="00211C17"/>
    <w:rsid w:val="00241401"/>
    <w:rsid w:val="002639AF"/>
    <w:rsid w:val="00280568"/>
    <w:rsid w:val="00280DB1"/>
    <w:rsid w:val="002830C4"/>
    <w:rsid w:val="00291DB6"/>
    <w:rsid w:val="002A42F7"/>
    <w:rsid w:val="002A72E8"/>
    <w:rsid w:val="002C4DE2"/>
    <w:rsid w:val="002E03D5"/>
    <w:rsid w:val="002E211B"/>
    <w:rsid w:val="002E6197"/>
    <w:rsid w:val="002F005E"/>
    <w:rsid w:val="002F70DB"/>
    <w:rsid w:val="00330A95"/>
    <w:rsid w:val="00350186"/>
    <w:rsid w:val="0036001B"/>
    <w:rsid w:val="003757F5"/>
    <w:rsid w:val="003877ED"/>
    <w:rsid w:val="003A5AA5"/>
    <w:rsid w:val="003B159E"/>
    <w:rsid w:val="003B48B0"/>
    <w:rsid w:val="003D684D"/>
    <w:rsid w:val="003E1D9B"/>
    <w:rsid w:val="003E335D"/>
    <w:rsid w:val="003E7745"/>
    <w:rsid w:val="003F011D"/>
    <w:rsid w:val="004108EE"/>
    <w:rsid w:val="004151AE"/>
    <w:rsid w:val="00423B11"/>
    <w:rsid w:val="004422D8"/>
    <w:rsid w:val="0044737D"/>
    <w:rsid w:val="004B3552"/>
    <w:rsid w:val="004C2D9C"/>
    <w:rsid w:val="004E09D4"/>
    <w:rsid w:val="004F612C"/>
    <w:rsid w:val="00511ACC"/>
    <w:rsid w:val="00557521"/>
    <w:rsid w:val="0058371A"/>
    <w:rsid w:val="005A5F87"/>
    <w:rsid w:val="005C05B6"/>
    <w:rsid w:val="005C1B49"/>
    <w:rsid w:val="005C5475"/>
    <w:rsid w:val="005D3254"/>
    <w:rsid w:val="005D4C3C"/>
    <w:rsid w:val="005D6ADB"/>
    <w:rsid w:val="00606A2B"/>
    <w:rsid w:val="0063003B"/>
    <w:rsid w:val="00643E4B"/>
    <w:rsid w:val="00663CED"/>
    <w:rsid w:val="006734CC"/>
    <w:rsid w:val="0068059F"/>
    <w:rsid w:val="006915EE"/>
    <w:rsid w:val="006C343F"/>
    <w:rsid w:val="006C47DA"/>
    <w:rsid w:val="006E71ED"/>
    <w:rsid w:val="006F0A50"/>
    <w:rsid w:val="006F0BE4"/>
    <w:rsid w:val="00721DC8"/>
    <w:rsid w:val="00726509"/>
    <w:rsid w:val="00763285"/>
    <w:rsid w:val="00773005"/>
    <w:rsid w:val="00774731"/>
    <w:rsid w:val="007957CD"/>
    <w:rsid w:val="00797946"/>
    <w:rsid w:val="007B0E24"/>
    <w:rsid w:val="007E643B"/>
    <w:rsid w:val="007F08B9"/>
    <w:rsid w:val="007F0CFE"/>
    <w:rsid w:val="00803315"/>
    <w:rsid w:val="00824899"/>
    <w:rsid w:val="0083458D"/>
    <w:rsid w:val="00881287"/>
    <w:rsid w:val="008A4D0B"/>
    <w:rsid w:val="008C3C4B"/>
    <w:rsid w:val="008C4FDA"/>
    <w:rsid w:val="008F3A96"/>
    <w:rsid w:val="009052A8"/>
    <w:rsid w:val="00906F0F"/>
    <w:rsid w:val="00915EAA"/>
    <w:rsid w:val="00967E40"/>
    <w:rsid w:val="009705CA"/>
    <w:rsid w:val="00975E7B"/>
    <w:rsid w:val="00976B1A"/>
    <w:rsid w:val="00984318"/>
    <w:rsid w:val="009B5505"/>
    <w:rsid w:val="009C0565"/>
    <w:rsid w:val="009D0E23"/>
    <w:rsid w:val="009E3F82"/>
    <w:rsid w:val="00A04ECD"/>
    <w:rsid w:val="00A216A5"/>
    <w:rsid w:val="00A440E5"/>
    <w:rsid w:val="00A73FD1"/>
    <w:rsid w:val="00A7727A"/>
    <w:rsid w:val="00A8209B"/>
    <w:rsid w:val="00A95BDB"/>
    <w:rsid w:val="00A965E4"/>
    <w:rsid w:val="00AC17BE"/>
    <w:rsid w:val="00AF193C"/>
    <w:rsid w:val="00AF1BDF"/>
    <w:rsid w:val="00B11225"/>
    <w:rsid w:val="00B1153E"/>
    <w:rsid w:val="00B1207E"/>
    <w:rsid w:val="00B207DE"/>
    <w:rsid w:val="00B277A0"/>
    <w:rsid w:val="00B50B75"/>
    <w:rsid w:val="00B5405F"/>
    <w:rsid w:val="00B623F6"/>
    <w:rsid w:val="00B629AA"/>
    <w:rsid w:val="00B67BBC"/>
    <w:rsid w:val="00B72D7A"/>
    <w:rsid w:val="00B87689"/>
    <w:rsid w:val="00BA1C15"/>
    <w:rsid w:val="00BB31A0"/>
    <w:rsid w:val="00BB6700"/>
    <w:rsid w:val="00BD4602"/>
    <w:rsid w:val="00C02D0D"/>
    <w:rsid w:val="00C0620B"/>
    <w:rsid w:val="00C166BF"/>
    <w:rsid w:val="00C3707E"/>
    <w:rsid w:val="00C4676B"/>
    <w:rsid w:val="00C46B9B"/>
    <w:rsid w:val="00C66E5A"/>
    <w:rsid w:val="00C765F1"/>
    <w:rsid w:val="00C76890"/>
    <w:rsid w:val="00C777E5"/>
    <w:rsid w:val="00C77C51"/>
    <w:rsid w:val="00CC6250"/>
    <w:rsid w:val="00CF7B18"/>
    <w:rsid w:val="00D01435"/>
    <w:rsid w:val="00D1186A"/>
    <w:rsid w:val="00D2745F"/>
    <w:rsid w:val="00D30AF6"/>
    <w:rsid w:val="00D42B97"/>
    <w:rsid w:val="00D71937"/>
    <w:rsid w:val="00D876FA"/>
    <w:rsid w:val="00DA00AB"/>
    <w:rsid w:val="00DC16D9"/>
    <w:rsid w:val="00DD4618"/>
    <w:rsid w:val="00DE31DE"/>
    <w:rsid w:val="00DE622C"/>
    <w:rsid w:val="00E027FF"/>
    <w:rsid w:val="00E22CFB"/>
    <w:rsid w:val="00E74220"/>
    <w:rsid w:val="00E77D8C"/>
    <w:rsid w:val="00E80611"/>
    <w:rsid w:val="00E829C9"/>
    <w:rsid w:val="00EB73B5"/>
    <w:rsid w:val="00EC4F91"/>
    <w:rsid w:val="00EF2E63"/>
    <w:rsid w:val="00EF5C83"/>
    <w:rsid w:val="00EF7200"/>
    <w:rsid w:val="00F14C6E"/>
    <w:rsid w:val="00F540A2"/>
    <w:rsid w:val="00F677E7"/>
    <w:rsid w:val="00F8505D"/>
    <w:rsid w:val="00F87053"/>
    <w:rsid w:val="00F9025B"/>
    <w:rsid w:val="00F96FEF"/>
    <w:rsid w:val="00FA0722"/>
    <w:rsid w:val="00FA1724"/>
    <w:rsid w:val="00FB0D28"/>
    <w:rsid w:val="00FB6BAE"/>
    <w:rsid w:val="00FC41E8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AFE50-2087-4A98-A3B5-BE9B153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8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765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5F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765F1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65F1"/>
    <w:rPr>
      <w:bCs/>
    </w:rPr>
  </w:style>
  <w:style w:type="character" w:customStyle="1" w:styleId="ac">
    <w:name w:val="コメント内容 (文字)"/>
    <w:link w:val="ab"/>
    <w:uiPriority w:val="99"/>
    <w:semiHidden/>
    <w:rsid w:val="00C765F1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D0E23"/>
    <w:pPr>
      <w:jc w:val="center"/>
    </w:pPr>
    <w:rPr>
      <w:rFonts w:ascii="Century"/>
      <w:spacing w:val="-20"/>
    </w:rPr>
  </w:style>
  <w:style w:type="character" w:customStyle="1" w:styleId="ae">
    <w:name w:val="記 (文字)"/>
    <w:link w:val="ad"/>
    <w:uiPriority w:val="99"/>
    <w:rsid w:val="009D0E23"/>
    <w:rPr>
      <w:b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0722"/>
    <w:pPr>
      <w:jc w:val="right"/>
    </w:pPr>
    <w:rPr>
      <w:rFonts w:hAnsi="ＭＳ 明朝"/>
      <w:spacing w:val="10"/>
    </w:rPr>
  </w:style>
  <w:style w:type="character" w:customStyle="1" w:styleId="af0">
    <w:name w:val="結語 (文字)"/>
    <w:link w:val="af"/>
    <w:uiPriority w:val="99"/>
    <w:rsid w:val="00FA0722"/>
    <w:rPr>
      <w:rFonts w:ascii="ＭＳ 明朝" w:hAnsi="ＭＳ 明朝"/>
      <w:b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7BA8-6108-40AD-8D3B-1361E008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2</TotalTime>
  <Pages>1</Pages>
  <Words>339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</cp:lastModifiedBy>
  <cp:revision>4</cp:revision>
  <cp:lastPrinted>2023-11-07T05:57:00Z</cp:lastPrinted>
  <dcterms:created xsi:type="dcterms:W3CDTF">2024-08-20T04:18:00Z</dcterms:created>
  <dcterms:modified xsi:type="dcterms:W3CDTF">2024-08-20T07:40:00Z</dcterms:modified>
</cp:coreProperties>
</file>