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FF0" w:rsidRPr="004F018E" w:rsidRDefault="0028738B" w:rsidP="00E5120B">
      <w:pPr>
        <w:jc w:val="center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  <w:u w:val="dotted"/>
        </w:rPr>
        <w:t>三木市</w:t>
      </w:r>
      <w:r w:rsidR="0070553A">
        <w:rPr>
          <w:rFonts w:hint="eastAsia"/>
          <w:sz w:val="28"/>
          <w:szCs w:val="28"/>
          <w:u w:val="dotted"/>
        </w:rPr>
        <w:t>金物振興審議会</w:t>
      </w:r>
      <w:r w:rsidR="00F96769" w:rsidRPr="004F018E">
        <w:rPr>
          <w:rFonts w:hint="eastAsia"/>
          <w:sz w:val="28"/>
          <w:szCs w:val="28"/>
          <w:u w:val="dotted"/>
        </w:rPr>
        <w:t>委員</w:t>
      </w:r>
      <w:r w:rsidR="004E31F6" w:rsidRPr="004F018E">
        <w:rPr>
          <w:rFonts w:hint="eastAsia"/>
          <w:sz w:val="28"/>
          <w:szCs w:val="28"/>
          <w:u w:val="dotted"/>
        </w:rPr>
        <w:t>応募用紙</w:t>
      </w:r>
    </w:p>
    <w:p w:rsidR="00F74913" w:rsidRPr="004F018E" w:rsidRDefault="00B8244C" w:rsidP="00C358D6">
      <w:pPr>
        <w:ind w:left="211" w:hangingChars="100" w:hanging="211"/>
        <w:rPr>
          <w:sz w:val="20"/>
        </w:rPr>
      </w:pPr>
      <w:r>
        <w:rPr>
          <w:rFonts w:hint="eastAsia"/>
          <w:sz w:val="20"/>
        </w:rPr>
        <w:t>募集期間：</w:t>
      </w:r>
      <w:r w:rsidR="00295129" w:rsidRPr="00295129">
        <w:rPr>
          <w:rFonts w:hint="eastAsia"/>
          <w:sz w:val="20"/>
        </w:rPr>
        <w:t>令和7年６月２日（月）～６月１６日（月）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3"/>
        <w:gridCol w:w="6675"/>
      </w:tblGrid>
      <w:tr w:rsidR="00414113">
        <w:trPr>
          <w:trHeight w:val="615"/>
        </w:trPr>
        <w:tc>
          <w:tcPr>
            <w:tcW w:w="2008" w:type="dxa"/>
            <w:vAlign w:val="center"/>
          </w:tcPr>
          <w:p w:rsidR="00414113" w:rsidRDefault="00414113" w:rsidP="000A1227">
            <w:pPr>
              <w:jc w:val="center"/>
            </w:pPr>
            <w:r w:rsidRPr="000A1227">
              <w:rPr>
                <w:rFonts w:hint="eastAsia"/>
                <w:spacing w:val="195"/>
                <w:kern w:val="0"/>
                <w:fitText w:val="1500" w:id="-1300577536"/>
              </w:rPr>
              <w:t>ご氏</w:t>
            </w:r>
            <w:r w:rsidRPr="000A1227">
              <w:rPr>
                <w:rFonts w:hint="eastAsia"/>
                <w:kern w:val="0"/>
                <w:fitText w:val="1500" w:id="-1300577536"/>
              </w:rPr>
              <w:t>名</w:t>
            </w:r>
          </w:p>
        </w:tc>
        <w:tc>
          <w:tcPr>
            <w:tcW w:w="6778" w:type="dxa"/>
          </w:tcPr>
          <w:p w:rsidR="00414113" w:rsidRPr="000A1227" w:rsidRDefault="000A1227" w:rsidP="0041411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0A1227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0A1227" w:rsidRDefault="000A1227" w:rsidP="00414113"/>
          <w:p w:rsidR="000A1227" w:rsidRDefault="000A1227" w:rsidP="00414113"/>
        </w:tc>
      </w:tr>
      <w:tr w:rsidR="00414113">
        <w:trPr>
          <w:trHeight w:val="615"/>
        </w:trPr>
        <w:tc>
          <w:tcPr>
            <w:tcW w:w="2008" w:type="dxa"/>
            <w:vAlign w:val="center"/>
          </w:tcPr>
          <w:p w:rsidR="00414113" w:rsidRDefault="00414113" w:rsidP="000A1227">
            <w:pPr>
              <w:jc w:val="center"/>
            </w:pPr>
            <w:r w:rsidRPr="000A1227">
              <w:rPr>
                <w:rFonts w:hint="eastAsia"/>
                <w:spacing w:val="195"/>
                <w:kern w:val="0"/>
                <w:fitText w:val="1500" w:id="-1300577535"/>
              </w:rPr>
              <w:t>ご住</w:t>
            </w:r>
            <w:r w:rsidRPr="000A1227">
              <w:rPr>
                <w:rFonts w:hint="eastAsia"/>
                <w:kern w:val="0"/>
                <w:fitText w:val="1500" w:id="-1300577535"/>
              </w:rPr>
              <w:t>所</w:t>
            </w:r>
          </w:p>
        </w:tc>
        <w:tc>
          <w:tcPr>
            <w:tcW w:w="6778" w:type="dxa"/>
          </w:tcPr>
          <w:p w:rsidR="00414113" w:rsidRDefault="00414113" w:rsidP="00414113">
            <w:r>
              <w:rPr>
                <w:rFonts w:hint="eastAsia"/>
              </w:rPr>
              <w:t>〒</w:t>
            </w:r>
          </w:p>
          <w:p w:rsidR="00414113" w:rsidRDefault="00414113" w:rsidP="00414113"/>
          <w:p w:rsidR="00414113" w:rsidRDefault="00414113" w:rsidP="00414113"/>
        </w:tc>
      </w:tr>
      <w:tr w:rsidR="00414113">
        <w:trPr>
          <w:trHeight w:val="615"/>
        </w:trPr>
        <w:tc>
          <w:tcPr>
            <w:tcW w:w="2008" w:type="dxa"/>
            <w:vAlign w:val="center"/>
          </w:tcPr>
          <w:p w:rsidR="00414113" w:rsidRDefault="00414113" w:rsidP="000A1227">
            <w:pPr>
              <w:jc w:val="center"/>
            </w:pPr>
            <w:r w:rsidRPr="000A1227">
              <w:rPr>
                <w:rFonts w:hint="eastAsia"/>
                <w:spacing w:val="90"/>
                <w:kern w:val="0"/>
                <w:fitText w:val="1500" w:id="-1300577534"/>
              </w:rPr>
              <w:t>電話番</w:t>
            </w:r>
            <w:r w:rsidRPr="000A1227">
              <w:rPr>
                <w:rFonts w:hint="eastAsia"/>
                <w:kern w:val="0"/>
                <w:fitText w:val="1500" w:id="-1300577534"/>
              </w:rPr>
              <w:t>号</w:t>
            </w:r>
          </w:p>
        </w:tc>
        <w:tc>
          <w:tcPr>
            <w:tcW w:w="6778" w:type="dxa"/>
          </w:tcPr>
          <w:p w:rsidR="00414113" w:rsidRDefault="00414113" w:rsidP="00414113"/>
        </w:tc>
      </w:tr>
      <w:tr w:rsidR="00414113">
        <w:trPr>
          <w:trHeight w:val="615"/>
        </w:trPr>
        <w:tc>
          <w:tcPr>
            <w:tcW w:w="2008" w:type="dxa"/>
            <w:vAlign w:val="center"/>
          </w:tcPr>
          <w:p w:rsidR="00414113" w:rsidRDefault="00414113" w:rsidP="000A1227">
            <w:pPr>
              <w:jc w:val="center"/>
            </w:pPr>
            <w:r w:rsidRPr="000A1227">
              <w:rPr>
                <w:rFonts w:hint="eastAsia"/>
                <w:spacing w:val="90"/>
                <w:kern w:val="0"/>
                <w:fitText w:val="1500" w:id="-1300577533"/>
              </w:rPr>
              <w:t>生年月</w:t>
            </w:r>
            <w:r w:rsidRPr="000A1227">
              <w:rPr>
                <w:rFonts w:hint="eastAsia"/>
                <w:kern w:val="0"/>
                <w:fitText w:val="1500" w:id="-1300577533"/>
              </w:rPr>
              <w:t>日</w:t>
            </w:r>
          </w:p>
        </w:tc>
        <w:tc>
          <w:tcPr>
            <w:tcW w:w="6778" w:type="dxa"/>
            <w:vAlign w:val="center"/>
          </w:tcPr>
          <w:p w:rsidR="00414113" w:rsidRDefault="00414113" w:rsidP="00414113">
            <w:r>
              <w:rPr>
                <w:rFonts w:hint="eastAsia"/>
              </w:rPr>
              <w:t xml:space="preserve">　　</w:t>
            </w:r>
            <w:r w:rsidR="009407C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日生</w:t>
            </w:r>
            <w:r w:rsidR="009407C8">
              <w:rPr>
                <w:rFonts w:hint="eastAsia"/>
              </w:rPr>
              <w:t>（満　　歳）</w:t>
            </w:r>
          </w:p>
        </w:tc>
      </w:tr>
      <w:tr w:rsidR="00414113">
        <w:trPr>
          <w:trHeight w:val="615"/>
        </w:trPr>
        <w:tc>
          <w:tcPr>
            <w:tcW w:w="2008" w:type="dxa"/>
            <w:vAlign w:val="center"/>
          </w:tcPr>
          <w:p w:rsidR="00414113" w:rsidRDefault="00414113" w:rsidP="000A1227">
            <w:pPr>
              <w:jc w:val="center"/>
            </w:pPr>
            <w:r w:rsidRPr="000A1227">
              <w:rPr>
                <w:rFonts w:hint="eastAsia"/>
                <w:spacing w:val="195"/>
                <w:kern w:val="0"/>
                <w:fitText w:val="1500" w:id="-1300577532"/>
              </w:rPr>
              <w:t>ご職</w:t>
            </w:r>
            <w:r w:rsidRPr="000A1227">
              <w:rPr>
                <w:rFonts w:hint="eastAsia"/>
                <w:kern w:val="0"/>
                <w:fitText w:val="1500" w:id="-1300577532"/>
              </w:rPr>
              <w:t>業</w:t>
            </w:r>
          </w:p>
        </w:tc>
        <w:tc>
          <w:tcPr>
            <w:tcW w:w="6778" w:type="dxa"/>
          </w:tcPr>
          <w:p w:rsidR="00414113" w:rsidRDefault="00414113" w:rsidP="00414113"/>
        </w:tc>
      </w:tr>
    </w:tbl>
    <w:p w:rsidR="00F74913" w:rsidRPr="000A1227" w:rsidRDefault="000A1227" w:rsidP="000A1227">
      <w:pPr>
        <w:ind w:left="211" w:hangingChars="100" w:hanging="211"/>
        <w:rPr>
          <w:sz w:val="20"/>
        </w:rPr>
      </w:pPr>
      <w:r w:rsidRPr="000A1227">
        <w:rPr>
          <w:rFonts w:hint="eastAsia"/>
          <w:sz w:val="20"/>
        </w:rPr>
        <w:t>※ご記入いただいた個人情報は、公募に関する事務のみに利用させていただきます。</w:t>
      </w:r>
    </w:p>
    <w:p w:rsidR="000A1227" w:rsidRDefault="000A1227" w:rsidP="005C7934">
      <w:pPr>
        <w:ind w:left="251" w:hangingChars="100" w:hanging="251"/>
      </w:pPr>
    </w:p>
    <w:p w:rsidR="00F74913" w:rsidRDefault="00414113" w:rsidP="005C7934">
      <w:pPr>
        <w:ind w:left="251" w:hangingChars="100" w:hanging="251"/>
      </w:pPr>
      <w:r>
        <w:rPr>
          <w:rFonts w:hint="eastAsia"/>
        </w:rPr>
        <w:t>&lt;</w:t>
      </w:r>
      <w:r w:rsidR="009F4252">
        <w:rPr>
          <w:rFonts w:hint="eastAsia"/>
        </w:rPr>
        <w:t>応募の動機を２</w:t>
      </w:r>
      <w:r>
        <w:rPr>
          <w:rFonts w:hint="eastAsia"/>
        </w:rPr>
        <w:t>００字</w:t>
      </w:r>
      <w:r w:rsidR="002D3DE1">
        <w:rPr>
          <w:rFonts w:hint="eastAsia"/>
        </w:rPr>
        <w:t>程度</w:t>
      </w:r>
      <w:r>
        <w:rPr>
          <w:rFonts w:hint="eastAsia"/>
        </w:rPr>
        <w:t>にまとめてお書きください。&gt;</w:t>
      </w:r>
    </w:p>
    <w:p w:rsidR="00F74913" w:rsidRPr="009407C8" w:rsidRDefault="009407C8" w:rsidP="002D3DE1">
      <w:pPr>
        <w:spacing w:line="600" w:lineRule="exact"/>
        <w:ind w:left="251" w:hangingChars="100" w:hanging="2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F74913" w:rsidRPr="009407C8" w:rsidRDefault="009407C8" w:rsidP="002D3DE1">
      <w:pPr>
        <w:spacing w:line="600" w:lineRule="exact"/>
        <w:ind w:left="251" w:hangingChars="100" w:hanging="2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F74913" w:rsidRPr="009407C8" w:rsidRDefault="009407C8" w:rsidP="002D3DE1">
      <w:pPr>
        <w:spacing w:line="600" w:lineRule="exact"/>
        <w:ind w:left="251" w:hangingChars="100" w:hanging="2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F74913" w:rsidRPr="009407C8" w:rsidRDefault="009407C8" w:rsidP="002D3DE1">
      <w:pPr>
        <w:spacing w:line="600" w:lineRule="exact"/>
        <w:ind w:left="251" w:hangingChars="100" w:hanging="2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F74913" w:rsidRPr="009407C8" w:rsidRDefault="009407C8" w:rsidP="002D3DE1">
      <w:pPr>
        <w:spacing w:line="600" w:lineRule="exact"/>
        <w:ind w:left="251" w:hangingChars="100" w:hanging="2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F74913" w:rsidRPr="009407C8" w:rsidRDefault="009407C8" w:rsidP="002D3DE1">
      <w:pPr>
        <w:spacing w:line="600" w:lineRule="exact"/>
        <w:ind w:left="251" w:hangingChars="100" w:hanging="2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F74913" w:rsidRPr="009407C8" w:rsidRDefault="009407C8" w:rsidP="002D3DE1">
      <w:pPr>
        <w:spacing w:line="600" w:lineRule="exact"/>
        <w:ind w:left="251" w:hangingChars="100" w:hanging="2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F74913" w:rsidRPr="009407C8" w:rsidRDefault="009407C8" w:rsidP="002D3DE1">
      <w:pPr>
        <w:spacing w:line="600" w:lineRule="exact"/>
        <w:ind w:left="251" w:hangingChars="100" w:hanging="2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F74913" w:rsidRPr="009407C8" w:rsidRDefault="009407C8" w:rsidP="002D3DE1">
      <w:pPr>
        <w:spacing w:line="600" w:lineRule="exact"/>
        <w:ind w:left="251" w:hangingChars="100" w:hanging="2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F74913" w:rsidRPr="009407C8" w:rsidRDefault="009407C8" w:rsidP="002D3DE1">
      <w:pPr>
        <w:spacing w:line="600" w:lineRule="exact"/>
        <w:ind w:left="251" w:hangingChars="100" w:hanging="2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F74913" w:rsidRPr="009407C8" w:rsidRDefault="009407C8" w:rsidP="002D3DE1">
      <w:pPr>
        <w:spacing w:line="600" w:lineRule="exact"/>
        <w:ind w:left="251" w:hangingChars="100" w:hanging="2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F74913" w:rsidRPr="009407C8" w:rsidRDefault="009407C8" w:rsidP="002D3DE1">
      <w:pPr>
        <w:spacing w:line="600" w:lineRule="exact"/>
        <w:ind w:left="251" w:hangingChars="100" w:hanging="2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F74913" w:rsidRPr="009407C8" w:rsidRDefault="009407C8" w:rsidP="002D3DE1">
      <w:pPr>
        <w:spacing w:line="600" w:lineRule="exact"/>
        <w:ind w:left="251" w:hangingChars="100" w:hanging="2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F74913" w:rsidRPr="009407C8" w:rsidRDefault="009407C8" w:rsidP="002D3DE1">
      <w:pPr>
        <w:spacing w:line="600" w:lineRule="exact"/>
        <w:ind w:left="251" w:hangingChars="100" w:hanging="2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F74913" w:rsidRDefault="009407C8" w:rsidP="002D3DE1">
      <w:pPr>
        <w:spacing w:line="600" w:lineRule="exact"/>
        <w:ind w:left="251" w:hangingChars="100" w:hanging="2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sectPr w:rsidR="00F74913" w:rsidSect="005A510D">
      <w:pgSz w:w="11906" w:h="16838" w:code="9"/>
      <w:pgMar w:top="1224" w:right="1418" w:bottom="816" w:left="1701" w:header="851" w:footer="992" w:gutter="0"/>
      <w:cols w:space="425"/>
      <w:docGrid w:type="linesAndChars" w:linePitch="408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4D3" w:rsidRDefault="00D264D3" w:rsidP="006E70A5">
      <w:r>
        <w:separator/>
      </w:r>
    </w:p>
  </w:endnote>
  <w:endnote w:type="continuationSeparator" w:id="0">
    <w:p w:rsidR="00D264D3" w:rsidRDefault="00D264D3" w:rsidP="006E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4D3" w:rsidRDefault="00D264D3" w:rsidP="006E70A5">
      <w:r>
        <w:separator/>
      </w:r>
    </w:p>
  </w:footnote>
  <w:footnote w:type="continuationSeparator" w:id="0">
    <w:p w:rsidR="00D264D3" w:rsidRDefault="00D264D3" w:rsidP="006E7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26"/>
    <w:rsid w:val="00055345"/>
    <w:rsid w:val="000A1227"/>
    <w:rsid w:val="001D1D6C"/>
    <w:rsid w:val="0028174F"/>
    <w:rsid w:val="0028738B"/>
    <w:rsid w:val="00295129"/>
    <w:rsid w:val="002C0414"/>
    <w:rsid w:val="002C05EF"/>
    <w:rsid w:val="002D3DE1"/>
    <w:rsid w:val="002E5B9E"/>
    <w:rsid w:val="003854EB"/>
    <w:rsid w:val="003A7FF0"/>
    <w:rsid w:val="00404A5D"/>
    <w:rsid w:val="00414113"/>
    <w:rsid w:val="0042690B"/>
    <w:rsid w:val="00456F45"/>
    <w:rsid w:val="00497EC8"/>
    <w:rsid w:val="004E31F6"/>
    <w:rsid w:val="004F018E"/>
    <w:rsid w:val="00546646"/>
    <w:rsid w:val="005A510D"/>
    <w:rsid w:val="005C7934"/>
    <w:rsid w:val="00605764"/>
    <w:rsid w:val="006B5B69"/>
    <w:rsid w:val="006E70A5"/>
    <w:rsid w:val="0070553A"/>
    <w:rsid w:val="00822D70"/>
    <w:rsid w:val="0087572F"/>
    <w:rsid w:val="009407C8"/>
    <w:rsid w:val="00976C26"/>
    <w:rsid w:val="009F0126"/>
    <w:rsid w:val="009F0ED3"/>
    <w:rsid w:val="009F4252"/>
    <w:rsid w:val="00A52184"/>
    <w:rsid w:val="00A92447"/>
    <w:rsid w:val="00AC291C"/>
    <w:rsid w:val="00B80075"/>
    <w:rsid w:val="00B8244C"/>
    <w:rsid w:val="00BB59EB"/>
    <w:rsid w:val="00C358D6"/>
    <w:rsid w:val="00C43AE3"/>
    <w:rsid w:val="00D141BC"/>
    <w:rsid w:val="00D264D3"/>
    <w:rsid w:val="00D737B1"/>
    <w:rsid w:val="00E5120B"/>
    <w:rsid w:val="00E739AD"/>
    <w:rsid w:val="00EB385E"/>
    <w:rsid w:val="00F67A28"/>
    <w:rsid w:val="00F74913"/>
    <w:rsid w:val="00F9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7F9C02-6CFD-4598-8DCC-672311C6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2C041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C0414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7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E70A5"/>
    <w:rPr>
      <w:rFonts w:ascii="ＭＳ 明朝"/>
      <w:b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6E70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E70A5"/>
    <w:rPr>
      <w:rFonts w:ascii="ＭＳ 明朝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6360;&#27161;&#2831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文書標準様式.dot</Template>
  <TotalTime>0</TotalTime>
  <Pages>1</Pages>
  <Words>138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平成１３年４月　　日</vt:lpstr>
      <vt:lpstr>　　　　　　　　　　　　　　　　　　　　　　　　平成１３年４月　　日</vt:lpstr>
    </vt:vector>
  </TitlesOfParts>
  <Company>三木市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平成１３年４月　　日</dc:title>
  <dc:subject/>
  <dc:creator>情報管理課</dc:creator>
  <cp:keywords/>
  <cp:lastModifiedBy>商工振興課</cp:lastModifiedBy>
  <cp:revision>3</cp:revision>
  <cp:lastPrinted>2015-04-14T08:55:00Z</cp:lastPrinted>
  <dcterms:created xsi:type="dcterms:W3CDTF">2025-04-22T00:24:00Z</dcterms:created>
  <dcterms:modified xsi:type="dcterms:W3CDTF">2025-04-22T00:25:00Z</dcterms:modified>
</cp:coreProperties>
</file>