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5991" w14:textId="49046006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>様式第１号（第６条関係）</w:t>
      </w:r>
    </w:p>
    <w:p w14:paraId="551DDFEC" w14:textId="77777777" w:rsidR="00590E08" w:rsidRPr="00F07072" w:rsidRDefault="00590E08" w:rsidP="00590E08">
      <w:pPr>
        <w:wordWrap w:val="0"/>
        <w:jc w:val="right"/>
        <w:rPr>
          <w:b w:val="0"/>
        </w:rPr>
      </w:pPr>
      <w:r w:rsidRPr="00F07072">
        <w:rPr>
          <w:rFonts w:hint="eastAsia"/>
        </w:rPr>
        <w:t xml:space="preserve">年　　月　　日　</w:t>
      </w:r>
    </w:p>
    <w:p w14:paraId="76244F2D" w14:textId="77777777" w:rsidR="00590E08" w:rsidRPr="00F07072" w:rsidRDefault="00590E08" w:rsidP="00590E08">
      <w:pPr>
        <w:ind w:firstLineChars="300" w:firstLine="750"/>
        <w:rPr>
          <w:b w:val="0"/>
        </w:rPr>
      </w:pPr>
    </w:p>
    <w:p w14:paraId="69FE6782" w14:textId="77777777" w:rsidR="00590E08" w:rsidRPr="00F07072" w:rsidRDefault="00590E08" w:rsidP="00590E08">
      <w:pPr>
        <w:ind w:firstLineChars="300" w:firstLine="753"/>
        <w:rPr>
          <w:b w:val="0"/>
        </w:rPr>
      </w:pPr>
      <w:r w:rsidRPr="00F07072">
        <w:rPr>
          <w:rFonts w:hint="eastAsia"/>
        </w:rPr>
        <w:t>三木市省エネ家電買い替え促進事業補助金交付申請書兼請求書</w:t>
      </w:r>
    </w:p>
    <w:p w14:paraId="5FD5D14C" w14:textId="77777777" w:rsidR="00590E08" w:rsidRPr="00F07072" w:rsidRDefault="00590E08" w:rsidP="00590E08">
      <w:pPr>
        <w:rPr>
          <w:b w:val="0"/>
        </w:rPr>
      </w:pPr>
    </w:p>
    <w:p w14:paraId="28CB401B" w14:textId="77777777" w:rsidR="00590E08" w:rsidRPr="00F07072" w:rsidRDefault="00590E08" w:rsidP="00590E08">
      <w:pPr>
        <w:ind w:firstLineChars="100" w:firstLine="251"/>
        <w:rPr>
          <w:b w:val="0"/>
        </w:rPr>
      </w:pPr>
      <w:r w:rsidRPr="00F07072">
        <w:rPr>
          <w:rFonts w:hint="eastAsia"/>
        </w:rPr>
        <w:t>三木市長　様</w:t>
      </w:r>
    </w:p>
    <w:p w14:paraId="18670A14" w14:textId="77777777" w:rsidR="00590E08" w:rsidRPr="00F07072" w:rsidRDefault="00590E08" w:rsidP="00590E08">
      <w:pPr>
        <w:rPr>
          <w:b w:val="0"/>
        </w:rPr>
      </w:pPr>
    </w:p>
    <w:p w14:paraId="43FA5292" w14:textId="77777777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 xml:space="preserve">　三木市省エネ家電買い替え促進事業補助金交付要綱第６条の規定により、次のとおり関係書類を添えて申請</w:t>
      </w:r>
      <w:r w:rsidR="002D5AF2" w:rsidRPr="00F07072">
        <w:rPr>
          <w:rFonts w:hint="eastAsia"/>
        </w:rPr>
        <w:t>するとともに、裏面に記載する誓約事項について誓約</w:t>
      </w:r>
      <w:r w:rsidRPr="00F07072">
        <w:rPr>
          <w:rFonts w:hint="eastAsia"/>
        </w:rPr>
        <w:t>します。</w:t>
      </w:r>
    </w:p>
    <w:p w14:paraId="753E7271" w14:textId="77777777" w:rsidR="00590E08" w:rsidRPr="00F07072" w:rsidRDefault="00590E08" w:rsidP="00590E08">
      <w:pPr>
        <w:rPr>
          <w:b w:val="0"/>
        </w:rPr>
      </w:pPr>
    </w:p>
    <w:p w14:paraId="77B95D39" w14:textId="77777777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>１　記入事項（下の項目をすべて記入してください）</w:t>
      </w:r>
    </w:p>
    <w:p w14:paraId="1D3A3D6F" w14:textId="77777777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 xml:space="preserve">　(1)　申請者</w:t>
      </w:r>
    </w:p>
    <w:tbl>
      <w:tblPr>
        <w:tblStyle w:val="a5"/>
        <w:tblW w:w="9014" w:type="dxa"/>
        <w:jc w:val="center"/>
        <w:tblLook w:val="04A0" w:firstRow="1" w:lastRow="0" w:firstColumn="1" w:lastColumn="0" w:noHBand="0" w:noVBand="1"/>
      </w:tblPr>
      <w:tblGrid>
        <w:gridCol w:w="2381"/>
        <w:gridCol w:w="3345"/>
        <w:gridCol w:w="680"/>
        <w:gridCol w:w="2608"/>
      </w:tblGrid>
      <w:tr w:rsidR="00F07072" w:rsidRPr="00F07072" w14:paraId="22232F27" w14:textId="77777777" w:rsidTr="00D873E7">
        <w:trPr>
          <w:trHeight w:val="460"/>
          <w:jc w:val="center"/>
        </w:trPr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5E538A30" w14:textId="77777777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pacing w:val="85"/>
                <w:kern w:val="0"/>
                <w:sz w:val="22"/>
                <w:szCs w:val="22"/>
                <w:fitText w:val="1392" w:id="-1000539392"/>
              </w:rPr>
              <w:t>フリガ</w:t>
            </w:r>
            <w:r w:rsidRPr="00F07072">
              <w:rPr>
                <w:rFonts w:hint="eastAsia"/>
                <w:kern w:val="0"/>
                <w:sz w:val="22"/>
                <w:szCs w:val="22"/>
                <w:fitText w:val="1392" w:id="-1000539392"/>
              </w:rPr>
              <w:t>ナ</w:t>
            </w:r>
          </w:p>
        </w:tc>
        <w:tc>
          <w:tcPr>
            <w:tcW w:w="3345" w:type="dxa"/>
            <w:tcBorders>
              <w:bottom w:val="dotted" w:sz="4" w:space="0" w:color="auto"/>
            </w:tcBorders>
            <w:vAlign w:val="center"/>
          </w:tcPr>
          <w:p w14:paraId="45E93C7D" w14:textId="62C932FF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C25437" w14:textId="77777777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08" w:type="dxa"/>
            <w:vAlign w:val="center"/>
          </w:tcPr>
          <w:p w14:paraId="7D257C6C" w14:textId="77777777" w:rsidR="002D5AF2" w:rsidRPr="00F07072" w:rsidRDefault="002D5AF2" w:rsidP="00717EDC">
            <w:pPr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07072" w:rsidRPr="00F07072" w14:paraId="1335965D" w14:textId="77777777" w:rsidTr="002D5AF2">
        <w:trPr>
          <w:trHeight w:val="567"/>
          <w:jc w:val="center"/>
        </w:trPr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3AD49EA5" w14:textId="77777777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pacing w:val="36"/>
                <w:kern w:val="0"/>
                <w:sz w:val="22"/>
                <w:szCs w:val="22"/>
                <w:fitText w:val="1392" w:id="-1000539391"/>
              </w:rPr>
              <w:t>申請者氏</w:t>
            </w:r>
            <w:r w:rsidRPr="00F07072">
              <w:rPr>
                <w:rFonts w:hint="eastAsia"/>
                <w:kern w:val="0"/>
                <w:sz w:val="22"/>
                <w:szCs w:val="22"/>
                <w:fitText w:val="1392" w:id="-1000539391"/>
              </w:rPr>
              <w:t>名</w:t>
            </w:r>
          </w:p>
        </w:tc>
        <w:tc>
          <w:tcPr>
            <w:tcW w:w="3345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F19E" w14:textId="77777777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</w:p>
          <w:p w14:paraId="15FFED6D" w14:textId="77777777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</w:p>
          <w:p w14:paraId="16443CD3" w14:textId="77777777" w:rsidR="002D5AF2" w:rsidRPr="00F07072" w:rsidRDefault="002D5AF2" w:rsidP="002D5AF2">
            <w:pPr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b w:val="0"/>
                <w:sz w:val="18"/>
                <w:szCs w:val="22"/>
              </w:rPr>
              <w:t>※自署又は記名押印してください。</w:t>
            </w:r>
          </w:p>
        </w:tc>
        <w:tc>
          <w:tcPr>
            <w:tcW w:w="680" w:type="dxa"/>
            <w:vAlign w:val="center"/>
          </w:tcPr>
          <w:p w14:paraId="52DE3667" w14:textId="77777777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08" w:type="dxa"/>
            <w:vAlign w:val="center"/>
          </w:tcPr>
          <w:p w14:paraId="31D9FFC2" w14:textId="77777777" w:rsidR="002D5AF2" w:rsidRPr="00F07072" w:rsidRDefault="002D5AF2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07072" w:rsidRPr="00F07072" w14:paraId="25D76991" w14:textId="77777777" w:rsidTr="00717EDC">
        <w:trPr>
          <w:trHeight w:val="567"/>
          <w:jc w:val="center"/>
        </w:trPr>
        <w:tc>
          <w:tcPr>
            <w:tcW w:w="2381" w:type="dxa"/>
            <w:vAlign w:val="center"/>
          </w:tcPr>
          <w:p w14:paraId="09D61BF2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pacing w:val="85"/>
                <w:kern w:val="0"/>
                <w:sz w:val="22"/>
                <w:szCs w:val="22"/>
                <w:fitText w:val="1392" w:id="-1000539390"/>
              </w:rPr>
              <w:t>郵便番</w:t>
            </w:r>
            <w:r w:rsidRPr="00F07072">
              <w:rPr>
                <w:rFonts w:hint="eastAsia"/>
                <w:kern w:val="0"/>
                <w:sz w:val="22"/>
                <w:szCs w:val="22"/>
                <w:fitText w:val="1392" w:id="-1000539390"/>
              </w:rPr>
              <w:t>号</w:t>
            </w:r>
          </w:p>
        </w:tc>
        <w:tc>
          <w:tcPr>
            <w:tcW w:w="6633" w:type="dxa"/>
            <w:gridSpan w:val="3"/>
            <w:vAlign w:val="center"/>
          </w:tcPr>
          <w:tbl>
            <w:tblPr>
              <w:tblStyle w:val="a5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F07072" w:rsidRPr="00F07072" w14:paraId="7C02D3AE" w14:textId="77777777" w:rsidTr="00717EDC">
              <w:tc>
                <w:tcPr>
                  <w:tcW w:w="510" w:type="dxa"/>
                </w:tcPr>
                <w:p w14:paraId="75FAC231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</w:tcPr>
                <w:p w14:paraId="2FF8C33E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</w:tcPr>
                <w:p w14:paraId="7566FBA9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</w:tcPr>
                <w:p w14:paraId="0AD16FF1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F07072">
                    <w:rPr>
                      <w:rFonts w:hint="eastAsia"/>
                      <w:sz w:val="22"/>
                      <w:szCs w:val="22"/>
                    </w:rPr>
                    <w:t>－</w:t>
                  </w:r>
                </w:p>
              </w:tc>
              <w:tc>
                <w:tcPr>
                  <w:tcW w:w="510" w:type="dxa"/>
                </w:tcPr>
                <w:p w14:paraId="1FC0399C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</w:tcPr>
                <w:p w14:paraId="2C6ECCF8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</w:tcPr>
                <w:p w14:paraId="31BA21E2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</w:tcPr>
                <w:p w14:paraId="4CB2A222" w14:textId="77777777" w:rsidR="00590E08" w:rsidRPr="00F07072" w:rsidRDefault="00590E08" w:rsidP="00717EDC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137FB88B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07072" w:rsidRPr="00F07072" w14:paraId="42BFBD6B" w14:textId="77777777" w:rsidTr="00717EDC">
        <w:trPr>
          <w:trHeight w:val="567"/>
          <w:jc w:val="center"/>
        </w:trPr>
        <w:tc>
          <w:tcPr>
            <w:tcW w:w="2381" w:type="dxa"/>
            <w:vAlign w:val="center"/>
          </w:tcPr>
          <w:p w14:paraId="53F99493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pacing w:val="475"/>
                <w:kern w:val="0"/>
                <w:sz w:val="22"/>
                <w:szCs w:val="22"/>
                <w:fitText w:val="1392" w:id="-1000539389"/>
              </w:rPr>
              <w:t>住</w:t>
            </w:r>
            <w:r w:rsidRPr="00F07072">
              <w:rPr>
                <w:rFonts w:hint="eastAsia"/>
                <w:kern w:val="0"/>
                <w:sz w:val="22"/>
                <w:szCs w:val="22"/>
                <w:fitText w:val="1392" w:id="-1000539389"/>
              </w:rPr>
              <w:t>所</w:t>
            </w:r>
          </w:p>
        </w:tc>
        <w:tc>
          <w:tcPr>
            <w:tcW w:w="6633" w:type="dxa"/>
            <w:gridSpan w:val="3"/>
            <w:vAlign w:val="center"/>
          </w:tcPr>
          <w:p w14:paraId="28C5AE62" w14:textId="77777777" w:rsidR="00590E08" w:rsidRPr="00F07072" w:rsidRDefault="00590E08" w:rsidP="00717EDC">
            <w:pPr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三木市</w:t>
            </w:r>
          </w:p>
        </w:tc>
      </w:tr>
    </w:tbl>
    <w:p w14:paraId="379A1E8D" w14:textId="77777777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 xml:space="preserve">　(2)　買い替えにより、新たに購入した省エネ家電</w:t>
      </w:r>
    </w:p>
    <w:tbl>
      <w:tblPr>
        <w:tblStyle w:val="a5"/>
        <w:tblW w:w="9014" w:type="dxa"/>
        <w:jc w:val="center"/>
        <w:tblLook w:val="04A0" w:firstRow="1" w:lastRow="0" w:firstColumn="1" w:lastColumn="0" w:noHBand="0" w:noVBand="1"/>
      </w:tblPr>
      <w:tblGrid>
        <w:gridCol w:w="1398"/>
        <w:gridCol w:w="2065"/>
        <w:gridCol w:w="1066"/>
        <w:gridCol w:w="2009"/>
        <w:gridCol w:w="338"/>
        <w:gridCol w:w="338"/>
        <w:gridCol w:w="338"/>
        <w:gridCol w:w="338"/>
        <w:gridCol w:w="338"/>
        <w:gridCol w:w="338"/>
        <w:gridCol w:w="448"/>
      </w:tblGrid>
      <w:tr w:rsidR="00F07072" w:rsidRPr="00F07072" w14:paraId="029D461D" w14:textId="77777777" w:rsidTr="00036345">
        <w:trPr>
          <w:trHeight w:val="340"/>
          <w:jc w:val="center"/>
        </w:trPr>
        <w:tc>
          <w:tcPr>
            <w:tcW w:w="3463" w:type="dxa"/>
            <w:gridSpan w:val="2"/>
            <w:vAlign w:val="center"/>
          </w:tcPr>
          <w:p w14:paraId="2E92CB55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購入した省エネ家電</w:t>
            </w:r>
          </w:p>
        </w:tc>
        <w:tc>
          <w:tcPr>
            <w:tcW w:w="3075" w:type="dxa"/>
            <w:gridSpan w:val="2"/>
            <w:vAlign w:val="center"/>
          </w:tcPr>
          <w:p w14:paraId="508F59FD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設　置</w:t>
            </w:r>
          </w:p>
        </w:tc>
        <w:tc>
          <w:tcPr>
            <w:tcW w:w="2476" w:type="dxa"/>
            <w:gridSpan w:val="7"/>
            <w:vAlign w:val="center"/>
          </w:tcPr>
          <w:p w14:paraId="267C1E25" w14:textId="650482D0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金額（税込）</w:t>
            </w:r>
            <w:r w:rsidR="0027503E" w:rsidRPr="00F07072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F07072" w:rsidRPr="00F07072" w14:paraId="7EAE45DD" w14:textId="77777777" w:rsidTr="00036345">
        <w:trPr>
          <w:trHeight w:val="340"/>
          <w:jc w:val="center"/>
        </w:trPr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669783C0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メーカー①</w:t>
            </w:r>
          </w:p>
        </w:tc>
        <w:tc>
          <w:tcPr>
            <w:tcW w:w="2065" w:type="dxa"/>
            <w:tcBorders>
              <w:bottom w:val="dotted" w:sz="4" w:space="0" w:color="auto"/>
            </w:tcBorders>
            <w:vAlign w:val="center"/>
          </w:tcPr>
          <w:p w14:paraId="5DA645F3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bottom w:val="dotted" w:sz="4" w:space="0" w:color="auto"/>
            </w:tcBorders>
            <w:vAlign w:val="center"/>
          </w:tcPr>
          <w:p w14:paraId="4ED66D05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購入日</w:t>
            </w:r>
          </w:p>
        </w:tc>
        <w:tc>
          <w:tcPr>
            <w:tcW w:w="2009" w:type="dxa"/>
            <w:tcBorders>
              <w:bottom w:val="dotted" w:sz="4" w:space="0" w:color="auto"/>
            </w:tcBorders>
            <w:vAlign w:val="center"/>
          </w:tcPr>
          <w:p w14:paraId="13212852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2476" w:type="dxa"/>
            <w:gridSpan w:val="7"/>
            <w:vAlign w:val="center"/>
          </w:tcPr>
          <w:p w14:paraId="7A147A8C" w14:textId="77777777" w:rsidR="00590E08" w:rsidRPr="00F07072" w:rsidRDefault="00590E08" w:rsidP="00717EDC">
            <w:pPr>
              <w:jc w:val="right"/>
              <w:rPr>
                <w:sz w:val="20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↓右づめで記入</w:t>
            </w:r>
          </w:p>
        </w:tc>
      </w:tr>
      <w:tr w:rsidR="00F07072" w:rsidRPr="00F07072" w14:paraId="4F4CCC78" w14:textId="77777777" w:rsidTr="00036345">
        <w:trPr>
          <w:trHeight w:val="340"/>
          <w:jc w:val="center"/>
        </w:trPr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B3CF9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型番①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F08E0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47348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設置場所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77F60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E6734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9A3439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D22BA0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E06673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C734FF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491812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252D20B7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  <w:r w:rsidRPr="00F07072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F07072" w:rsidRPr="00F07072" w14:paraId="071B30F9" w14:textId="77777777" w:rsidTr="00036345">
        <w:trPr>
          <w:trHeight w:val="340"/>
          <w:jc w:val="center"/>
        </w:trPr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504CF614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製造番号①</w:t>
            </w:r>
          </w:p>
        </w:tc>
        <w:tc>
          <w:tcPr>
            <w:tcW w:w="2065" w:type="dxa"/>
            <w:tcBorders>
              <w:top w:val="dotted" w:sz="4" w:space="0" w:color="auto"/>
            </w:tcBorders>
            <w:vAlign w:val="center"/>
          </w:tcPr>
          <w:p w14:paraId="338938FB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top w:val="dotted" w:sz="4" w:space="0" w:color="auto"/>
            </w:tcBorders>
            <w:vAlign w:val="center"/>
          </w:tcPr>
          <w:p w14:paraId="325BB540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設置日</w:t>
            </w:r>
          </w:p>
        </w:tc>
        <w:tc>
          <w:tcPr>
            <w:tcW w:w="2009" w:type="dxa"/>
            <w:tcBorders>
              <w:top w:val="dotted" w:sz="4" w:space="0" w:color="auto"/>
            </w:tcBorders>
            <w:vAlign w:val="center"/>
          </w:tcPr>
          <w:p w14:paraId="03451758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</w:tcBorders>
            <w:vAlign w:val="center"/>
          </w:tcPr>
          <w:p w14:paraId="0C9D3C33" w14:textId="77777777" w:rsidR="00590E08" w:rsidRPr="00F07072" w:rsidRDefault="00590E08" w:rsidP="00717EDC">
            <w:pPr>
              <w:jc w:val="right"/>
              <w:rPr>
                <w:sz w:val="20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※工事代も含む</w:t>
            </w:r>
          </w:p>
        </w:tc>
      </w:tr>
      <w:tr w:rsidR="00F07072" w:rsidRPr="00F07072" w14:paraId="05145707" w14:textId="77777777" w:rsidTr="00036345">
        <w:trPr>
          <w:trHeight w:val="221"/>
          <w:jc w:val="center"/>
        </w:trPr>
        <w:tc>
          <w:tcPr>
            <w:tcW w:w="3463" w:type="dxa"/>
            <w:gridSpan w:val="2"/>
            <w:vAlign w:val="center"/>
          </w:tcPr>
          <w:p w14:paraId="5E01F632" w14:textId="3CC0EC85" w:rsidR="00FF18F1" w:rsidRPr="00F07072" w:rsidRDefault="00FF18F1" w:rsidP="004E56A1">
            <w:pPr>
              <w:jc w:val="center"/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家電の種類①</w:t>
            </w:r>
          </w:p>
        </w:tc>
        <w:tc>
          <w:tcPr>
            <w:tcW w:w="5551" w:type="dxa"/>
            <w:gridSpan w:val="9"/>
            <w:vAlign w:val="center"/>
          </w:tcPr>
          <w:p w14:paraId="4444238B" w14:textId="7FA75D6E" w:rsidR="00FF18F1" w:rsidRPr="00F07072" w:rsidRDefault="00FF18F1" w:rsidP="00036345">
            <w:pPr>
              <w:ind w:firstLineChars="100" w:firstLine="211"/>
              <w:jc w:val="left"/>
              <w:rPr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エアコン　・　冷蔵庫　・　テレビ　　※該当に〇印</w:t>
            </w:r>
          </w:p>
        </w:tc>
      </w:tr>
      <w:tr w:rsidR="00F07072" w:rsidRPr="00F07072" w14:paraId="12443502" w14:textId="77777777" w:rsidTr="00036345">
        <w:trPr>
          <w:trHeight w:val="340"/>
          <w:jc w:val="center"/>
        </w:trPr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39326CA8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メーカー②</w:t>
            </w:r>
          </w:p>
        </w:tc>
        <w:tc>
          <w:tcPr>
            <w:tcW w:w="2065" w:type="dxa"/>
            <w:tcBorders>
              <w:bottom w:val="dotted" w:sz="4" w:space="0" w:color="auto"/>
            </w:tcBorders>
            <w:vAlign w:val="center"/>
          </w:tcPr>
          <w:p w14:paraId="5E7F3A0E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bottom w:val="dotted" w:sz="4" w:space="0" w:color="auto"/>
            </w:tcBorders>
            <w:vAlign w:val="center"/>
          </w:tcPr>
          <w:p w14:paraId="51E319E7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購入日</w:t>
            </w:r>
          </w:p>
        </w:tc>
        <w:tc>
          <w:tcPr>
            <w:tcW w:w="2009" w:type="dxa"/>
            <w:tcBorders>
              <w:bottom w:val="dotted" w:sz="4" w:space="0" w:color="auto"/>
            </w:tcBorders>
            <w:vAlign w:val="center"/>
          </w:tcPr>
          <w:p w14:paraId="1065A590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2476" w:type="dxa"/>
            <w:gridSpan w:val="7"/>
            <w:tcBorders>
              <w:bottom w:val="dotted" w:sz="4" w:space="0" w:color="auto"/>
            </w:tcBorders>
            <w:vAlign w:val="center"/>
          </w:tcPr>
          <w:p w14:paraId="268D3558" w14:textId="77777777" w:rsidR="00590E08" w:rsidRPr="00F07072" w:rsidRDefault="00590E08" w:rsidP="00717EDC">
            <w:pPr>
              <w:jc w:val="right"/>
              <w:rPr>
                <w:sz w:val="20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↓右づめで記入</w:t>
            </w:r>
          </w:p>
        </w:tc>
      </w:tr>
      <w:tr w:rsidR="00F07072" w:rsidRPr="00F07072" w14:paraId="0E47D657" w14:textId="77777777" w:rsidTr="00036345">
        <w:trPr>
          <w:trHeight w:val="340"/>
          <w:jc w:val="center"/>
        </w:trPr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23E81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型番②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4BE39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23EA4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設置場所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9DA51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2CDF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1983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A0C4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4170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D5568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4A08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4EC0D0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F07072" w:rsidRPr="00F07072" w14:paraId="05487EE6" w14:textId="77777777" w:rsidTr="00036345">
        <w:trPr>
          <w:trHeight w:val="340"/>
          <w:jc w:val="center"/>
        </w:trPr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74F68BDD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製造番号②</w:t>
            </w:r>
          </w:p>
        </w:tc>
        <w:tc>
          <w:tcPr>
            <w:tcW w:w="2065" w:type="dxa"/>
            <w:tcBorders>
              <w:top w:val="dotted" w:sz="4" w:space="0" w:color="auto"/>
            </w:tcBorders>
            <w:vAlign w:val="center"/>
          </w:tcPr>
          <w:p w14:paraId="31608955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top w:val="dotted" w:sz="4" w:space="0" w:color="auto"/>
            </w:tcBorders>
            <w:vAlign w:val="center"/>
          </w:tcPr>
          <w:p w14:paraId="5F815905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設置日</w:t>
            </w:r>
          </w:p>
        </w:tc>
        <w:tc>
          <w:tcPr>
            <w:tcW w:w="2009" w:type="dxa"/>
            <w:tcBorders>
              <w:top w:val="dotted" w:sz="4" w:space="0" w:color="auto"/>
            </w:tcBorders>
            <w:vAlign w:val="center"/>
          </w:tcPr>
          <w:p w14:paraId="0040F82D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</w:tcBorders>
            <w:vAlign w:val="center"/>
          </w:tcPr>
          <w:p w14:paraId="577D8447" w14:textId="77777777" w:rsidR="00590E08" w:rsidRPr="00F07072" w:rsidRDefault="00590E08" w:rsidP="00717EDC">
            <w:pPr>
              <w:jc w:val="right"/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※工事代も含む</w:t>
            </w:r>
          </w:p>
        </w:tc>
      </w:tr>
      <w:tr w:rsidR="00F07072" w:rsidRPr="00F07072" w14:paraId="7DAFE1F4" w14:textId="77777777" w:rsidTr="00036345">
        <w:trPr>
          <w:trHeight w:val="221"/>
          <w:jc w:val="center"/>
        </w:trPr>
        <w:tc>
          <w:tcPr>
            <w:tcW w:w="3463" w:type="dxa"/>
            <w:gridSpan w:val="2"/>
            <w:vAlign w:val="center"/>
          </w:tcPr>
          <w:p w14:paraId="23BCF993" w14:textId="05C7732C" w:rsidR="00FF18F1" w:rsidRPr="00F07072" w:rsidRDefault="00FF18F1" w:rsidP="004E56A1">
            <w:pPr>
              <w:jc w:val="center"/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家電の種類②</w:t>
            </w:r>
          </w:p>
        </w:tc>
        <w:tc>
          <w:tcPr>
            <w:tcW w:w="5551" w:type="dxa"/>
            <w:gridSpan w:val="9"/>
            <w:vAlign w:val="center"/>
          </w:tcPr>
          <w:p w14:paraId="23BF51BF" w14:textId="77777777" w:rsidR="00FF18F1" w:rsidRPr="00F07072" w:rsidRDefault="00FF18F1" w:rsidP="004E56A1">
            <w:pPr>
              <w:ind w:firstLineChars="100" w:firstLine="211"/>
              <w:jc w:val="left"/>
              <w:rPr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エアコン　・　冷蔵庫　・　テレビ　　※該当に〇印</w:t>
            </w:r>
          </w:p>
        </w:tc>
      </w:tr>
      <w:tr w:rsidR="00F07072" w:rsidRPr="00F07072" w14:paraId="136ECA72" w14:textId="77777777" w:rsidTr="00036345">
        <w:trPr>
          <w:trHeight w:val="340"/>
          <w:jc w:val="center"/>
        </w:trPr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4938FD05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メーカー③</w:t>
            </w:r>
          </w:p>
        </w:tc>
        <w:tc>
          <w:tcPr>
            <w:tcW w:w="2065" w:type="dxa"/>
            <w:tcBorders>
              <w:bottom w:val="dotted" w:sz="4" w:space="0" w:color="auto"/>
            </w:tcBorders>
            <w:vAlign w:val="center"/>
          </w:tcPr>
          <w:p w14:paraId="2A4F7CE3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bottom w:val="dotted" w:sz="4" w:space="0" w:color="auto"/>
            </w:tcBorders>
            <w:vAlign w:val="center"/>
          </w:tcPr>
          <w:p w14:paraId="4676E2A9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購入日</w:t>
            </w:r>
          </w:p>
        </w:tc>
        <w:tc>
          <w:tcPr>
            <w:tcW w:w="2009" w:type="dxa"/>
            <w:tcBorders>
              <w:bottom w:val="dotted" w:sz="4" w:space="0" w:color="auto"/>
            </w:tcBorders>
            <w:vAlign w:val="center"/>
          </w:tcPr>
          <w:p w14:paraId="59E25133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2476" w:type="dxa"/>
            <w:gridSpan w:val="7"/>
            <w:vAlign w:val="center"/>
          </w:tcPr>
          <w:p w14:paraId="5A51E944" w14:textId="77777777" w:rsidR="00590E08" w:rsidRPr="00F07072" w:rsidRDefault="00590E08" w:rsidP="00717EDC">
            <w:pPr>
              <w:jc w:val="right"/>
              <w:rPr>
                <w:sz w:val="20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↓右づめで記入</w:t>
            </w:r>
          </w:p>
        </w:tc>
      </w:tr>
      <w:tr w:rsidR="00F07072" w:rsidRPr="00F07072" w14:paraId="14AB8FBF" w14:textId="77777777" w:rsidTr="00036345">
        <w:trPr>
          <w:trHeight w:val="340"/>
          <w:jc w:val="center"/>
        </w:trPr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92ABE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型番③</w:t>
            </w: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97EC3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0BA1D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設置場所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091A7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A0601A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939446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BF833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5DB444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D95238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340D0D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45E59C57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円</w:t>
            </w:r>
          </w:p>
        </w:tc>
      </w:tr>
      <w:tr w:rsidR="00F07072" w:rsidRPr="00F07072" w14:paraId="5FADAB25" w14:textId="77777777" w:rsidTr="00036345">
        <w:trPr>
          <w:trHeight w:val="340"/>
          <w:jc w:val="center"/>
        </w:trPr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14B65992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製造番号③</w:t>
            </w:r>
          </w:p>
        </w:tc>
        <w:tc>
          <w:tcPr>
            <w:tcW w:w="2065" w:type="dxa"/>
            <w:tcBorders>
              <w:top w:val="dotted" w:sz="4" w:space="0" w:color="auto"/>
            </w:tcBorders>
            <w:vAlign w:val="center"/>
          </w:tcPr>
          <w:p w14:paraId="3296FEF2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1066" w:type="dxa"/>
            <w:tcBorders>
              <w:top w:val="dotted" w:sz="4" w:space="0" w:color="auto"/>
            </w:tcBorders>
            <w:vAlign w:val="center"/>
          </w:tcPr>
          <w:p w14:paraId="65BF59A3" w14:textId="77777777" w:rsidR="00590E08" w:rsidRPr="00F07072" w:rsidRDefault="00590E08" w:rsidP="00717EDC">
            <w:pPr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設置日</w:t>
            </w:r>
          </w:p>
        </w:tc>
        <w:tc>
          <w:tcPr>
            <w:tcW w:w="2009" w:type="dxa"/>
            <w:tcBorders>
              <w:top w:val="dotted" w:sz="4" w:space="0" w:color="auto"/>
            </w:tcBorders>
            <w:vAlign w:val="center"/>
          </w:tcPr>
          <w:p w14:paraId="78DEA63E" w14:textId="77777777" w:rsidR="00590E08" w:rsidRPr="00F07072" w:rsidRDefault="00590E08" w:rsidP="00717EDC">
            <w:pPr>
              <w:rPr>
                <w:b w:val="0"/>
                <w:sz w:val="21"/>
                <w:szCs w:val="22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</w:tcBorders>
            <w:vAlign w:val="center"/>
          </w:tcPr>
          <w:p w14:paraId="109C852C" w14:textId="77777777" w:rsidR="00590E08" w:rsidRPr="00F07072" w:rsidRDefault="00590E08" w:rsidP="00717EDC">
            <w:pPr>
              <w:jc w:val="right"/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※工事代も含む</w:t>
            </w:r>
          </w:p>
        </w:tc>
      </w:tr>
      <w:tr w:rsidR="00F07072" w:rsidRPr="00F07072" w14:paraId="744D0F0B" w14:textId="77777777" w:rsidTr="004E56A1">
        <w:trPr>
          <w:trHeight w:val="221"/>
          <w:jc w:val="center"/>
        </w:trPr>
        <w:tc>
          <w:tcPr>
            <w:tcW w:w="3463" w:type="dxa"/>
            <w:gridSpan w:val="2"/>
            <w:vAlign w:val="center"/>
          </w:tcPr>
          <w:p w14:paraId="5F7C381D" w14:textId="03D4F377" w:rsidR="00FF18F1" w:rsidRPr="00F07072" w:rsidRDefault="00FF18F1" w:rsidP="004E56A1">
            <w:pPr>
              <w:jc w:val="center"/>
              <w:rPr>
                <w:b w:val="0"/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家電の種類③</w:t>
            </w:r>
          </w:p>
        </w:tc>
        <w:tc>
          <w:tcPr>
            <w:tcW w:w="5551" w:type="dxa"/>
            <w:gridSpan w:val="9"/>
            <w:vAlign w:val="center"/>
          </w:tcPr>
          <w:p w14:paraId="3B818EB8" w14:textId="77777777" w:rsidR="00FF18F1" w:rsidRPr="00F07072" w:rsidRDefault="00FF18F1" w:rsidP="004E56A1">
            <w:pPr>
              <w:ind w:firstLineChars="100" w:firstLine="211"/>
              <w:jc w:val="left"/>
              <w:rPr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エアコン　・　冷蔵庫　・　テレビ　　※該当に〇印</w:t>
            </w:r>
          </w:p>
        </w:tc>
      </w:tr>
      <w:tr w:rsidR="00F07072" w:rsidRPr="00F07072" w14:paraId="538B15B2" w14:textId="77777777" w:rsidTr="0055774A">
        <w:trPr>
          <w:trHeight w:val="414"/>
          <w:jc w:val="center"/>
        </w:trPr>
        <w:tc>
          <w:tcPr>
            <w:tcW w:w="6538" w:type="dxa"/>
            <w:gridSpan w:val="4"/>
            <w:vAlign w:val="center"/>
          </w:tcPr>
          <w:p w14:paraId="29BC9E97" w14:textId="1F9695CC" w:rsidR="00590E08" w:rsidRPr="00F07072" w:rsidRDefault="00590E08" w:rsidP="0027503E">
            <w:pPr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（省エネ家電①～③合計金額）</w:t>
            </w:r>
            <w:r w:rsidRPr="00F07072">
              <w:rPr>
                <w:rFonts w:hint="eastAsia"/>
                <w:sz w:val="22"/>
                <w:szCs w:val="22"/>
              </w:rPr>
              <w:t>＝</w:t>
            </w:r>
            <w:r w:rsidR="0055774A" w:rsidRPr="00F07072">
              <w:rPr>
                <w:rFonts w:hint="eastAsia"/>
                <w:sz w:val="22"/>
                <w:szCs w:val="22"/>
              </w:rPr>
              <w:t xml:space="preserve"> </w:t>
            </w:r>
            <w:r w:rsidRPr="00F07072">
              <w:rPr>
                <w:rFonts w:hint="eastAsia"/>
                <w:szCs w:val="22"/>
              </w:rPr>
              <w:t>補助対象経費</w:t>
            </w:r>
            <w:r w:rsidR="0055774A" w:rsidRPr="00F07072">
              <w:rPr>
                <w:rFonts w:hint="eastAsia"/>
                <w:szCs w:val="22"/>
              </w:rPr>
              <w:t>④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441CD455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210A93AD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2DD022AC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24CEFD9F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33E48E23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622D923B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094FC026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07072" w:rsidRPr="00F07072" w14:paraId="3D54EB89" w14:textId="77777777" w:rsidTr="0055774A">
        <w:trPr>
          <w:trHeight w:val="689"/>
          <w:jc w:val="center"/>
        </w:trPr>
        <w:tc>
          <w:tcPr>
            <w:tcW w:w="6538" w:type="dxa"/>
            <w:gridSpan w:val="4"/>
            <w:vAlign w:val="center"/>
          </w:tcPr>
          <w:p w14:paraId="7FDB0F9A" w14:textId="326DADBE" w:rsidR="0055774A" w:rsidRPr="00F07072" w:rsidRDefault="0055774A" w:rsidP="0055774A">
            <w:pPr>
              <w:rPr>
                <w:sz w:val="20"/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 xml:space="preserve">補助対象経費④×１／５ </w:t>
            </w:r>
            <w:r w:rsidRPr="00F07072">
              <w:rPr>
                <w:rFonts w:hint="eastAsia"/>
                <w:szCs w:val="22"/>
              </w:rPr>
              <w:t>＝ 補助申請額</w:t>
            </w:r>
          </w:p>
          <w:p w14:paraId="5EB3E59B" w14:textId="6F8C991E" w:rsidR="0055774A" w:rsidRPr="00F07072" w:rsidRDefault="0055774A" w:rsidP="0055774A">
            <w:pPr>
              <w:ind w:firstLineChars="1500" w:firstLine="3163"/>
              <w:rPr>
                <w:szCs w:val="22"/>
              </w:rPr>
            </w:pPr>
            <w:r w:rsidRPr="00F07072">
              <w:rPr>
                <w:rFonts w:hint="eastAsia"/>
                <w:sz w:val="20"/>
                <w:szCs w:val="22"/>
              </w:rPr>
              <w:t>(上限２万円、千円未満切捨て)</w:t>
            </w:r>
          </w:p>
        </w:tc>
        <w:tc>
          <w:tcPr>
            <w:tcW w:w="338" w:type="dxa"/>
            <w:tcBorders>
              <w:tr2bl w:val="single" w:sz="4" w:space="0" w:color="auto"/>
            </w:tcBorders>
            <w:vAlign w:val="center"/>
          </w:tcPr>
          <w:p w14:paraId="367C673E" w14:textId="77777777" w:rsidR="0055774A" w:rsidRPr="00F07072" w:rsidRDefault="0055774A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5D9179A2" w14:textId="77777777" w:rsidR="0055774A" w:rsidRPr="00F07072" w:rsidRDefault="0055774A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30F419F6" w14:textId="77777777" w:rsidR="0055774A" w:rsidRPr="00F07072" w:rsidRDefault="0055774A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1F94D19A" w14:textId="7CC410E1" w:rsidR="0055774A" w:rsidRPr="00F07072" w:rsidRDefault="0055774A" w:rsidP="00717EDC">
            <w:pPr>
              <w:jc w:val="center"/>
              <w:rPr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338" w:type="dxa"/>
            <w:vAlign w:val="center"/>
          </w:tcPr>
          <w:p w14:paraId="2B39D59E" w14:textId="08C88AA4" w:rsidR="0055774A" w:rsidRPr="00F07072" w:rsidRDefault="0055774A" w:rsidP="00717EDC">
            <w:pPr>
              <w:jc w:val="center"/>
              <w:rPr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338" w:type="dxa"/>
            <w:vAlign w:val="center"/>
          </w:tcPr>
          <w:p w14:paraId="64C4CB9D" w14:textId="107B75A5" w:rsidR="0055774A" w:rsidRPr="00F07072" w:rsidRDefault="0055774A" w:rsidP="00717EDC">
            <w:pPr>
              <w:jc w:val="center"/>
              <w:rPr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448" w:type="dxa"/>
            <w:vAlign w:val="center"/>
          </w:tcPr>
          <w:p w14:paraId="6CC42F3B" w14:textId="51B76C4E" w:rsidR="0055774A" w:rsidRPr="00F07072" w:rsidRDefault="0055774A" w:rsidP="00717EDC">
            <w:pPr>
              <w:jc w:val="center"/>
              <w:rPr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9CC27BB" w14:textId="5D8EACB8" w:rsidR="00590E08" w:rsidRPr="00F07072" w:rsidRDefault="0027503E" w:rsidP="00590E08">
      <w:pPr>
        <w:widowControl/>
        <w:jc w:val="left"/>
        <w:rPr>
          <w:b w:val="0"/>
        </w:rPr>
      </w:pPr>
      <w:r w:rsidRPr="00F07072">
        <w:rPr>
          <w:rFonts w:hint="eastAsia"/>
        </w:rPr>
        <w:t>※クーポン、ポイント利用等による割引、値引き後の額を記載してください。</w:t>
      </w:r>
      <w:r w:rsidR="00590E08" w:rsidRPr="00F07072">
        <w:br w:type="page"/>
      </w:r>
    </w:p>
    <w:p w14:paraId="481CF126" w14:textId="77777777" w:rsidR="00590E08" w:rsidRPr="00F07072" w:rsidRDefault="00590E08" w:rsidP="00590E08">
      <w:pPr>
        <w:jc w:val="right"/>
        <w:rPr>
          <w:b w:val="0"/>
        </w:rPr>
      </w:pPr>
      <w:r w:rsidRPr="00F07072">
        <w:rPr>
          <w:rFonts w:hint="eastAsia"/>
        </w:rPr>
        <w:lastRenderedPageBreak/>
        <w:t>（裏面）</w:t>
      </w:r>
    </w:p>
    <w:p w14:paraId="195C0BD5" w14:textId="77777777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 xml:space="preserve">　(3)　振込先口座</w:t>
      </w:r>
    </w:p>
    <w:tbl>
      <w:tblPr>
        <w:tblStyle w:val="a5"/>
        <w:tblW w:w="9014" w:type="dxa"/>
        <w:jc w:val="center"/>
        <w:tblLook w:val="04A0" w:firstRow="1" w:lastRow="0" w:firstColumn="1" w:lastColumn="0" w:noHBand="0" w:noVBand="1"/>
      </w:tblPr>
      <w:tblGrid>
        <w:gridCol w:w="2186"/>
        <w:gridCol w:w="975"/>
        <w:gridCol w:w="967"/>
        <w:gridCol w:w="262"/>
        <w:gridCol w:w="722"/>
        <w:gridCol w:w="975"/>
        <w:gridCol w:w="976"/>
        <w:gridCol w:w="487"/>
        <w:gridCol w:w="488"/>
        <w:gridCol w:w="976"/>
      </w:tblGrid>
      <w:tr w:rsidR="00F07072" w:rsidRPr="00F07072" w14:paraId="134CC65B" w14:textId="77777777" w:rsidTr="00717EDC">
        <w:trPr>
          <w:trHeight w:val="283"/>
          <w:jc w:val="center"/>
        </w:trPr>
        <w:tc>
          <w:tcPr>
            <w:tcW w:w="2186" w:type="dxa"/>
            <w:vAlign w:val="center"/>
          </w:tcPr>
          <w:p w14:paraId="7B3EB9BA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kern w:val="0"/>
                <w:sz w:val="22"/>
                <w:szCs w:val="22"/>
              </w:rPr>
              <w:t>金融機関</w:t>
            </w:r>
          </w:p>
        </w:tc>
        <w:tc>
          <w:tcPr>
            <w:tcW w:w="2204" w:type="dxa"/>
            <w:gridSpan w:val="3"/>
            <w:tcBorders>
              <w:right w:val="nil"/>
            </w:tcBorders>
            <w:vAlign w:val="center"/>
          </w:tcPr>
          <w:p w14:paraId="3067FC1F" w14:textId="77777777" w:rsidR="00590E08" w:rsidRPr="00F07072" w:rsidRDefault="00590E08" w:rsidP="00717EDC">
            <w:pPr>
              <w:jc w:val="right"/>
              <w:rPr>
                <w:b w:val="0"/>
                <w:sz w:val="18"/>
                <w:szCs w:val="22"/>
              </w:rPr>
            </w:pPr>
          </w:p>
        </w:tc>
        <w:tc>
          <w:tcPr>
            <w:tcW w:w="1697" w:type="dxa"/>
            <w:gridSpan w:val="2"/>
            <w:tcBorders>
              <w:left w:val="nil"/>
            </w:tcBorders>
            <w:vAlign w:val="center"/>
          </w:tcPr>
          <w:p w14:paraId="20400C4D" w14:textId="77777777" w:rsidR="00590E08" w:rsidRPr="00F07072" w:rsidRDefault="00590E08" w:rsidP="00717EDC">
            <w:pPr>
              <w:jc w:val="right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銀行・信用金庫</w:t>
            </w:r>
            <w:r w:rsidRPr="00F07072">
              <w:rPr>
                <w:sz w:val="18"/>
                <w:szCs w:val="22"/>
              </w:rPr>
              <w:br/>
            </w:r>
            <w:r w:rsidRPr="00F07072">
              <w:rPr>
                <w:rFonts w:hint="eastAsia"/>
                <w:sz w:val="18"/>
                <w:szCs w:val="22"/>
              </w:rPr>
              <w:t>信用組合・農協</w:t>
            </w:r>
          </w:p>
        </w:tc>
        <w:tc>
          <w:tcPr>
            <w:tcW w:w="1463" w:type="dxa"/>
            <w:gridSpan w:val="2"/>
            <w:tcBorders>
              <w:right w:val="nil"/>
            </w:tcBorders>
            <w:vAlign w:val="center"/>
          </w:tcPr>
          <w:p w14:paraId="5424B40C" w14:textId="77777777" w:rsidR="00590E08" w:rsidRPr="00F07072" w:rsidRDefault="00590E08" w:rsidP="00717EDC">
            <w:pPr>
              <w:ind w:firstLineChars="400" w:firstLine="760"/>
              <w:jc w:val="right"/>
              <w:rPr>
                <w:b w:val="0"/>
                <w:sz w:val="18"/>
                <w:szCs w:val="22"/>
              </w:rPr>
            </w:pPr>
          </w:p>
        </w:tc>
        <w:tc>
          <w:tcPr>
            <w:tcW w:w="1464" w:type="dxa"/>
            <w:gridSpan w:val="2"/>
            <w:tcBorders>
              <w:left w:val="nil"/>
            </w:tcBorders>
            <w:vAlign w:val="center"/>
          </w:tcPr>
          <w:p w14:paraId="1F1C148A" w14:textId="77777777" w:rsidR="00590E08" w:rsidRPr="00F07072" w:rsidRDefault="00590E08" w:rsidP="00717EDC">
            <w:pPr>
              <w:jc w:val="right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18"/>
                <w:szCs w:val="22"/>
              </w:rPr>
              <w:t>支店・本　店</w:t>
            </w:r>
            <w:r w:rsidRPr="00F07072">
              <w:rPr>
                <w:sz w:val="18"/>
                <w:szCs w:val="22"/>
              </w:rPr>
              <w:br/>
            </w:r>
            <w:r w:rsidRPr="00F07072">
              <w:rPr>
                <w:rFonts w:hint="eastAsia"/>
                <w:sz w:val="18"/>
                <w:szCs w:val="22"/>
              </w:rPr>
              <w:t>支所・出張所</w:t>
            </w:r>
          </w:p>
        </w:tc>
      </w:tr>
      <w:tr w:rsidR="00F07072" w:rsidRPr="00F07072" w14:paraId="7F994501" w14:textId="77777777" w:rsidTr="00582D63">
        <w:trPr>
          <w:trHeight w:val="283"/>
          <w:jc w:val="center"/>
        </w:trPr>
        <w:tc>
          <w:tcPr>
            <w:tcW w:w="2186" w:type="dxa"/>
            <w:vMerge w:val="restart"/>
            <w:vAlign w:val="center"/>
          </w:tcPr>
          <w:p w14:paraId="08857147" w14:textId="323753B8" w:rsidR="003608F5" w:rsidRPr="00F07072" w:rsidRDefault="003608F5" w:rsidP="003608F5">
            <w:pPr>
              <w:jc w:val="center"/>
              <w:rPr>
                <w:b w:val="0"/>
                <w:kern w:val="0"/>
                <w:sz w:val="20"/>
                <w:szCs w:val="22"/>
              </w:rPr>
            </w:pPr>
            <w:r w:rsidRPr="00F07072">
              <w:rPr>
                <w:rFonts w:hint="eastAsia"/>
                <w:kern w:val="0"/>
                <w:sz w:val="20"/>
                <w:szCs w:val="22"/>
              </w:rPr>
              <w:t>銀行</w:t>
            </w:r>
            <w:r w:rsidRPr="00F07072">
              <w:rPr>
                <w:rFonts w:hint="eastAsia"/>
                <w:b w:val="0"/>
                <w:kern w:val="0"/>
                <w:sz w:val="20"/>
                <w:szCs w:val="22"/>
              </w:rPr>
              <w:t>・</w:t>
            </w:r>
            <w:r w:rsidRPr="00F07072">
              <w:rPr>
                <w:rFonts w:hint="eastAsia"/>
                <w:kern w:val="0"/>
                <w:sz w:val="20"/>
                <w:szCs w:val="22"/>
              </w:rPr>
              <w:t>支店コード</w:t>
            </w:r>
          </w:p>
        </w:tc>
        <w:tc>
          <w:tcPr>
            <w:tcW w:w="3901" w:type="dxa"/>
            <w:gridSpan w:val="5"/>
            <w:vAlign w:val="center"/>
          </w:tcPr>
          <w:p w14:paraId="6B24D9F7" w14:textId="490B67D8" w:rsidR="003608F5" w:rsidRPr="00F07072" w:rsidRDefault="003608F5" w:rsidP="003608F5">
            <w:pPr>
              <w:jc w:val="center"/>
              <w:rPr>
                <w:sz w:val="18"/>
                <w:szCs w:val="22"/>
              </w:rPr>
            </w:pPr>
            <w:r w:rsidRPr="00F07072">
              <w:rPr>
                <w:rFonts w:hint="eastAsia"/>
                <w:kern w:val="0"/>
                <w:sz w:val="20"/>
                <w:szCs w:val="22"/>
              </w:rPr>
              <w:t>銀行コード(4桁)</w:t>
            </w:r>
          </w:p>
        </w:tc>
        <w:tc>
          <w:tcPr>
            <w:tcW w:w="2927" w:type="dxa"/>
            <w:gridSpan w:val="4"/>
            <w:vAlign w:val="center"/>
          </w:tcPr>
          <w:p w14:paraId="1FB86221" w14:textId="61FE8248" w:rsidR="003608F5" w:rsidRPr="00F07072" w:rsidRDefault="003608F5" w:rsidP="003608F5">
            <w:pPr>
              <w:jc w:val="center"/>
              <w:rPr>
                <w:sz w:val="18"/>
                <w:szCs w:val="22"/>
              </w:rPr>
            </w:pPr>
            <w:r w:rsidRPr="00F07072">
              <w:rPr>
                <w:rFonts w:hint="eastAsia"/>
                <w:kern w:val="0"/>
                <w:sz w:val="20"/>
                <w:szCs w:val="22"/>
              </w:rPr>
              <w:t>支店コード(3桁)</w:t>
            </w:r>
          </w:p>
        </w:tc>
      </w:tr>
      <w:tr w:rsidR="00F07072" w:rsidRPr="00F07072" w14:paraId="46A1FBA9" w14:textId="77777777" w:rsidTr="00036345">
        <w:trPr>
          <w:trHeight w:val="510"/>
          <w:jc w:val="center"/>
        </w:trPr>
        <w:tc>
          <w:tcPr>
            <w:tcW w:w="2186" w:type="dxa"/>
            <w:vMerge/>
            <w:vAlign w:val="center"/>
          </w:tcPr>
          <w:p w14:paraId="6CDD8293" w14:textId="1A21C0C1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8E74042" w14:textId="77777777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2A98EB63" w14:textId="77777777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78AEC69" w14:textId="77777777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79C61DF" w14:textId="77777777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56366CE" w14:textId="77777777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16BA88E" w14:textId="77777777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A2E2083" w14:textId="77777777" w:rsidR="003608F5" w:rsidRPr="00F07072" w:rsidRDefault="003608F5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07072" w:rsidRPr="00F07072" w14:paraId="76F95182" w14:textId="77777777" w:rsidTr="00036345">
        <w:trPr>
          <w:trHeight w:val="45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4F405377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1942" w:type="dxa"/>
            <w:gridSpan w:val="2"/>
            <w:tcBorders>
              <w:bottom w:val="dotted" w:sz="4" w:space="0" w:color="auto"/>
            </w:tcBorders>
            <w:vAlign w:val="center"/>
          </w:tcPr>
          <w:p w14:paraId="71CEEA99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普通 ・ 当座</w:t>
            </w:r>
          </w:p>
        </w:tc>
        <w:tc>
          <w:tcPr>
            <w:tcW w:w="1959" w:type="dxa"/>
            <w:gridSpan w:val="3"/>
            <w:tcBorders>
              <w:bottom w:val="dotted" w:sz="4" w:space="0" w:color="auto"/>
            </w:tcBorders>
            <w:vAlign w:val="center"/>
          </w:tcPr>
          <w:p w14:paraId="2A0ADEC7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927" w:type="dxa"/>
            <w:gridSpan w:val="4"/>
            <w:tcBorders>
              <w:bottom w:val="dotted" w:sz="4" w:space="0" w:color="auto"/>
            </w:tcBorders>
            <w:vAlign w:val="center"/>
          </w:tcPr>
          <w:p w14:paraId="7E11410B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07072" w:rsidRPr="00F07072" w14:paraId="7F13EDF9" w14:textId="77777777" w:rsidTr="00717EDC">
        <w:trPr>
          <w:trHeight w:val="26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55B8D4A6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828" w:type="dxa"/>
            <w:gridSpan w:val="9"/>
            <w:tcBorders>
              <w:bottom w:val="dotted" w:sz="4" w:space="0" w:color="auto"/>
            </w:tcBorders>
            <w:vAlign w:val="center"/>
          </w:tcPr>
          <w:p w14:paraId="2EC2B7DA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90E08" w:rsidRPr="00F07072" w14:paraId="4A2EA2C8" w14:textId="77777777" w:rsidTr="00717EDC">
        <w:trPr>
          <w:trHeight w:val="567"/>
          <w:jc w:val="center"/>
        </w:trPr>
        <w:tc>
          <w:tcPr>
            <w:tcW w:w="2186" w:type="dxa"/>
            <w:tcBorders>
              <w:top w:val="dotted" w:sz="4" w:space="0" w:color="auto"/>
            </w:tcBorders>
            <w:vAlign w:val="center"/>
          </w:tcPr>
          <w:p w14:paraId="3A9D6A1C" w14:textId="77777777" w:rsidR="00590E08" w:rsidRPr="00F07072" w:rsidRDefault="00590E08" w:rsidP="00717EDC">
            <w:pPr>
              <w:jc w:val="center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828" w:type="dxa"/>
            <w:gridSpan w:val="9"/>
            <w:tcBorders>
              <w:top w:val="dotted" w:sz="4" w:space="0" w:color="auto"/>
            </w:tcBorders>
            <w:vAlign w:val="center"/>
          </w:tcPr>
          <w:p w14:paraId="43FC895E" w14:textId="77777777" w:rsidR="00590E08" w:rsidRPr="00F07072" w:rsidRDefault="00590E08" w:rsidP="00717EDC">
            <w:pPr>
              <w:jc w:val="right"/>
              <w:rPr>
                <w:b w:val="0"/>
                <w:sz w:val="22"/>
                <w:szCs w:val="22"/>
              </w:rPr>
            </w:pPr>
            <w:r w:rsidRPr="00F07072">
              <w:rPr>
                <w:rFonts w:hint="eastAsia"/>
                <w:sz w:val="22"/>
                <w:szCs w:val="22"/>
              </w:rPr>
              <w:t>（申請者本人名義の口座）</w:t>
            </w:r>
          </w:p>
        </w:tc>
      </w:tr>
    </w:tbl>
    <w:p w14:paraId="7A279F01" w14:textId="77777777" w:rsidR="00590E08" w:rsidRPr="00F07072" w:rsidRDefault="00590E08" w:rsidP="00590E08">
      <w:pPr>
        <w:rPr>
          <w:b w:val="0"/>
        </w:rPr>
      </w:pPr>
    </w:p>
    <w:p w14:paraId="5D0BED16" w14:textId="77777777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>２　関係書類（この申請書と一緒に提出が必要なもの）</w:t>
      </w:r>
    </w:p>
    <w:p w14:paraId="2D934B6C" w14:textId="0B0A093E" w:rsidR="00590E08" w:rsidRPr="00F07072" w:rsidRDefault="00590E08" w:rsidP="00590E08">
      <w:pPr>
        <w:ind w:firstLineChars="100" w:firstLine="251"/>
        <w:rPr>
          <w:b w:val="0"/>
        </w:rPr>
      </w:pPr>
      <w:r w:rsidRPr="00F07072">
        <w:rPr>
          <w:rFonts w:hint="eastAsia"/>
        </w:rPr>
        <w:t>(1)　次に掲げるアからエが確認できる</w:t>
      </w:r>
      <w:r w:rsidRPr="00F07072">
        <w:t>領収書の写し</w:t>
      </w:r>
    </w:p>
    <w:p w14:paraId="06C12D54" w14:textId="77777777" w:rsidR="00590E08" w:rsidRPr="00F07072" w:rsidRDefault="00590E08" w:rsidP="00590E08">
      <w:pPr>
        <w:ind w:firstLineChars="200" w:firstLine="502"/>
        <w:rPr>
          <w:b w:val="0"/>
        </w:rPr>
      </w:pPr>
      <w:r w:rsidRPr="00F07072">
        <w:rPr>
          <w:rFonts w:hint="eastAsia"/>
        </w:rPr>
        <w:t>ア　購入日</w:t>
      </w:r>
    </w:p>
    <w:p w14:paraId="3BF4A0BE" w14:textId="5C4F91F2" w:rsidR="00590E08" w:rsidRPr="00F07072" w:rsidRDefault="00590E08" w:rsidP="00590E08">
      <w:pPr>
        <w:ind w:firstLineChars="200" w:firstLine="502"/>
        <w:rPr>
          <w:b w:val="0"/>
        </w:rPr>
      </w:pPr>
      <w:r w:rsidRPr="00F07072">
        <w:rPr>
          <w:rFonts w:hint="eastAsia"/>
        </w:rPr>
        <w:t xml:space="preserve">イ　</w:t>
      </w:r>
      <w:r w:rsidR="00A93E5E" w:rsidRPr="00F07072">
        <w:rPr>
          <w:rFonts w:hint="eastAsia"/>
        </w:rPr>
        <w:t>購入に要した費用</w:t>
      </w:r>
    </w:p>
    <w:p w14:paraId="32C77FD4" w14:textId="77777777" w:rsidR="00590E08" w:rsidRPr="00F07072" w:rsidRDefault="00590E08" w:rsidP="00590E08">
      <w:pPr>
        <w:ind w:firstLineChars="200" w:firstLine="502"/>
        <w:rPr>
          <w:b w:val="0"/>
        </w:rPr>
      </w:pPr>
      <w:r w:rsidRPr="00F07072">
        <w:rPr>
          <w:rFonts w:hint="eastAsia"/>
        </w:rPr>
        <w:t>ウ　購入した対象家電の種類</w:t>
      </w:r>
    </w:p>
    <w:p w14:paraId="2A7FA396" w14:textId="77777777" w:rsidR="00590E08" w:rsidRPr="00F07072" w:rsidRDefault="00590E08" w:rsidP="00590E08">
      <w:pPr>
        <w:ind w:firstLineChars="200" w:firstLine="502"/>
        <w:rPr>
          <w:b w:val="0"/>
        </w:rPr>
      </w:pPr>
      <w:r w:rsidRPr="00F07072">
        <w:rPr>
          <w:rFonts w:hint="eastAsia"/>
        </w:rPr>
        <w:t>エ　購入した家電販売店の名称及び所在地</w:t>
      </w:r>
    </w:p>
    <w:p w14:paraId="688854FE" w14:textId="5F439947" w:rsidR="00590E08" w:rsidRPr="00F07072" w:rsidRDefault="00590E08" w:rsidP="00036345">
      <w:pPr>
        <w:ind w:leftChars="100" w:left="502" w:hangingChars="100" w:hanging="251"/>
        <w:rPr>
          <w:b w:val="0"/>
        </w:rPr>
      </w:pPr>
      <w:r w:rsidRPr="00F07072">
        <w:rPr>
          <w:rFonts w:hint="eastAsia"/>
        </w:rPr>
        <w:t>(</w:t>
      </w:r>
      <w:r w:rsidR="00F07072" w:rsidRPr="00F07072">
        <w:rPr>
          <w:rFonts w:hint="eastAsia"/>
        </w:rPr>
        <w:t>2</w:t>
      </w:r>
      <w:r w:rsidRPr="00F07072">
        <w:rPr>
          <w:rFonts w:hint="eastAsia"/>
        </w:rPr>
        <w:t>)　家電リサイクル券の排出者控えの写し</w:t>
      </w:r>
      <w:r w:rsidR="00FF18F1" w:rsidRPr="00F07072">
        <w:rPr>
          <w:rFonts w:hint="eastAsia"/>
        </w:rPr>
        <w:t>（</w:t>
      </w:r>
      <w:r w:rsidR="00107002" w:rsidRPr="00F07072">
        <w:rPr>
          <w:rFonts w:hint="eastAsia"/>
        </w:rPr>
        <w:t>令和７年６月１日から令和７</w:t>
      </w:r>
      <w:r w:rsidR="00FF18F1" w:rsidRPr="00F07072">
        <w:rPr>
          <w:rFonts w:hint="eastAsia"/>
        </w:rPr>
        <w:t>年１２月３１日の日付であること）</w:t>
      </w:r>
    </w:p>
    <w:p w14:paraId="51318B09" w14:textId="0719FE8E" w:rsidR="00590E08" w:rsidRPr="00F07072" w:rsidRDefault="00590E08" w:rsidP="00590E08">
      <w:pPr>
        <w:ind w:leftChars="100" w:left="502" w:hangingChars="100" w:hanging="251"/>
        <w:rPr>
          <w:b w:val="0"/>
        </w:rPr>
      </w:pPr>
      <w:r w:rsidRPr="00F07072">
        <w:rPr>
          <w:rFonts w:hint="eastAsia"/>
        </w:rPr>
        <w:t>(</w:t>
      </w:r>
      <w:r w:rsidR="00F07072" w:rsidRPr="00F07072">
        <w:rPr>
          <w:rFonts w:hint="eastAsia"/>
        </w:rPr>
        <w:t>3</w:t>
      </w:r>
      <w:r w:rsidRPr="00F07072">
        <w:rPr>
          <w:rFonts w:hint="eastAsia"/>
        </w:rPr>
        <w:t>)　補助金の振込先通帳</w:t>
      </w:r>
      <w:r w:rsidR="003608F5" w:rsidRPr="00F07072">
        <w:rPr>
          <w:rFonts w:hint="eastAsia"/>
        </w:rPr>
        <w:t>等</w:t>
      </w:r>
      <w:r w:rsidR="00EA2705">
        <w:rPr>
          <w:rFonts w:hint="eastAsia"/>
        </w:rPr>
        <w:t>の写し</w:t>
      </w:r>
      <w:r w:rsidRPr="00F07072">
        <w:rPr>
          <w:rFonts w:hint="eastAsia"/>
        </w:rPr>
        <w:t>（銀行名、支店名、口座番号、名義人が分かる</w:t>
      </w:r>
      <w:r w:rsidR="003608F5" w:rsidRPr="00F07072">
        <w:rPr>
          <w:rFonts w:hint="eastAsia"/>
        </w:rPr>
        <w:t>もの</w:t>
      </w:r>
      <w:r w:rsidR="00FF18F1" w:rsidRPr="00F07072">
        <w:rPr>
          <w:rFonts w:hint="eastAsia"/>
        </w:rPr>
        <w:t>）</w:t>
      </w:r>
    </w:p>
    <w:p w14:paraId="74AFAE49" w14:textId="33C926F4" w:rsidR="00590E08" w:rsidRPr="00F07072" w:rsidRDefault="00F07072" w:rsidP="00590E08">
      <w:pPr>
        <w:ind w:firstLineChars="100" w:firstLine="251"/>
        <w:rPr>
          <w:b w:val="0"/>
        </w:rPr>
      </w:pPr>
      <w:r w:rsidRPr="00F07072">
        <w:rPr>
          <w:rFonts w:hint="eastAsia"/>
        </w:rPr>
        <w:t>(4</w:t>
      </w:r>
      <w:r w:rsidR="00590E08" w:rsidRPr="00F07072">
        <w:rPr>
          <w:rFonts w:hint="eastAsia"/>
        </w:rPr>
        <w:t>)　その他、市</w:t>
      </w:r>
      <w:r w:rsidR="00590E08" w:rsidRPr="00F07072">
        <w:t>長が必要と認める書類</w:t>
      </w:r>
    </w:p>
    <w:p w14:paraId="12BE1471" w14:textId="77777777" w:rsidR="00590E08" w:rsidRPr="00F07072" w:rsidRDefault="00590E08" w:rsidP="00590E08">
      <w:pPr>
        <w:rPr>
          <w:b w:val="0"/>
        </w:rPr>
      </w:pPr>
    </w:p>
    <w:p w14:paraId="2122F883" w14:textId="77777777" w:rsidR="00590E08" w:rsidRPr="00F07072" w:rsidRDefault="00590E08" w:rsidP="00590E08">
      <w:pPr>
        <w:rPr>
          <w:b w:val="0"/>
        </w:rPr>
      </w:pPr>
      <w:r w:rsidRPr="00F07072">
        <w:rPr>
          <w:rFonts w:hint="eastAsia"/>
        </w:rPr>
        <w:t>３　誓約事項（補助金申請に当たり必ず守っていただくこと）</w:t>
      </w:r>
    </w:p>
    <w:p w14:paraId="55A47BAD" w14:textId="710FCD1F" w:rsidR="00590E08" w:rsidRPr="00F07072" w:rsidRDefault="00590E08" w:rsidP="00590E08">
      <w:pPr>
        <w:ind w:leftChars="100" w:left="565" w:hangingChars="125" w:hanging="314"/>
        <w:rPr>
          <w:b w:val="0"/>
        </w:rPr>
      </w:pPr>
      <w:r w:rsidRPr="00F07072">
        <w:t>(1)</w:t>
      </w:r>
      <w:r w:rsidRPr="00F07072">
        <w:rPr>
          <w:rFonts w:hint="eastAsia"/>
        </w:rPr>
        <w:t xml:space="preserve">　購入した機器は、購入後、定められた期間（エアコン：６年、</w:t>
      </w:r>
      <w:r w:rsidRPr="00F07072">
        <w:t>電気冷蔵庫</w:t>
      </w:r>
      <w:r w:rsidRPr="00F07072">
        <w:rPr>
          <w:rFonts w:hint="eastAsia"/>
        </w:rPr>
        <w:t>：６年、</w:t>
      </w:r>
      <w:r w:rsidRPr="00F07072">
        <w:t>テレビ</w:t>
      </w:r>
      <w:r w:rsidRPr="00F07072">
        <w:rPr>
          <w:rFonts w:hint="eastAsia"/>
        </w:rPr>
        <w:t>：５年）は三木市の承認なしに譲渡、交換、売払、貸付け、担保に供しません（補助金を返還していただく場合があります。）</w:t>
      </w:r>
      <w:r w:rsidR="0027503E" w:rsidRPr="00F07072">
        <w:rPr>
          <w:rFonts w:hint="eastAsia"/>
        </w:rPr>
        <w:t>。</w:t>
      </w:r>
    </w:p>
    <w:p w14:paraId="22297DA2" w14:textId="77777777" w:rsidR="00590E08" w:rsidRPr="00F07072" w:rsidRDefault="00590E08" w:rsidP="00590E08">
      <w:pPr>
        <w:ind w:leftChars="100" w:left="565" w:hangingChars="125" w:hanging="314"/>
        <w:rPr>
          <w:b w:val="0"/>
        </w:rPr>
      </w:pPr>
      <w:r w:rsidRPr="00F07072">
        <w:t>(</w:t>
      </w:r>
      <w:r w:rsidRPr="00F07072">
        <w:rPr>
          <w:rFonts w:hint="eastAsia"/>
        </w:rPr>
        <w:t>2</w:t>
      </w:r>
      <w:r w:rsidRPr="00F07072">
        <w:t>)</w:t>
      </w:r>
      <w:r w:rsidRPr="00F07072">
        <w:rPr>
          <w:rFonts w:hint="eastAsia"/>
        </w:rPr>
        <w:t xml:space="preserve">　暴力団員等(三木市暴力団排除条例(平成２４年三木市条例第１号)第２条第２号に規定する暴力団員及び同条第３号に規定する暴力団密接関係者をいう。)ではありません。</w:t>
      </w:r>
    </w:p>
    <w:p w14:paraId="2CC564E7" w14:textId="77777777" w:rsidR="00590E08" w:rsidRPr="00F07072" w:rsidRDefault="00590E08" w:rsidP="00590E08">
      <w:pPr>
        <w:ind w:leftChars="100" w:left="565" w:hangingChars="125" w:hanging="314"/>
        <w:rPr>
          <w:b w:val="0"/>
        </w:rPr>
      </w:pPr>
      <w:r w:rsidRPr="00F07072">
        <w:t>(</w:t>
      </w:r>
      <w:r w:rsidRPr="00F07072">
        <w:rPr>
          <w:rFonts w:hint="eastAsia"/>
        </w:rPr>
        <w:t>3</w:t>
      </w:r>
      <w:r w:rsidRPr="00F07072">
        <w:t>)</w:t>
      </w:r>
      <w:r w:rsidRPr="00F07072">
        <w:rPr>
          <w:rFonts w:hint="eastAsia"/>
        </w:rPr>
        <w:t xml:space="preserve">　三木市が市税納付状況を確認することを承認します。</w:t>
      </w:r>
    </w:p>
    <w:p w14:paraId="2BBCBC79" w14:textId="2071A405" w:rsidR="00590E08" w:rsidRPr="00F07072" w:rsidRDefault="00590E08" w:rsidP="00590E08">
      <w:pPr>
        <w:ind w:leftChars="100" w:left="565" w:hangingChars="125" w:hanging="314"/>
      </w:pPr>
      <w:r w:rsidRPr="00F07072">
        <w:rPr>
          <w:rFonts w:hint="eastAsia"/>
        </w:rPr>
        <w:t xml:space="preserve">(4)　</w:t>
      </w:r>
      <w:r w:rsidR="003608F5" w:rsidRPr="00F07072">
        <w:rPr>
          <w:rFonts w:hint="eastAsia"/>
        </w:rPr>
        <w:t>補助対象家電は</w:t>
      </w:r>
      <w:r w:rsidR="002D5AF2" w:rsidRPr="00F07072">
        <w:rPr>
          <w:rFonts w:hint="eastAsia"/>
        </w:rPr>
        <w:t>、別の助成金、補助金等の交付を受けていません。</w:t>
      </w:r>
    </w:p>
    <w:p w14:paraId="68D30B4E" w14:textId="4689B086" w:rsidR="00F07072" w:rsidRPr="00F07072" w:rsidRDefault="00FF18F1" w:rsidP="00590E08">
      <w:pPr>
        <w:ind w:leftChars="100" w:left="565" w:hangingChars="125" w:hanging="314"/>
      </w:pPr>
      <w:r w:rsidRPr="00F07072">
        <w:rPr>
          <w:rFonts w:hint="eastAsia"/>
        </w:rPr>
        <w:t>(5)　補助対象家電は、三木市省エネ家電買い替え促進事業補助金交付要綱第</w:t>
      </w:r>
      <w:r w:rsidR="00371495" w:rsidRPr="00F07072">
        <w:rPr>
          <w:rFonts w:hint="eastAsia"/>
        </w:rPr>
        <w:t>３</w:t>
      </w:r>
      <w:r w:rsidRPr="00F07072">
        <w:rPr>
          <w:rFonts w:hint="eastAsia"/>
        </w:rPr>
        <w:t>条補助対象家電の要件をすべて満たしています。</w:t>
      </w:r>
    </w:p>
    <w:p w14:paraId="2B45DBD3" w14:textId="01A66B25" w:rsidR="00F07072" w:rsidRPr="00F07072" w:rsidRDefault="00F07072">
      <w:pPr>
        <w:widowControl/>
        <w:jc w:val="left"/>
      </w:pPr>
      <w:bookmarkStart w:id="0" w:name="_GoBack"/>
      <w:bookmarkEnd w:id="0"/>
    </w:p>
    <w:sectPr w:rsidR="00F07072" w:rsidRPr="00F07072" w:rsidSect="0096285E">
      <w:pgSz w:w="11906" w:h="16838" w:code="9"/>
      <w:pgMar w:top="1701" w:right="1418" w:bottom="1134" w:left="1701" w:header="567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45154" w14:textId="77777777" w:rsidR="00EE2ED5" w:rsidRDefault="00EE2ED5">
      <w:r>
        <w:separator/>
      </w:r>
    </w:p>
  </w:endnote>
  <w:endnote w:type="continuationSeparator" w:id="0">
    <w:p w14:paraId="5FBE3714" w14:textId="77777777" w:rsidR="00EE2ED5" w:rsidRDefault="00EE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7AE7" w14:textId="77777777" w:rsidR="00EE2ED5" w:rsidRDefault="00EE2ED5">
      <w:r>
        <w:separator/>
      </w:r>
    </w:p>
  </w:footnote>
  <w:footnote w:type="continuationSeparator" w:id="0">
    <w:p w14:paraId="64F62D6E" w14:textId="77777777" w:rsidR="00EE2ED5" w:rsidRDefault="00EE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206"/>
    <w:multiLevelType w:val="hybridMultilevel"/>
    <w:tmpl w:val="3E468D42"/>
    <w:lvl w:ilvl="0" w:tplc="20D01CB8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01A7A"/>
    <w:rsid w:val="00002749"/>
    <w:rsid w:val="0000637D"/>
    <w:rsid w:val="00036345"/>
    <w:rsid w:val="0006769F"/>
    <w:rsid w:val="00107002"/>
    <w:rsid w:val="0016111C"/>
    <w:rsid w:val="001824BB"/>
    <w:rsid w:val="00183C91"/>
    <w:rsid w:val="001B1A1A"/>
    <w:rsid w:val="001D5ED6"/>
    <w:rsid w:val="001D7F4B"/>
    <w:rsid w:val="001E4685"/>
    <w:rsid w:val="0022411F"/>
    <w:rsid w:val="0024002E"/>
    <w:rsid w:val="0027503E"/>
    <w:rsid w:val="002C3EC5"/>
    <w:rsid w:val="002D36FF"/>
    <w:rsid w:val="002D5AF2"/>
    <w:rsid w:val="002E00A5"/>
    <w:rsid w:val="002E79C9"/>
    <w:rsid w:val="00306FCD"/>
    <w:rsid w:val="00330C4C"/>
    <w:rsid w:val="00334293"/>
    <w:rsid w:val="003608F5"/>
    <w:rsid w:val="00371495"/>
    <w:rsid w:val="00372D85"/>
    <w:rsid w:val="003E06E8"/>
    <w:rsid w:val="00402C68"/>
    <w:rsid w:val="00446F07"/>
    <w:rsid w:val="0044737D"/>
    <w:rsid w:val="0046421A"/>
    <w:rsid w:val="00485DA4"/>
    <w:rsid w:val="004A0408"/>
    <w:rsid w:val="004A2C8D"/>
    <w:rsid w:val="004B1E1D"/>
    <w:rsid w:val="004B51B1"/>
    <w:rsid w:val="004D2B9D"/>
    <w:rsid w:val="004E3448"/>
    <w:rsid w:val="004E581D"/>
    <w:rsid w:val="004F2C98"/>
    <w:rsid w:val="004F61D5"/>
    <w:rsid w:val="0051696C"/>
    <w:rsid w:val="00521D10"/>
    <w:rsid w:val="00555EC5"/>
    <w:rsid w:val="0055774A"/>
    <w:rsid w:val="00590E08"/>
    <w:rsid w:val="00613573"/>
    <w:rsid w:val="006554C9"/>
    <w:rsid w:val="00661FFB"/>
    <w:rsid w:val="0066734A"/>
    <w:rsid w:val="006D76BF"/>
    <w:rsid w:val="006E00AA"/>
    <w:rsid w:val="00721DC8"/>
    <w:rsid w:val="00726F7C"/>
    <w:rsid w:val="007B0E62"/>
    <w:rsid w:val="007E07D8"/>
    <w:rsid w:val="00800B52"/>
    <w:rsid w:val="00824CBE"/>
    <w:rsid w:val="00867575"/>
    <w:rsid w:val="008753E3"/>
    <w:rsid w:val="008909F4"/>
    <w:rsid w:val="008928BC"/>
    <w:rsid w:val="008A5BE6"/>
    <w:rsid w:val="008B5983"/>
    <w:rsid w:val="00933115"/>
    <w:rsid w:val="0096285E"/>
    <w:rsid w:val="00963CF5"/>
    <w:rsid w:val="00984155"/>
    <w:rsid w:val="00985E0A"/>
    <w:rsid w:val="00A04ECD"/>
    <w:rsid w:val="00A1223F"/>
    <w:rsid w:val="00A173D9"/>
    <w:rsid w:val="00A2217A"/>
    <w:rsid w:val="00A42AF6"/>
    <w:rsid w:val="00A73FD1"/>
    <w:rsid w:val="00A93E5E"/>
    <w:rsid w:val="00AA0422"/>
    <w:rsid w:val="00AA07F9"/>
    <w:rsid w:val="00AC5978"/>
    <w:rsid w:val="00AD14BF"/>
    <w:rsid w:val="00B462FE"/>
    <w:rsid w:val="00B9195A"/>
    <w:rsid w:val="00BA2CE5"/>
    <w:rsid w:val="00C643FA"/>
    <w:rsid w:val="00C65C92"/>
    <w:rsid w:val="00C734FA"/>
    <w:rsid w:val="00C92D53"/>
    <w:rsid w:val="00CC4CF1"/>
    <w:rsid w:val="00CE7CAE"/>
    <w:rsid w:val="00D11AB9"/>
    <w:rsid w:val="00D60DB6"/>
    <w:rsid w:val="00D77225"/>
    <w:rsid w:val="00D85357"/>
    <w:rsid w:val="00DC0997"/>
    <w:rsid w:val="00DF5C60"/>
    <w:rsid w:val="00E2765E"/>
    <w:rsid w:val="00E65291"/>
    <w:rsid w:val="00E674AA"/>
    <w:rsid w:val="00EA2705"/>
    <w:rsid w:val="00ED25C4"/>
    <w:rsid w:val="00EE2ED5"/>
    <w:rsid w:val="00F07072"/>
    <w:rsid w:val="00F072F8"/>
    <w:rsid w:val="00F74A0E"/>
    <w:rsid w:val="00F74E9E"/>
    <w:rsid w:val="00F86D5F"/>
    <w:rsid w:val="00FD30A4"/>
    <w:rsid w:val="00FE108D"/>
    <w:rsid w:val="00FE2CC0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9D6DF5"/>
  <w15:chartTrackingRefBased/>
  <w15:docId w15:val="{32C3BD8E-104B-4707-93E3-D3C8EC64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F2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0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598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B5983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46F0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D5A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5A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D5AF2"/>
    <w:rPr>
      <w:rFonts w:ascii="ＭＳ 明朝"/>
      <w:b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5AF2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5AF2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824BB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A1F3-EB5F-43E1-825D-C9CA5584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138</TotalTime>
  <Pages>2</Pages>
  <Words>1122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12</cp:revision>
  <cp:lastPrinted>2024-04-26T08:51:00Z</cp:lastPrinted>
  <dcterms:created xsi:type="dcterms:W3CDTF">2024-05-07T23:52:00Z</dcterms:created>
  <dcterms:modified xsi:type="dcterms:W3CDTF">2025-03-25T05:34:00Z</dcterms:modified>
</cp:coreProperties>
</file>