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612A" w14:textId="756F16B2" w:rsidR="00515075" w:rsidRPr="00F95A1F" w:rsidRDefault="005A26E6" w:rsidP="00F95A1F">
      <w:pPr>
        <w:jc w:val="center"/>
        <w:rPr>
          <w:rFonts w:ascii="UD デジタル 教科書体 N-B" w:eastAsia="UD デジタル 教科書体 N-B" w:hAnsi="BIZ UDPゴシック"/>
          <w:b/>
          <w:sz w:val="36"/>
          <w:u w:val="double"/>
        </w:rPr>
      </w:pPr>
      <w:r w:rsidRPr="00F95A1F">
        <w:rPr>
          <w:rFonts w:ascii="UD デジタル 教科書体 N-B" w:eastAsia="UD デジタル 教科書体 N-B" w:hAnsi="BIZ UDPゴシック" w:hint="eastAsia"/>
          <w:b/>
          <w:sz w:val="36"/>
          <w:u w:val="double"/>
        </w:rPr>
        <w:t>令和</w:t>
      </w:r>
      <w:r w:rsidR="006F7835">
        <w:rPr>
          <w:rFonts w:ascii="UD デジタル 教科書体 N-B" w:eastAsia="UD デジタル 教科書体 N-B" w:hAnsi="BIZ UDPゴシック" w:hint="eastAsia"/>
          <w:b/>
          <w:sz w:val="36"/>
          <w:u w:val="double"/>
        </w:rPr>
        <w:t>８</w:t>
      </w:r>
      <w:r w:rsidR="00515075" w:rsidRPr="00F95A1F">
        <w:rPr>
          <w:rFonts w:ascii="UD デジタル 教科書体 N-B" w:eastAsia="UD デジタル 教科書体 N-B" w:hAnsi="BIZ UDPゴシック" w:hint="eastAsia"/>
          <w:b/>
          <w:sz w:val="36"/>
          <w:u w:val="double"/>
        </w:rPr>
        <w:t>年度  住民学習</w:t>
      </w:r>
      <w:r w:rsidR="004F449C" w:rsidRPr="00F95A1F">
        <w:rPr>
          <w:rFonts w:ascii="UD デジタル 教科書体 N-B" w:eastAsia="UD デジタル 教科書体 N-B" w:hAnsi="BIZ UDPゴシック" w:hint="eastAsia"/>
          <w:b/>
          <w:sz w:val="36"/>
          <w:u w:val="double"/>
        </w:rPr>
        <w:t>報告</w:t>
      </w:r>
      <w:r w:rsidR="00515075" w:rsidRPr="00F95A1F">
        <w:rPr>
          <w:rFonts w:ascii="UD デジタル 教科書体 N-B" w:eastAsia="UD デジタル 教科書体 N-B" w:hAnsi="BIZ UDPゴシック" w:hint="eastAsia"/>
          <w:b/>
          <w:sz w:val="36"/>
          <w:u w:val="double"/>
        </w:rPr>
        <w:t>書</w:t>
      </w:r>
    </w:p>
    <w:p w14:paraId="245B71D5" w14:textId="77777777" w:rsidR="00F95A1F" w:rsidRPr="00F95A1F" w:rsidRDefault="00F95A1F" w:rsidP="00F95A1F">
      <w:pPr>
        <w:jc w:val="center"/>
        <w:rPr>
          <w:rFonts w:ascii="UD デジタル 教科書体 N-B" w:eastAsia="UD デジタル 教科書体 N-B" w:hAnsi="BIZ UDPゴシック"/>
          <w:b/>
          <w:u w:val="double"/>
        </w:rPr>
      </w:pPr>
    </w:p>
    <w:p w14:paraId="632ACF98" w14:textId="77777777" w:rsidR="008F7DDE" w:rsidRPr="00F95A1F" w:rsidRDefault="008F7DDE" w:rsidP="008F7DDE">
      <w:pPr>
        <w:ind w:left="315" w:firstLineChars="700" w:firstLine="1960"/>
        <w:rPr>
          <w:rFonts w:ascii="UD デジタル 教科書体 N-B" w:eastAsia="UD デジタル 教科書体 N-B" w:hAnsi="BIZ UDPゴシック"/>
          <w:b/>
          <w:sz w:val="28"/>
          <w:szCs w:val="28"/>
        </w:rPr>
      </w:pPr>
      <w:r w:rsidRPr="00F95A1F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 xml:space="preserve">自治会名〔　　　　</w:t>
      </w:r>
      <w:r w:rsidR="00D31ED7" w:rsidRPr="00F95A1F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 xml:space="preserve">　</w:t>
      </w:r>
      <w:r w:rsidR="00F95A1F" w:rsidRPr="00F95A1F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 xml:space="preserve">　　　　　　</w:t>
      </w:r>
      <w:r w:rsidR="000B0E66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>地区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>〕</w:t>
      </w:r>
      <w:r w:rsidR="00F95A1F" w:rsidRPr="00F95A1F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 xml:space="preserve">　　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 xml:space="preserve">記入者〔　　</w:t>
      </w:r>
      <w:r w:rsidR="00D31ED7" w:rsidRPr="00F95A1F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 xml:space="preserve">　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 xml:space="preserve">　</w:t>
      </w:r>
      <w:r w:rsidR="00D31ED7" w:rsidRPr="00F95A1F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 xml:space="preserve">　</w:t>
      </w:r>
      <w:r w:rsidR="00F95A1F" w:rsidRPr="00F95A1F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 xml:space="preserve">　　　　　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  <w:szCs w:val="28"/>
          <w:u w:val="double"/>
        </w:rPr>
        <w:t xml:space="preserve">　　　〕</w:t>
      </w:r>
    </w:p>
    <w:p w14:paraId="7C6AE48A" w14:textId="77777777" w:rsidR="00D31ED7" w:rsidRPr="00F95A1F" w:rsidRDefault="00D31ED7">
      <w:pPr>
        <w:ind w:left="315"/>
        <w:rPr>
          <w:rFonts w:ascii="UD デジタル 教科書体 N-B" w:eastAsia="UD デジタル 教科書体 N-B" w:hAnsi="BIZ UDPゴシック"/>
          <w:b/>
          <w:sz w:val="24"/>
        </w:rPr>
      </w:pPr>
    </w:p>
    <w:p w14:paraId="2BCE78AC" w14:textId="77777777" w:rsidR="00515075" w:rsidRPr="00F95A1F" w:rsidRDefault="008C494F" w:rsidP="008C494F">
      <w:pPr>
        <w:rPr>
          <w:rFonts w:ascii="UD デジタル 教科書体 N-B" w:eastAsia="UD デジタル 教科書体 N-B" w:hAnsi="BIZ UDPゴシック"/>
          <w:b/>
          <w:sz w:val="28"/>
        </w:rPr>
      </w:pP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>〇</w:t>
      </w:r>
      <w:r w:rsidR="009028AC" w:rsidRPr="00F95A1F">
        <w:rPr>
          <w:rFonts w:ascii="UD デジタル 教科書体 N-B" w:eastAsia="UD デジタル 教科書体 N-B" w:hAnsi="BIZ UDPゴシック" w:hint="eastAsia"/>
          <w:b/>
          <w:sz w:val="28"/>
        </w:rPr>
        <w:t>実施月日　　令和</w:t>
      </w:r>
      <w:r w:rsidR="00AA4597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AA4597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515075" w:rsidRPr="00F95A1F">
        <w:rPr>
          <w:rFonts w:ascii="UD デジタル 教科書体 N-B" w:eastAsia="UD デジタル 教科書体 N-B" w:hAnsi="BIZ UDPゴシック" w:hint="eastAsia"/>
          <w:b/>
          <w:sz w:val="28"/>
        </w:rPr>
        <w:t>年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515075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7E4DBD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515075" w:rsidRPr="00F95A1F">
        <w:rPr>
          <w:rFonts w:ascii="UD デジタル 教科書体 N-B" w:eastAsia="UD デジタル 教科書体 N-B" w:hAnsi="BIZ UDPゴシック" w:hint="eastAsia"/>
          <w:b/>
          <w:sz w:val="28"/>
        </w:rPr>
        <w:t>月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7E4DBD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515075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日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515075" w:rsidRPr="00F95A1F">
        <w:rPr>
          <w:rFonts w:ascii="UD デジタル 教科書体 N-B" w:eastAsia="UD デジタル 教科書体 N-B" w:hAnsi="BIZ UDPゴシック" w:hint="eastAsia"/>
          <w:b/>
          <w:sz w:val="28"/>
        </w:rPr>
        <w:t>（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7E4DBD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515075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）</w:t>
      </w:r>
    </w:p>
    <w:p w14:paraId="2AF81FC0" w14:textId="77777777" w:rsidR="005A26E6" w:rsidRPr="00F95A1F" w:rsidRDefault="00515075" w:rsidP="00A263E5">
      <w:pPr>
        <w:ind w:left="315"/>
        <w:rPr>
          <w:rFonts w:ascii="UD デジタル 教科書体 N-B" w:eastAsia="UD デジタル 教科書体 N-B" w:hAnsi="BIZ UDPゴシック"/>
          <w:b/>
          <w:sz w:val="28"/>
        </w:rPr>
      </w:pP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　　　　　</w:t>
      </w:r>
      <w:r w:rsidR="004F449C" w:rsidRPr="00F95A1F">
        <w:rPr>
          <w:rFonts w:ascii="UD デジタル 教科書体 N-B" w:eastAsia="UD デジタル 教科書体 N-B" w:hAnsi="BIZ UDPゴシック" w:hint="eastAsia"/>
          <w:b/>
          <w:sz w:val="28"/>
        </w:rPr>
        <w:t>午前・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>午後</w:t>
      </w:r>
      <w:r w:rsidR="004F449C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時　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分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>～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4F449C" w:rsidRPr="00F95A1F">
        <w:rPr>
          <w:rFonts w:ascii="UD デジタル 教科書体 N-B" w:eastAsia="UD デジタル 教科書体 N-B" w:hAnsi="BIZ UDPゴシック" w:hint="eastAsia"/>
          <w:b/>
          <w:sz w:val="28"/>
        </w:rPr>
        <w:t>午前・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>午後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="004F449C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>時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　分</w:t>
      </w:r>
    </w:p>
    <w:p w14:paraId="0BE6C43F" w14:textId="77777777" w:rsidR="005A26E6" w:rsidRPr="00F95A1F" w:rsidRDefault="008C494F" w:rsidP="008C494F">
      <w:pPr>
        <w:rPr>
          <w:rFonts w:ascii="UD デジタル 教科書体 N-B" w:eastAsia="UD デジタル 教科書体 N-B" w:hAnsi="BIZ UDPゴシック"/>
          <w:b/>
          <w:sz w:val="28"/>
        </w:rPr>
      </w:pP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>〇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実施会場　　（　　　　　　</w:t>
      </w:r>
      <w:r w:rsidR="005F39A9">
        <w:rPr>
          <w:rFonts w:ascii="UD デジタル 教科書体 N-B" w:eastAsia="UD デジタル 教科書体 N-B" w:hAnsi="BIZ UDPゴシック" w:hint="eastAsia"/>
          <w:b/>
          <w:sz w:val="28"/>
        </w:rPr>
        <w:t xml:space="preserve">　　　　　　　　　　　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　　　　　　　　）</w:t>
      </w:r>
    </w:p>
    <w:p w14:paraId="2F0360E8" w14:textId="77777777" w:rsidR="005A26E6" w:rsidRPr="00A263E5" w:rsidRDefault="005A26E6" w:rsidP="00A263E5">
      <w:pPr>
        <w:rPr>
          <w:rFonts w:ascii="UD デジタル 教科書体 N-B" w:eastAsia="UD デジタル 教科書体 N-B" w:hAnsi="BIZ UDPゴシック"/>
          <w:b/>
          <w:sz w:val="28"/>
        </w:rPr>
      </w:pPr>
    </w:p>
    <w:p w14:paraId="2FA96AB7" w14:textId="77777777" w:rsidR="005A26E6" w:rsidRPr="00F95A1F" w:rsidRDefault="008C494F" w:rsidP="008C494F">
      <w:pPr>
        <w:rPr>
          <w:rFonts w:ascii="UD デジタル 教科書体 N-B" w:eastAsia="UD デジタル 教科書体 N-B" w:hAnsi="BIZ UDPゴシック"/>
          <w:b/>
          <w:sz w:val="28"/>
        </w:rPr>
      </w:pP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>〇</w:t>
      </w:r>
      <w:r w:rsidR="005A26E6" w:rsidRPr="00F95A1F">
        <w:rPr>
          <w:rFonts w:ascii="UD デジタル 教科書体 N-B" w:eastAsia="UD デジタル 教科書体 N-B" w:hAnsi="BIZ UDPゴシック" w:hint="eastAsia"/>
          <w:b/>
          <w:sz w:val="28"/>
        </w:rPr>
        <w:t>実施内容　　【実施した内容に〇をつけ、（　）内にご記入ください】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370"/>
      </w:tblGrid>
      <w:tr w:rsidR="005A26E6" w:rsidRPr="00F95A1F" w14:paraId="4218DA70" w14:textId="77777777" w:rsidTr="00F95A1F">
        <w:tc>
          <w:tcPr>
            <w:tcW w:w="817" w:type="dxa"/>
          </w:tcPr>
          <w:p w14:paraId="116FBE6F" w14:textId="77777777" w:rsidR="005A26E6" w:rsidRPr="00F95A1F" w:rsidRDefault="005A26E6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  <w:bdr w:val="single" w:sz="4" w:space="0" w:color="auto"/>
              </w:rPr>
            </w:pPr>
          </w:p>
        </w:tc>
        <w:tc>
          <w:tcPr>
            <w:tcW w:w="9370" w:type="dxa"/>
          </w:tcPr>
          <w:p w14:paraId="06E95489" w14:textId="77777777" w:rsidR="005F39A9" w:rsidRDefault="005F39A9" w:rsidP="005F39A9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参加</w:t>
            </w:r>
            <w:r w:rsidR="005A26E6"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型教材（</w:t>
            </w:r>
            <w:r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ともに学ぶ</w:t>
            </w:r>
            <w:r w:rsidR="005A26E6"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・</w:t>
            </w:r>
            <w:r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じんけん〇×クイズなど</w:t>
            </w:r>
            <w:r w:rsidR="00AD7ADD"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による</w:t>
            </w:r>
            <w:r w:rsidR="005A26E6"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 xml:space="preserve">）の学習　　</w:t>
            </w:r>
          </w:p>
          <w:p w14:paraId="405CC5B0" w14:textId="77777777" w:rsidR="005A26E6" w:rsidRPr="00F95A1F" w:rsidRDefault="005A26E6" w:rsidP="005F39A9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教材：（　　　　　　　　　　　　　　　　　　　　　　　　　　　　）</w:t>
            </w:r>
          </w:p>
        </w:tc>
      </w:tr>
      <w:tr w:rsidR="005A26E6" w:rsidRPr="00F95A1F" w14:paraId="5DD7C048" w14:textId="77777777" w:rsidTr="00F95A1F">
        <w:tc>
          <w:tcPr>
            <w:tcW w:w="817" w:type="dxa"/>
          </w:tcPr>
          <w:p w14:paraId="4E80CAEF" w14:textId="77777777" w:rsidR="005A26E6" w:rsidRPr="00F95A1F" w:rsidRDefault="005A26E6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  <w:bdr w:val="single" w:sz="4" w:space="0" w:color="auto"/>
              </w:rPr>
            </w:pPr>
          </w:p>
        </w:tc>
        <w:tc>
          <w:tcPr>
            <w:tcW w:w="9370" w:type="dxa"/>
          </w:tcPr>
          <w:p w14:paraId="3DF62145" w14:textId="77777777" w:rsidR="005A26E6" w:rsidRPr="00F95A1F" w:rsidRDefault="005A26E6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人権問題啓発資料「ふるさとに生きる」を活用した学習</w:t>
            </w:r>
          </w:p>
          <w:p w14:paraId="266723DE" w14:textId="77777777" w:rsidR="005A26E6" w:rsidRPr="00F95A1F" w:rsidRDefault="005A26E6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  <w:bdr w:val="single" w:sz="4" w:space="0" w:color="auto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活用したページ：（　　　　　　　　　　　　　　　　　　　　　　　　　　　　　　　）</w:t>
            </w:r>
          </w:p>
        </w:tc>
      </w:tr>
      <w:tr w:rsidR="005A26E6" w:rsidRPr="00F95A1F" w14:paraId="66C0CF52" w14:textId="77777777" w:rsidTr="00F95A1F">
        <w:tc>
          <w:tcPr>
            <w:tcW w:w="817" w:type="dxa"/>
          </w:tcPr>
          <w:p w14:paraId="38F872AF" w14:textId="77777777" w:rsidR="005A26E6" w:rsidRPr="00F95A1F" w:rsidRDefault="005A26E6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  <w:bdr w:val="single" w:sz="4" w:space="0" w:color="auto"/>
              </w:rPr>
            </w:pPr>
          </w:p>
        </w:tc>
        <w:tc>
          <w:tcPr>
            <w:tcW w:w="9370" w:type="dxa"/>
          </w:tcPr>
          <w:p w14:paraId="2E5465F6" w14:textId="77777777" w:rsidR="005A26E6" w:rsidRPr="00F95A1F" w:rsidRDefault="005A26E6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人権啓発DVDを活用した学習</w:t>
            </w:r>
          </w:p>
          <w:p w14:paraId="76D865A8" w14:textId="77777777" w:rsidR="005A26E6" w:rsidRPr="00F95A1F" w:rsidRDefault="005F39A9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  <w:bdr w:val="single" w:sz="4" w:space="0" w:color="auto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DVD</w:t>
            </w:r>
            <w:r w:rsidR="005A26E6"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タイトル：（　　　　　　　　　　　　　　　　　　　　　　　　　　　　　　　　　　　　）</w:t>
            </w:r>
          </w:p>
        </w:tc>
      </w:tr>
      <w:tr w:rsidR="005A26E6" w:rsidRPr="00F95A1F" w14:paraId="7BAC7740" w14:textId="77777777" w:rsidTr="00F95A1F">
        <w:tc>
          <w:tcPr>
            <w:tcW w:w="817" w:type="dxa"/>
          </w:tcPr>
          <w:p w14:paraId="0DDE6F35" w14:textId="77777777" w:rsidR="005A26E6" w:rsidRPr="00F95A1F" w:rsidRDefault="005A26E6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  <w:bdr w:val="single" w:sz="4" w:space="0" w:color="auto"/>
              </w:rPr>
            </w:pPr>
          </w:p>
        </w:tc>
        <w:tc>
          <w:tcPr>
            <w:tcW w:w="9370" w:type="dxa"/>
          </w:tcPr>
          <w:p w14:paraId="295D05BE" w14:textId="77777777" w:rsidR="005A26E6" w:rsidRPr="00F95A1F" w:rsidRDefault="005A26E6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</w:rPr>
            </w:pPr>
            <w:proofErr w:type="spellStart"/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Youtube</w:t>
            </w:r>
            <w:proofErr w:type="spellEnd"/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動画やその他インターネットを活用した学習</w:t>
            </w:r>
          </w:p>
          <w:p w14:paraId="70B21A6B" w14:textId="77777777" w:rsidR="005A26E6" w:rsidRPr="00F95A1F" w:rsidRDefault="005A26E6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  <w:bdr w:val="single" w:sz="4" w:space="0" w:color="auto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内容：（　　　　　　　　　　　　　　　　　　　　　　　　　　　　　　　　　　　　　　）</w:t>
            </w:r>
          </w:p>
        </w:tc>
      </w:tr>
      <w:tr w:rsidR="005A26E6" w:rsidRPr="00F95A1F" w14:paraId="4DC4F048" w14:textId="77777777" w:rsidTr="00F95A1F">
        <w:tc>
          <w:tcPr>
            <w:tcW w:w="817" w:type="dxa"/>
          </w:tcPr>
          <w:p w14:paraId="2267C02C" w14:textId="77777777" w:rsidR="005A26E6" w:rsidRPr="00F95A1F" w:rsidRDefault="005A26E6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  <w:bdr w:val="single" w:sz="4" w:space="0" w:color="auto"/>
              </w:rPr>
            </w:pPr>
          </w:p>
        </w:tc>
        <w:tc>
          <w:tcPr>
            <w:tcW w:w="9370" w:type="dxa"/>
          </w:tcPr>
          <w:p w14:paraId="01441D72" w14:textId="77777777" w:rsidR="005A26E6" w:rsidRPr="00F95A1F" w:rsidRDefault="005A26E6" w:rsidP="005A26E6">
            <w:pPr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その他：</w:t>
            </w:r>
          </w:p>
          <w:p w14:paraId="2D2A6081" w14:textId="77777777" w:rsidR="005A26E6" w:rsidRPr="00F95A1F" w:rsidRDefault="005A26E6" w:rsidP="00787C1A">
            <w:pPr>
              <w:ind w:firstLineChars="300" w:firstLine="840"/>
              <w:rPr>
                <w:rFonts w:ascii="UD デジタル 教科書体 N-B" w:eastAsia="UD デジタル 教科書体 N-B" w:hAnsi="BIZ UDPゴシック"/>
                <w:b/>
                <w:sz w:val="28"/>
                <w:szCs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  <w:szCs w:val="24"/>
              </w:rPr>
              <w:t>（　　　　　　　　　　　　　　　　　　　　　　　　　　　　　　　　　　　　　）</w:t>
            </w:r>
          </w:p>
        </w:tc>
      </w:tr>
    </w:tbl>
    <w:p w14:paraId="1742E113" w14:textId="77777777" w:rsidR="008F7DDE" w:rsidRPr="00F95A1F" w:rsidRDefault="008F7DDE" w:rsidP="008F7DDE">
      <w:pPr>
        <w:ind w:left="315"/>
        <w:rPr>
          <w:rFonts w:ascii="UD デジタル 教科書体 N-B" w:eastAsia="UD デジタル 教科書体 N-B" w:hAnsi="BIZ UDPゴシック"/>
          <w:b/>
          <w:sz w:val="24"/>
        </w:rPr>
      </w:pPr>
    </w:p>
    <w:p w14:paraId="7BC148B3" w14:textId="77777777" w:rsidR="00515075" w:rsidRPr="00F95A1F" w:rsidRDefault="008C494F" w:rsidP="008F7DDE">
      <w:pPr>
        <w:rPr>
          <w:rFonts w:ascii="UD デジタル 教科書体 N-B" w:eastAsia="UD デジタル 教科書体 N-B" w:hAnsi="BIZ UDPゴシック"/>
          <w:b/>
          <w:sz w:val="28"/>
        </w:rPr>
      </w:pP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>〇</w:t>
      </w:r>
      <w:r w:rsidR="00515075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参加者</w:t>
      </w:r>
      <w:r w:rsidR="001C74B1" w:rsidRPr="00F95A1F">
        <w:rPr>
          <w:rFonts w:ascii="UD デジタル 教科書体 N-B" w:eastAsia="UD デジタル 教科書体 N-B" w:hAnsi="BIZ UDPゴシック" w:hint="eastAsia"/>
          <w:b/>
          <w:sz w:val="28"/>
        </w:rPr>
        <w:t>数</w:t>
      </w:r>
      <w:r w:rsidR="008F7DDE" w:rsidRPr="00F95A1F">
        <w:rPr>
          <w:rFonts w:ascii="UD デジタル 教科書体 N-B" w:eastAsia="UD デジタル 教科書体 N-B" w:hAnsi="BIZ UDPゴシック" w:hint="eastAsia"/>
          <w:b/>
          <w:sz w:val="28"/>
        </w:rPr>
        <w:t>（参加者全員についてお書きください。）</w:t>
      </w:r>
    </w:p>
    <w:tbl>
      <w:tblPr>
        <w:tblW w:w="913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1523"/>
        <w:gridCol w:w="1522"/>
        <w:gridCol w:w="1523"/>
        <w:gridCol w:w="1522"/>
        <w:gridCol w:w="1523"/>
      </w:tblGrid>
      <w:tr w:rsidR="006766F5" w:rsidRPr="00F95A1F" w14:paraId="04C94FF7" w14:textId="77777777" w:rsidTr="006766F5">
        <w:trPr>
          <w:cantSplit/>
          <w:trHeight w:hRule="exact" w:val="480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10F0113" w14:textId="77777777" w:rsidR="006766F5" w:rsidRPr="00F95A1F" w:rsidRDefault="006766F5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年代</w:t>
            </w:r>
          </w:p>
        </w:tc>
        <w:tc>
          <w:tcPr>
            <w:tcW w:w="152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A90E17" w14:textId="77777777" w:rsidR="006766F5" w:rsidRPr="00F95A1F" w:rsidRDefault="006766F5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参加者数</w:t>
            </w:r>
          </w:p>
        </w:tc>
        <w:tc>
          <w:tcPr>
            <w:tcW w:w="152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B8E808B" w14:textId="77777777" w:rsidR="006766F5" w:rsidRPr="00F95A1F" w:rsidRDefault="006766F5" w:rsidP="004C4BD9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年代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E61576" w14:textId="77777777" w:rsidR="006766F5" w:rsidRPr="00F95A1F" w:rsidRDefault="006766F5" w:rsidP="004C4BD9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参加者数</w:t>
            </w:r>
          </w:p>
        </w:tc>
        <w:tc>
          <w:tcPr>
            <w:tcW w:w="152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D215D9" w14:textId="77777777" w:rsidR="006766F5" w:rsidRPr="00F95A1F" w:rsidRDefault="006766F5" w:rsidP="004C4BD9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年代</w:t>
            </w:r>
          </w:p>
        </w:tc>
        <w:tc>
          <w:tcPr>
            <w:tcW w:w="15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9D18B2" w14:textId="77777777" w:rsidR="006766F5" w:rsidRPr="00F95A1F" w:rsidRDefault="006766F5" w:rsidP="004C4BD9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参加者数</w:t>
            </w:r>
          </w:p>
        </w:tc>
      </w:tr>
      <w:tr w:rsidR="006766F5" w:rsidRPr="00F95A1F" w14:paraId="13808013" w14:textId="77777777" w:rsidTr="00632BCC">
        <w:trPr>
          <w:cantSplit/>
          <w:trHeight w:val="414"/>
        </w:trPr>
        <w:tc>
          <w:tcPr>
            <w:tcW w:w="152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A0D6E67" w14:textId="77777777" w:rsidR="006766F5" w:rsidRPr="00F95A1F" w:rsidRDefault="006766F5" w:rsidP="004F449C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10歳未満</w:t>
            </w:r>
          </w:p>
        </w:tc>
        <w:tc>
          <w:tcPr>
            <w:tcW w:w="15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513DAF" w14:textId="77777777" w:rsidR="006766F5" w:rsidRPr="00F95A1F" w:rsidRDefault="006766F5">
            <w:pPr>
              <w:jc w:val="right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7B83B5D" w14:textId="77777777" w:rsidR="006766F5" w:rsidRPr="00F95A1F" w:rsidRDefault="006766F5" w:rsidP="006766F5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30歳代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1CA41FE" w14:textId="77777777" w:rsidR="006766F5" w:rsidRPr="00F95A1F" w:rsidRDefault="006766F5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5273A2" w14:textId="77777777" w:rsidR="006766F5" w:rsidRPr="00F95A1F" w:rsidRDefault="006766F5" w:rsidP="004C4BD9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60歳代</w:t>
            </w:r>
          </w:p>
        </w:tc>
        <w:tc>
          <w:tcPr>
            <w:tcW w:w="152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12AD6D4" w14:textId="77777777" w:rsidR="006766F5" w:rsidRPr="00F95A1F" w:rsidRDefault="006766F5">
            <w:pPr>
              <w:jc w:val="right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</w:tr>
      <w:tr w:rsidR="006766F5" w:rsidRPr="00F95A1F" w14:paraId="5DCDAA54" w14:textId="77777777" w:rsidTr="00632BCC">
        <w:trPr>
          <w:cantSplit/>
          <w:trHeight w:val="414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43BE1286" w14:textId="77777777" w:rsidR="006766F5" w:rsidRPr="00F95A1F" w:rsidRDefault="006766F5" w:rsidP="00EB6AE0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10歳代</w:t>
            </w:r>
          </w:p>
        </w:tc>
        <w:tc>
          <w:tcPr>
            <w:tcW w:w="1523" w:type="dxa"/>
            <w:tcBorders>
              <w:right w:val="double" w:sz="4" w:space="0" w:color="auto"/>
            </w:tcBorders>
            <w:vAlign w:val="center"/>
          </w:tcPr>
          <w:p w14:paraId="6DD96C4E" w14:textId="77777777" w:rsidR="006766F5" w:rsidRPr="00F95A1F" w:rsidRDefault="006766F5">
            <w:pPr>
              <w:jc w:val="right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  <w:tc>
          <w:tcPr>
            <w:tcW w:w="1522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91CCD11" w14:textId="77777777" w:rsidR="006766F5" w:rsidRPr="00F95A1F" w:rsidRDefault="006766F5" w:rsidP="006766F5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40歳代</w:t>
            </w:r>
          </w:p>
        </w:tc>
        <w:tc>
          <w:tcPr>
            <w:tcW w:w="1523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0F3F232" w14:textId="77777777" w:rsidR="006766F5" w:rsidRPr="00F95A1F" w:rsidRDefault="006766F5" w:rsidP="00EB6AE0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  <w:tc>
          <w:tcPr>
            <w:tcW w:w="1522" w:type="dxa"/>
            <w:tcBorders>
              <w:left w:val="double" w:sz="4" w:space="0" w:color="auto"/>
            </w:tcBorders>
            <w:vAlign w:val="center"/>
          </w:tcPr>
          <w:p w14:paraId="599F4D04" w14:textId="77777777" w:rsidR="006766F5" w:rsidRPr="00F95A1F" w:rsidRDefault="006766F5" w:rsidP="004C4BD9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70歳代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14:paraId="4F5A7F2C" w14:textId="77777777" w:rsidR="006766F5" w:rsidRPr="00F95A1F" w:rsidRDefault="006766F5">
            <w:pPr>
              <w:jc w:val="right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</w:tr>
      <w:tr w:rsidR="006766F5" w:rsidRPr="00F95A1F" w14:paraId="57CD5CA5" w14:textId="77777777" w:rsidTr="00632BCC">
        <w:trPr>
          <w:cantSplit/>
          <w:trHeight w:val="414"/>
        </w:trPr>
        <w:tc>
          <w:tcPr>
            <w:tcW w:w="15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0C2F35" w14:textId="77777777" w:rsidR="006766F5" w:rsidRPr="00F95A1F" w:rsidRDefault="006766F5" w:rsidP="00EB6AE0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20歳代</w:t>
            </w:r>
          </w:p>
        </w:tc>
        <w:tc>
          <w:tcPr>
            <w:tcW w:w="152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C7BE42A" w14:textId="77777777" w:rsidR="006766F5" w:rsidRPr="00F95A1F" w:rsidRDefault="006766F5">
            <w:pPr>
              <w:jc w:val="right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  <w:tc>
          <w:tcPr>
            <w:tcW w:w="1522" w:type="dxa"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ECE5EB" w14:textId="77777777" w:rsidR="006766F5" w:rsidRPr="00F95A1F" w:rsidRDefault="006766F5" w:rsidP="006766F5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50歳代</w:t>
            </w:r>
          </w:p>
        </w:tc>
        <w:tc>
          <w:tcPr>
            <w:tcW w:w="1523" w:type="dxa"/>
            <w:tcBorders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63D26DD" w14:textId="77777777" w:rsidR="006766F5" w:rsidRPr="00F95A1F" w:rsidRDefault="006766F5" w:rsidP="00EB6AE0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  <w:tc>
          <w:tcPr>
            <w:tcW w:w="1522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08B27F" w14:textId="77777777" w:rsidR="006766F5" w:rsidRPr="00F95A1F" w:rsidRDefault="006766F5" w:rsidP="00A263E5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80歳代以上</w:t>
            </w:r>
          </w:p>
        </w:tc>
        <w:tc>
          <w:tcPr>
            <w:tcW w:w="152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B46D2E" w14:textId="77777777" w:rsidR="006766F5" w:rsidRPr="00F95A1F" w:rsidRDefault="006766F5">
            <w:pPr>
              <w:jc w:val="right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</w:tr>
      <w:tr w:rsidR="006766F5" w:rsidRPr="00F95A1F" w14:paraId="3E17A543" w14:textId="77777777" w:rsidTr="00632BCC">
        <w:trPr>
          <w:cantSplit/>
          <w:trHeight w:val="414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0519" w14:textId="77777777" w:rsidR="006766F5" w:rsidRPr="00F95A1F" w:rsidRDefault="006766F5" w:rsidP="00EB6AE0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8425" w14:textId="77777777" w:rsidR="006766F5" w:rsidRPr="00F95A1F" w:rsidRDefault="006766F5">
            <w:pPr>
              <w:jc w:val="right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26738" w14:textId="77777777" w:rsidR="006766F5" w:rsidRPr="00F95A1F" w:rsidRDefault="006766F5">
            <w:pPr>
              <w:jc w:val="right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0E98C7" w14:textId="77777777" w:rsidR="006766F5" w:rsidRPr="00F95A1F" w:rsidRDefault="006766F5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  <w:tc>
          <w:tcPr>
            <w:tcW w:w="15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07BE11" w14:textId="77777777" w:rsidR="006766F5" w:rsidRPr="00F95A1F" w:rsidRDefault="006766F5" w:rsidP="006766F5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4"/>
              </w:rPr>
              <w:t>合　計</w:t>
            </w:r>
          </w:p>
        </w:tc>
        <w:tc>
          <w:tcPr>
            <w:tcW w:w="1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137FB9" w14:textId="77777777" w:rsidR="006766F5" w:rsidRPr="00F95A1F" w:rsidRDefault="006766F5">
            <w:pPr>
              <w:jc w:val="right"/>
              <w:rPr>
                <w:rFonts w:ascii="UD デジタル 教科書体 N-B" w:eastAsia="UD デジタル 教科書体 N-B" w:hAnsi="BIZ UDPゴシック"/>
                <w:b/>
                <w:sz w:val="24"/>
              </w:rPr>
            </w:pPr>
          </w:p>
        </w:tc>
      </w:tr>
    </w:tbl>
    <w:p w14:paraId="2C2BD900" w14:textId="77777777" w:rsidR="004B12EE" w:rsidRPr="00F95A1F" w:rsidRDefault="00B93033">
      <w:pPr>
        <w:rPr>
          <w:rFonts w:ascii="UD デジタル 教科書体 N-B" w:eastAsia="UD デジタル 教科書体 N-B"/>
          <w:b/>
          <w:sz w:val="24"/>
        </w:rPr>
      </w:pPr>
      <w:r w:rsidRPr="00F95A1F">
        <w:rPr>
          <w:rFonts w:ascii="UD デジタル 教科書体 N-B" w:eastAsia="UD デジタル 教科書体 N-B" w:hAnsi="BIZ UDPゴシック" w:hint="eastAsia"/>
          <w:b/>
          <w:sz w:val="36"/>
          <w:szCs w:val="36"/>
        </w:rPr>
        <w:t>《</w:t>
      </w:r>
      <w:r w:rsidR="008F7DDE" w:rsidRPr="00F95A1F">
        <w:rPr>
          <w:rFonts w:ascii="UD デジタル 教科書体 N-B" w:eastAsia="UD デジタル 教科書体 N-B" w:hAnsi="BIZ UDPゴシック" w:hint="eastAsia"/>
          <w:b/>
          <w:sz w:val="36"/>
          <w:szCs w:val="36"/>
        </w:rPr>
        <w:t>アンケート集計について</w:t>
      </w:r>
      <w:r w:rsidRPr="00F95A1F">
        <w:rPr>
          <w:rFonts w:ascii="UD デジタル 教科書体 N-B" w:eastAsia="UD デジタル 教科書体 N-B" w:hAnsi="BIZ UDPゴシック" w:hint="eastAsia"/>
          <w:b/>
          <w:sz w:val="36"/>
          <w:szCs w:val="36"/>
        </w:rPr>
        <w:t>》</w:t>
      </w:r>
    </w:p>
    <w:p w14:paraId="2930B0CA" w14:textId="77777777" w:rsidR="00515075" w:rsidRPr="00F95A1F" w:rsidRDefault="008F7DDE">
      <w:pPr>
        <w:rPr>
          <w:rFonts w:ascii="UD デジタル 教科書体 N-B" w:eastAsia="UD デジタル 教科書体 N-B" w:hAnsi="BIZ UDPゴシック"/>
          <w:b/>
          <w:sz w:val="28"/>
        </w:rPr>
      </w:pP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１　アンケート回収枚数　</w:t>
      </w:r>
      <w:r w:rsidR="008C494F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　　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（　　　　　</w:t>
      </w:r>
      <w:r w:rsidR="008C494F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　</w:t>
      </w: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>枚）</w:t>
      </w:r>
    </w:p>
    <w:p w14:paraId="4BFAFC6A" w14:textId="77777777" w:rsidR="008F7DDE" w:rsidRPr="00F95A1F" w:rsidRDefault="006766F5" w:rsidP="008F7DDE">
      <w:pPr>
        <w:rPr>
          <w:rFonts w:ascii="UD デジタル 教科書体 N-B" w:eastAsia="UD デジタル 教科書体 N-B" w:hAnsi="BIZ UDPゴシック"/>
          <w:b/>
          <w:sz w:val="28"/>
        </w:rPr>
      </w:pP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>２</w:t>
      </w:r>
      <w:r w:rsidR="008F7DDE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住民学習会への参加回数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12"/>
        <w:gridCol w:w="1512"/>
        <w:gridCol w:w="1512"/>
        <w:gridCol w:w="1512"/>
        <w:gridCol w:w="1512"/>
        <w:gridCol w:w="1512"/>
      </w:tblGrid>
      <w:tr w:rsidR="008F7DDE" w:rsidRPr="00F95A1F" w14:paraId="71E8463C" w14:textId="77777777" w:rsidTr="00A263E5">
        <w:trPr>
          <w:trHeight w:val="567"/>
        </w:trPr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6B24FD6" w14:textId="77777777" w:rsidR="00B93033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</w:rPr>
              <w:t>回数</w:t>
            </w:r>
          </w:p>
        </w:tc>
        <w:tc>
          <w:tcPr>
            <w:tcW w:w="1512" w:type="dxa"/>
            <w:tcBorders>
              <w:left w:val="double" w:sz="4" w:space="0" w:color="auto"/>
            </w:tcBorders>
            <w:vAlign w:val="center"/>
          </w:tcPr>
          <w:p w14:paraId="31ADC313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w w:val="90"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w w:val="90"/>
                <w:sz w:val="28"/>
              </w:rPr>
              <w:t>はじめて</w:t>
            </w:r>
          </w:p>
        </w:tc>
        <w:tc>
          <w:tcPr>
            <w:tcW w:w="1512" w:type="dxa"/>
            <w:vAlign w:val="center"/>
          </w:tcPr>
          <w:p w14:paraId="72216CF7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</w:rPr>
              <w:t>2回目</w:t>
            </w:r>
          </w:p>
        </w:tc>
        <w:tc>
          <w:tcPr>
            <w:tcW w:w="1512" w:type="dxa"/>
            <w:vAlign w:val="center"/>
          </w:tcPr>
          <w:p w14:paraId="075E415C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</w:rPr>
              <w:t>3回目</w:t>
            </w:r>
          </w:p>
        </w:tc>
        <w:tc>
          <w:tcPr>
            <w:tcW w:w="1512" w:type="dxa"/>
            <w:vAlign w:val="center"/>
          </w:tcPr>
          <w:p w14:paraId="45FE2330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</w:rPr>
              <w:t>4回目</w:t>
            </w:r>
          </w:p>
        </w:tc>
        <w:tc>
          <w:tcPr>
            <w:tcW w:w="1512" w:type="dxa"/>
            <w:vAlign w:val="center"/>
          </w:tcPr>
          <w:p w14:paraId="4198CE31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</w:rPr>
              <w:t>5回目～</w:t>
            </w:r>
          </w:p>
        </w:tc>
        <w:tc>
          <w:tcPr>
            <w:tcW w:w="1512" w:type="dxa"/>
            <w:vAlign w:val="center"/>
          </w:tcPr>
          <w:p w14:paraId="1E2AFAE8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</w:rPr>
              <w:t>未記入</w:t>
            </w:r>
          </w:p>
        </w:tc>
      </w:tr>
      <w:tr w:rsidR="008F7DDE" w:rsidRPr="00F95A1F" w14:paraId="7C3BA9FE" w14:textId="77777777" w:rsidTr="00A263E5">
        <w:trPr>
          <w:trHeight w:val="735"/>
        </w:trPr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6DB4F39" w14:textId="77777777" w:rsidR="00B93033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</w:rPr>
              <w:t>枚数</w:t>
            </w:r>
          </w:p>
        </w:tc>
        <w:tc>
          <w:tcPr>
            <w:tcW w:w="1512" w:type="dxa"/>
            <w:tcBorders>
              <w:left w:val="double" w:sz="4" w:space="0" w:color="auto"/>
            </w:tcBorders>
            <w:vAlign w:val="center"/>
          </w:tcPr>
          <w:p w14:paraId="567B3F68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  <w:tc>
          <w:tcPr>
            <w:tcW w:w="1512" w:type="dxa"/>
            <w:vAlign w:val="center"/>
          </w:tcPr>
          <w:p w14:paraId="513C62CE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  <w:tc>
          <w:tcPr>
            <w:tcW w:w="1512" w:type="dxa"/>
            <w:vAlign w:val="center"/>
          </w:tcPr>
          <w:p w14:paraId="14A75381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  <w:tc>
          <w:tcPr>
            <w:tcW w:w="1512" w:type="dxa"/>
            <w:vAlign w:val="center"/>
          </w:tcPr>
          <w:p w14:paraId="723B2718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  <w:tc>
          <w:tcPr>
            <w:tcW w:w="1512" w:type="dxa"/>
            <w:vAlign w:val="center"/>
          </w:tcPr>
          <w:p w14:paraId="6257BC80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  <w:tc>
          <w:tcPr>
            <w:tcW w:w="1512" w:type="dxa"/>
            <w:vAlign w:val="center"/>
          </w:tcPr>
          <w:p w14:paraId="5AE77335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</w:tr>
    </w:tbl>
    <w:p w14:paraId="17F56B23" w14:textId="77777777" w:rsidR="008F7DDE" w:rsidRPr="00F95A1F" w:rsidRDefault="006766F5" w:rsidP="008F7DDE">
      <w:pPr>
        <w:rPr>
          <w:rFonts w:ascii="UD デジタル 教科書体 N-B" w:eastAsia="UD デジタル 教科書体 N-B" w:hAnsi="BIZ UDPゴシック"/>
          <w:b/>
          <w:sz w:val="28"/>
        </w:rPr>
      </w:pPr>
      <w:r w:rsidRPr="00F95A1F">
        <w:rPr>
          <w:rFonts w:ascii="UD デジタル 教科書体 N-B" w:eastAsia="UD デジタル 教科書体 N-B" w:hAnsi="BIZ UDPゴシック" w:hint="eastAsia"/>
          <w:b/>
          <w:sz w:val="28"/>
        </w:rPr>
        <w:t>３</w:t>
      </w:r>
      <w:r w:rsidR="008F7DDE" w:rsidRPr="00F95A1F">
        <w:rPr>
          <w:rFonts w:ascii="UD デジタル 教科書体 N-B" w:eastAsia="UD デジタル 教科書体 N-B" w:hAnsi="BIZ UDPゴシック" w:hint="eastAsia"/>
          <w:b/>
          <w:sz w:val="28"/>
        </w:rPr>
        <w:t xml:space="preserve">　全体を通じて、本日の研修はどうでしたか？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1505"/>
        <w:gridCol w:w="1505"/>
        <w:gridCol w:w="1505"/>
        <w:gridCol w:w="1505"/>
        <w:gridCol w:w="1505"/>
        <w:gridCol w:w="1505"/>
      </w:tblGrid>
      <w:tr w:rsidR="008F7DDE" w:rsidRPr="00F95A1F" w14:paraId="678F3A57" w14:textId="77777777" w:rsidTr="00A263E5"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3D1BECEA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</w:rPr>
              <w:t>評価</w:t>
            </w:r>
          </w:p>
        </w:tc>
        <w:tc>
          <w:tcPr>
            <w:tcW w:w="1505" w:type="dxa"/>
            <w:tcBorders>
              <w:left w:val="double" w:sz="4" w:space="0" w:color="auto"/>
            </w:tcBorders>
            <w:vAlign w:val="center"/>
          </w:tcPr>
          <w:p w14:paraId="735CA69F" w14:textId="77777777" w:rsidR="008F7DDE" w:rsidRPr="00F95A1F" w:rsidRDefault="008F7DDE" w:rsidP="006766F5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</w:rPr>
              <w:t>よい</w:t>
            </w:r>
          </w:p>
        </w:tc>
        <w:tc>
          <w:tcPr>
            <w:tcW w:w="1505" w:type="dxa"/>
            <w:vAlign w:val="center"/>
          </w:tcPr>
          <w:p w14:paraId="447104E4" w14:textId="77777777" w:rsidR="008F7DDE" w:rsidRPr="00A263E5" w:rsidRDefault="008F7DDE" w:rsidP="00A263E5">
            <w:pPr>
              <w:jc w:val="center"/>
              <w:rPr>
                <w:rFonts w:ascii="UD デジタル 教科書体 N-B" w:eastAsia="UD デジタル 教科書体 N-B" w:hAnsi="BIZ UDPゴシック"/>
                <w:b/>
                <w:w w:val="66"/>
                <w:sz w:val="28"/>
                <w:szCs w:val="28"/>
              </w:rPr>
            </w:pPr>
            <w:r w:rsidRPr="00A263E5">
              <w:rPr>
                <w:rFonts w:ascii="UD デジタル 教科書体 N-B" w:eastAsia="UD デジタル 教科書体 N-B" w:hAnsi="BIZ UDPゴシック" w:hint="eastAsia"/>
                <w:b/>
                <w:w w:val="66"/>
                <w:sz w:val="28"/>
                <w:szCs w:val="28"/>
              </w:rPr>
              <w:t>まあまあ</w:t>
            </w:r>
            <w:r w:rsidR="00A263E5" w:rsidRPr="00A263E5">
              <w:rPr>
                <w:rFonts w:ascii="UD デジタル 教科書体 N-B" w:eastAsia="UD デジタル 教科書体 N-B" w:hAnsi="BIZ UDPゴシック" w:hint="eastAsia"/>
                <w:b/>
                <w:w w:val="66"/>
                <w:sz w:val="28"/>
                <w:szCs w:val="28"/>
              </w:rPr>
              <w:t>よ</w:t>
            </w:r>
            <w:r w:rsidRPr="00A263E5">
              <w:rPr>
                <w:rFonts w:ascii="UD デジタル 教科書体 N-B" w:eastAsia="UD デジタル 教科書体 N-B" w:hAnsi="BIZ UDPゴシック" w:hint="eastAsia"/>
                <w:b/>
                <w:w w:val="66"/>
                <w:sz w:val="28"/>
                <w:szCs w:val="28"/>
              </w:rPr>
              <w:t>い</w:t>
            </w:r>
          </w:p>
        </w:tc>
        <w:tc>
          <w:tcPr>
            <w:tcW w:w="1505" w:type="dxa"/>
            <w:vAlign w:val="center"/>
          </w:tcPr>
          <w:p w14:paraId="3ED584A8" w14:textId="77777777" w:rsidR="008F7DDE" w:rsidRPr="00A263E5" w:rsidRDefault="008F7DDE" w:rsidP="00A263E5">
            <w:pPr>
              <w:jc w:val="center"/>
              <w:rPr>
                <w:rFonts w:ascii="UD デジタル 教科書体 N-B" w:eastAsia="UD デジタル 教科書体 N-B" w:hAnsi="BIZ UDPゴシック"/>
                <w:b/>
                <w:w w:val="50"/>
                <w:sz w:val="28"/>
                <w:szCs w:val="28"/>
              </w:rPr>
            </w:pPr>
            <w:r w:rsidRPr="00A263E5">
              <w:rPr>
                <w:rFonts w:ascii="UD デジタル 教科書体 N-B" w:eastAsia="UD デジタル 教科書体 N-B" w:hAnsi="BIZ UDPゴシック" w:hint="eastAsia"/>
                <w:b/>
                <w:w w:val="50"/>
                <w:sz w:val="28"/>
                <w:szCs w:val="28"/>
              </w:rPr>
              <w:t>どちら</w:t>
            </w:r>
            <w:r w:rsidR="006766F5" w:rsidRPr="00A263E5">
              <w:rPr>
                <w:rFonts w:ascii="UD デジタル 教科書体 N-B" w:eastAsia="UD デジタル 教科書体 N-B" w:hAnsi="BIZ UDPゴシック" w:hint="eastAsia"/>
                <w:b/>
                <w:w w:val="50"/>
                <w:sz w:val="28"/>
                <w:szCs w:val="28"/>
              </w:rPr>
              <w:t>でも</w:t>
            </w:r>
            <w:r w:rsidRPr="00A263E5">
              <w:rPr>
                <w:rFonts w:ascii="UD デジタル 教科書体 N-B" w:eastAsia="UD デジタル 教科書体 N-B" w:hAnsi="BIZ UDPゴシック" w:hint="eastAsia"/>
                <w:b/>
                <w:w w:val="50"/>
                <w:sz w:val="28"/>
                <w:szCs w:val="28"/>
              </w:rPr>
              <w:t>ない</w:t>
            </w:r>
          </w:p>
        </w:tc>
        <w:tc>
          <w:tcPr>
            <w:tcW w:w="1505" w:type="dxa"/>
            <w:vAlign w:val="center"/>
          </w:tcPr>
          <w:p w14:paraId="204EF51A" w14:textId="77777777" w:rsidR="008F7DDE" w:rsidRPr="00A263E5" w:rsidRDefault="008F7DDE" w:rsidP="00A263E5">
            <w:pPr>
              <w:jc w:val="center"/>
              <w:rPr>
                <w:rFonts w:ascii="UD デジタル 教科書体 N-B" w:eastAsia="UD デジタル 教科書体 N-B" w:hAnsi="BIZ UDPゴシック"/>
                <w:b/>
                <w:w w:val="50"/>
                <w:sz w:val="28"/>
                <w:szCs w:val="28"/>
              </w:rPr>
            </w:pPr>
            <w:r w:rsidRPr="00A263E5">
              <w:rPr>
                <w:rFonts w:ascii="UD デジタル 教科書体 N-B" w:eastAsia="UD デジタル 教科書体 N-B" w:hAnsi="BIZ UDPゴシック" w:hint="eastAsia"/>
                <w:b/>
                <w:w w:val="50"/>
                <w:sz w:val="28"/>
                <w:szCs w:val="28"/>
              </w:rPr>
              <w:t>あまりよくない</w:t>
            </w:r>
          </w:p>
        </w:tc>
        <w:tc>
          <w:tcPr>
            <w:tcW w:w="1505" w:type="dxa"/>
            <w:vAlign w:val="center"/>
          </w:tcPr>
          <w:p w14:paraId="101DB8A5" w14:textId="77777777" w:rsidR="008F7DDE" w:rsidRPr="00F95A1F" w:rsidRDefault="008F7DDE" w:rsidP="006766F5">
            <w:pPr>
              <w:jc w:val="center"/>
              <w:rPr>
                <w:rFonts w:ascii="UD デジタル 教科書体 N-B" w:eastAsia="UD デジタル 教科書体 N-B" w:hAnsi="BIZ UDPゴシック"/>
                <w:b/>
                <w:w w:val="90"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w w:val="90"/>
                <w:sz w:val="28"/>
              </w:rPr>
              <w:t>よくない</w:t>
            </w:r>
          </w:p>
        </w:tc>
        <w:tc>
          <w:tcPr>
            <w:tcW w:w="1505" w:type="dxa"/>
            <w:vAlign w:val="center"/>
          </w:tcPr>
          <w:p w14:paraId="5F414F62" w14:textId="77777777" w:rsidR="008F7DDE" w:rsidRPr="00F95A1F" w:rsidRDefault="008F7DDE" w:rsidP="006766F5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</w:rPr>
              <w:t>未記入</w:t>
            </w:r>
          </w:p>
        </w:tc>
      </w:tr>
      <w:tr w:rsidR="008F7DDE" w:rsidRPr="00F95A1F" w14:paraId="28EBA9F3" w14:textId="77777777" w:rsidTr="00A263E5">
        <w:trPr>
          <w:trHeight w:val="706"/>
        </w:trPr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7CBE1057" w14:textId="77777777" w:rsidR="00B93033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  <w:r w:rsidRPr="00F95A1F">
              <w:rPr>
                <w:rFonts w:ascii="UD デジタル 教科書体 N-B" w:eastAsia="UD デジタル 教科書体 N-B" w:hAnsi="BIZ UDPゴシック" w:hint="eastAsia"/>
                <w:b/>
                <w:sz w:val="28"/>
              </w:rPr>
              <w:t>枚数</w:t>
            </w:r>
          </w:p>
        </w:tc>
        <w:tc>
          <w:tcPr>
            <w:tcW w:w="1505" w:type="dxa"/>
            <w:tcBorders>
              <w:left w:val="double" w:sz="4" w:space="0" w:color="auto"/>
            </w:tcBorders>
            <w:vAlign w:val="center"/>
          </w:tcPr>
          <w:p w14:paraId="2285D9A9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  <w:tc>
          <w:tcPr>
            <w:tcW w:w="1505" w:type="dxa"/>
            <w:vAlign w:val="center"/>
          </w:tcPr>
          <w:p w14:paraId="03FBEC35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  <w:tc>
          <w:tcPr>
            <w:tcW w:w="1505" w:type="dxa"/>
            <w:vAlign w:val="center"/>
          </w:tcPr>
          <w:p w14:paraId="72A16F7D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  <w:tc>
          <w:tcPr>
            <w:tcW w:w="1505" w:type="dxa"/>
            <w:vAlign w:val="center"/>
          </w:tcPr>
          <w:p w14:paraId="363EFE21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  <w:tc>
          <w:tcPr>
            <w:tcW w:w="1505" w:type="dxa"/>
            <w:vAlign w:val="center"/>
          </w:tcPr>
          <w:p w14:paraId="29A80B3C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  <w:tc>
          <w:tcPr>
            <w:tcW w:w="1505" w:type="dxa"/>
            <w:vAlign w:val="center"/>
          </w:tcPr>
          <w:p w14:paraId="2EC3CF12" w14:textId="77777777" w:rsidR="008F7DDE" w:rsidRPr="00F95A1F" w:rsidRDefault="008F7DDE" w:rsidP="0065570D">
            <w:pPr>
              <w:jc w:val="center"/>
              <w:rPr>
                <w:rFonts w:ascii="UD デジタル 教科書体 N-B" w:eastAsia="UD デジタル 教科書体 N-B" w:hAnsi="BIZ UDPゴシック"/>
                <w:b/>
                <w:sz w:val="28"/>
              </w:rPr>
            </w:pPr>
          </w:p>
        </w:tc>
      </w:tr>
    </w:tbl>
    <w:p w14:paraId="73E3A2E5" w14:textId="77777777" w:rsidR="000E5A27" w:rsidRPr="00A263E5" w:rsidRDefault="000E5A27" w:rsidP="00A263E5">
      <w:pPr>
        <w:rPr>
          <w:rFonts w:ascii="UD デジタル 教科書体 N-B" w:eastAsia="UD デジタル 教科書体 N-B" w:hAnsi="BIZ UDPゴシック"/>
          <w:b/>
          <w:sz w:val="16"/>
          <w:szCs w:val="16"/>
        </w:rPr>
      </w:pPr>
    </w:p>
    <w:sectPr w:rsidR="000E5A27" w:rsidRPr="00A263E5" w:rsidSect="00A263E5">
      <w:pgSz w:w="11907" w:h="16839" w:code="9"/>
      <w:pgMar w:top="624" w:right="720" w:bottom="624" w:left="720" w:header="720" w:footer="720" w:gutter="0"/>
      <w:paperSrc w:first="7" w:other="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C6ED" w14:textId="77777777" w:rsidR="00F13729" w:rsidRDefault="00F13729" w:rsidP="00E301B3">
      <w:r>
        <w:separator/>
      </w:r>
    </w:p>
  </w:endnote>
  <w:endnote w:type="continuationSeparator" w:id="0">
    <w:p w14:paraId="31B3F222" w14:textId="77777777" w:rsidR="00F13729" w:rsidRDefault="00F13729" w:rsidP="00E3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2694" w14:textId="77777777" w:rsidR="00F13729" w:rsidRDefault="00F13729" w:rsidP="00E301B3">
      <w:r>
        <w:separator/>
      </w:r>
    </w:p>
  </w:footnote>
  <w:footnote w:type="continuationSeparator" w:id="0">
    <w:p w14:paraId="211FE854" w14:textId="77777777" w:rsidR="00F13729" w:rsidRDefault="00F13729" w:rsidP="00E3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9DF"/>
    <w:multiLevelType w:val="singleLevel"/>
    <w:tmpl w:val="F380F91E"/>
    <w:lvl w:ilvl="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Arial" w:hint="eastAsia"/>
      </w:rPr>
    </w:lvl>
  </w:abstractNum>
  <w:abstractNum w:abstractNumId="1" w15:restartNumberingAfterBreak="0">
    <w:nsid w:val="132B7A62"/>
    <w:multiLevelType w:val="singleLevel"/>
    <w:tmpl w:val="9B1AC2FC"/>
    <w:lvl w:ilvl="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Arial" w:hint="eastAsia"/>
      </w:rPr>
    </w:lvl>
  </w:abstractNum>
  <w:abstractNum w:abstractNumId="2" w15:restartNumberingAfterBreak="0">
    <w:nsid w:val="485A6BD2"/>
    <w:multiLevelType w:val="singleLevel"/>
    <w:tmpl w:val="44284388"/>
    <w:lvl w:ilvl="0">
      <w:numFmt w:val="bullet"/>
      <w:lvlText w:val="・"/>
      <w:lvlJc w:val="left"/>
      <w:pPr>
        <w:tabs>
          <w:tab w:val="num" w:pos="696"/>
        </w:tabs>
        <w:ind w:left="696" w:hanging="480"/>
      </w:pPr>
      <w:rPr>
        <w:rFonts w:ascii="ＭＳ 明朝" w:eastAsia="ＭＳ 明朝" w:hAnsi="Arial" w:hint="eastAsia"/>
      </w:rPr>
    </w:lvl>
  </w:abstractNum>
  <w:abstractNum w:abstractNumId="3" w15:restartNumberingAfterBreak="0">
    <w:nsid w:val="4EAB49F5"/>
    <w:multiLevelType w:val="singleLevel"/>
    <w:tmpl w:val="0BDAFA00"/>
    <w:lvl w:ilvl="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Arial" w:hint="eastAsia"/>
      </w:rPr>
    </w:lvl>
  </w:abstractNum>
  <w:abstractNum w:abstractNumId="4" w15:restartNumberingAfterBreak="0">
    <w:nsid w:val="58306B69"/>
    <w:multiLevelType w:val="singleLevel"/>
    <w:tmpl w:val="B888AF62"/>
    <w:lvl w:ilvl="0"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明朝" w:eastAsia="ＭＳ 明朝" w:hAnsi="Arial" w:hint="eastAsia"/>
      </w:rPr>
    </w:lvl>
  </w:abstractNum>
  <w:abstractNum w:abstractNumId="5" w15:restartNumberingAfterBreak="0">
    <w:nsid w:val="62BA53DB"/>
    <w:multiLevelType w:val="singleLevel"/>
    <w:tmpl w:val="5E0ED28C"/>
    <w:lvl w:ilvl="0">
      <w:numFmt w:val="bullet"/>
      <w:lvlText w:val="○"/>
      <w:lvlJc w:val="left"/>
      <w:pPr>
        <w:tabs>
          <w:tab w:val="num" w:pos="300"/>
        </w:tabs>
        <w:ind w:left="300" w:hanging="300"/>
      </w:pPr>
      <w:rPr>
        <w:rFonts w:ascii="ＭＳ 明朝" w:eastAsia="ＭＳ 明朝" w:hAnsi="Arial" w:hint="eastAsia"/>
      </w:rPr>
    </w:lvl>
  </w:abstractNum>
  <w:abstractNum w:abstractNumId="6" w15:restartNumberingAfterBreak="0">
    <w:nsid w:val="695E17AB"/>
    <w:multiLevelType w:val="singleLevel"/>
    <w:tmpl w:val="624C7DF0"/>
    <w:lvl w:ilvl="0"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明朝" w:eastAsia="ＭＳ 明朝" w:hAnsi="Arial" w:hint="eastAsia"/>
      </w:rPr>
    </w:lvl>
  </w:abstractNum>
  <w:abstractNum w:abstractNumId="7" w15:restartNumberingAfterBreak="0">
    <w:nsid w:val="751F694F"/>
    <w:multiLevelType w:val="singleLevel"/>
    <w:tmpl w:val="71FA2200"/>
    <w:lvl w:ilvl="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Arial" w:hint="eastAsia"/>
      </w:rPr>
    </w:lvl>
  </w:abstractNum>
  <w:abstractNum w:abstractNumId="8" w15:restartNumberingAfterBreak="0">
    <w:nsid w:val="7BDE3B44"/>
    <w:multiLevelType w:val="singleLevel"/>
    <w:tmpl w:val="DDF466A8"/>
    <w:lvl w:ilvl="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明朝" w:eastAsia="ＭＳ 明朝" w:hAnsi="Arial" w:hint="eastAsia"/>
      </w:rPr>
    </w:lvl>
  </w:abstractNum>
  <w:num w:numId="1" w16cid:durableId="1341352312">
    <w:abstractNumId w:val="0"/>
  </w:num>
  <w:num w:numId="2" w16cid:durableId="2005665779">
    <w:abstractNumId w:val="4"/>
  </w:num>
  <w:num w:numId="3" w16cid:durableId="1416129173">
    <w:abstractNumId w:val="5"/>
  </w:num>
  <w:num w:numId="4" w16cid:durableId="2025784456">
    <w:abstractNumId w:val="8"/>
  </w:num>
  <w:num w:numId="5" w16cid:durableId="787163431">
    <w:abstractNumId w:val="1"/>
  </w:num>
  <w:num w:numId="6" w16cid:durableId="1777827105">
    <w:abstractNumId w:val="6"/>
  </w:num>
  <w:num w:numId="7" w16cid:durableId="1124736442">
    <w:abstractNumId w:val="7"/>
  </w:num>
  <w:num w:numId="8" w16cid:durableId="1394810360">
    <w:abstractNumId w:val="3"/>
  </w:num>
  <w:num w:numId="9" w16cid:durableId="1483740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6C"/>
    <w:rsid w:val="00025AA8"/>
    <w:rsid w:val="00037549"/>
    <w:rsid w:val="00074189"/>
    <w:rsid w:val="0008289F"/>
    <w:rsid w:val="0009140A"/>
    <w:rsid w:val="000B0E66"/>
    <w:rsid w:val="000B48AA"/>
    <w:rsid w:val="000E5A27"/>
    <w:rsid w:val="0018416D"/>
    <w:rsid w:val="001C74B1"/>
    <w:rsid w:val="002B0CCE"/>
    <w:rsid w:val="002C62E3"/>
    <w:rsid w:val="002F6A40"/>
    <w:rsid w:val="003128EF"/>
    <w:rsid w:val="0035616C"/>
    <w:rsid w:val="00381EDB"/>
    <w:rsid w:val="0038702A"/>
    <w:rsid w:val="003A06D4"/>
    <w:rsid w:val="003A0ED4"/>
    <w:rsid w:val="003C013F"/>
    <w:rsid w:val="0046791D"/>
    <w:rsid w:val="004A44FF"/>
    <w:rsid w:val="004B12EE"/>
    <w:rsid w:val="004B14E9"/>
    <w:rsid w:val="004C4BD9"/>
    <w:rsid w:val="004F449C"/>
    <w:rsid w:val="0050187A"/>
    <w:rsid w:val="005138BD"/>
    <w:rsid w:val="00515075"/>
    <w:rsid w:val="005A26E6"/>
    <w:rsid w:val="005C7711"/>
    <w:rsid w:val="005F39A9"/>
    <w:rsid w:val="0062381F"/>
    <w:rsid w:val="00632BCC"/>
    <w:rsid w:val="0065570D"/>
    <w:rsid w:val="006766F5"/>
    <w:rsid w:val="006F7835"/>
    <w:rsid w:val="00712CA8"/>
    <w:rsid w:val="00742EE9"/>
    <w:rsid w:val="00745E65"/>
    <w:rsid w:val="0077728A"/>
    <w:rsid w:val="00787C1A"/>
    <w:rsid w:val="007B0E72"/>
    <w:rsid w:val="007E4DBD"/>
    <w:rsid w:val="00803D29"/>
    <w:rsid w:val="008A1B02"/>
    <w:rsid w:val="008C494F"/>
    <w:rsid w:val="008E24A8"/>
    <w:rsid w:val="008F54E9"/>
    <w:rsid w:val="008F7DDE"/>
    <w:rsid w:val="009028AC"/>
    <w:rsid w:val="00907894"/>
    <w:rsid w:val="0096685A"/>
    <w:rsid w:val="00A03314"/>
    <w:rsid w:val="00A22233"/>
    <w:rsid w:val="00A263E5"/>
    <w:rsid w:val="00A300F0"/>
    <w:rsid w:val="00A34EC0"/>
    <w:rsid w:val="00A654C2"/>
    <w:rsid w:val="00A715B8"/>
    <w:rsid w:val="00A73089"/>
    <w:rsid w:val="00AA4597"/>
    <w:rsid w:val="00AD7ADD"/>
    <w:rsid w:val="00AE4529"/>
    <w:rsid w:val="00B8561A"/>
    <w:rsid w:val="00B93033"/>
    <w:rsid w:val="00BB23DF"/>
    <w:rsid w:val="00C66959"/>
    <w:rsid w:val="00CB7A6C"/>
    <w:rsid w:val="00CF7DA0"/>
    <w:rsid w:val="00D20104"/>
    <w:rsid w:val="00D22B9F"/>
    <w:rsid w:val="00D31ED7"/>
    <w:rsid w:val="00D40D10"/>
    <w:rsid w:val="00D80901"/>
    <w:rsid w:val="00E301B3"/>
    <w:rsid w:val="00E52AF4"/>
    <w:rsid w:val="00EB6AE0"/>
    <w:rsid w:val="00EC14DA"/>
    <w:rsid w:val="00ED5EDD"/>
    <w:rsid w:val="00EE3DE8"/>
    <w:rsid w:val="00F13729"/>
    <w:rsid w:val="00F35EEB"/>
    <w:rsid w:val="00F55902"/>
    <w:rsid w:val="00F9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0E0AE2"/>
  <w15:chartTrackingRefBased/>
  <w15:docId w15:val="{87A4A20B-8CB0-4CFF-8D98-D48262B6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033"/>
    <w:pPr>
      <w:autoSpaceDE w:val="0"/>
      <w:autoSpaceDN w:val="0"/>
      <w:adjustRightInd w:val="0"/>
      <w:jc w:val="both"/>
      <w:textAlignment w:val="baseline"/>
    </w:pPr>
    <w:rPr>
      <w:rFonts w:ascii="Arial" w:eastAsia="ＭＳ ゴシック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3">
    <w:name w:val="Body Text Indent"/>
    <w:basedOn w:val="a"/>
    <w:pPr>
      <w:ind w:left="531" w:hanging="531"/>
    </w:pPr>
    <w:rPr>
      <w:rFonts w:ascii="ＭＳ 明朝" w:eastAsia="ＭＳ 明朝"/>
      <w:sz w:val="24"/>
    </w:rPr>
  </w:style>
  <w:style w:type="paragraph" w:styleId="a4">
    <w:name w:val="header"/>
    <w:basedOn w:val="a"/>
    <w:link w:val="a5"/>
    <w:uiPriority w:val="99"/>
    <w:unhideWhenUsed/>
    <w:rsid w:val="00E301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01B3"/>
    <w:rPr>
      <w:rFonts w:ascii="Arial" w:eastAsia="ＭＳ ゴシック" w:hAnsi="Arial"/>
      <w:sz w:val="21"/>
    </w:rPr>
  </w:style>
  <w:style w:type="paragraph" w:styleId="a6">
    <w:name w:val="footer"/>
    <w:basedOn w:val="a"/>
    <w:link w:val="a7"/>
    <w:uiPriority w:val="99"/>
    <w:unhideWhenUsed/>
    <w:rsid w:val="00E30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01B3"/>
    <w:rPr>
      <w:rFonts w:ascii="Arial" w:eastAsia="ＭＳ ゴシック" w:hAnsi="Arial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7E4DBD"/>
    <w:rPr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E4DBD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8F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17CA7-379C-4659-B31D-C31D9FDE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0</TotalTime>
  <Pages>1</Pages>
  <Words>401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稲岡  孝・裕子</dc:creator>
  <cp:keywords/>
  <cp:lastModifiedBy>MJ5811</cp:lastModifiedBy>
  <cp:revision>4</cp:revision>
  <cp:lastPrinted>2021-05-18T02:07:00Z</cp:lastPrinted>
  <dcterms:created xsi:type="dcterms:W3CDTF">2025-06-03T02:49:00Z</dcterms:created>
  <dcterms:modified xsi:type="dcterms:W3CDTF">2026-05-07T07:36:00Z</dcterms:modified>
</cp:coreProperties>
</file>